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5112" w14:textId="77777777" w:rsidR="0042697F" w:rsidRDefault="0042697F" w:rsidP="00F2362D">
      <w:pPr>
        <w:pStyle w:val="SemEspaamento1"/>
      </w:pPr>
    </w:p>
    <w:p w14:paraId="1B2D896E" w14:textId="5D56972B" w:rsidR="006E1998" w:rsidRDefault="006E1998" w:rsidP="006E1998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2A03A010" w14:textId="77777777" w:rsidR="006E1998" w:rsidRPr="00374ADC" w:rsidRDefault="006E1998" w:rsidP="006E1998">
      <w:pPr>
        <w:spacing w:line="240" w:lineRule="auto"/>
        <w:jc w:val="left"/>
        <w:rPr>
          <w:rFonts w:ascii="Klavika Lt" w:hAnsi="Klavika Lt"/>
          <w:b/>
          <w:bCs/>
          <w:sz w:val="20"/>
          <w:szCs w:val="20"/>
          <w:u w:val="single"/>
        </w:rPr>
      </w:pPr>
    </w:p>
    <w:p w14:paraId="3CFE13E8" w14:textId="7F745AE3" w:rsidR="006E1998" w:rsidRPr="00262232" w:rsidRDefault="006E1998" w:rsidP="006E1998">
      <w:pPr>
        <w:spacing w:line="240" w:lineRule="auto"/>
        <w:jc w:val="left"/>
        <w:rPr>
          <w:rFonts w:ascii="Klavika Lt" w:hAnsi="Klavika Lt"/>
          <w:b/>
          <w:bCs/>
          <w:sz w:val="28"/>
          <w:szCs w:val="28"/>
          <w:u w:val="single"/>
        </w:rPr>
      </w:pPr>
      <w:r w:rsidRPr="00262232">
        <w:rPr>
          <w:rFonts w:ascii="Klavika Lt" w:hAnsi="Klavika Lt"/>
          <w:b/>
          <w:bCs/>
          <w:sz w:val="28"/>
          <w:szCs w:val="28"/>
          <w:u w:val="single"/>
        </w:rPr>
        <w:t>3</w:t>
      </w:r>
      <w:r w:rsidR="0031779B" w:rsidRPr="00262232">
        <w:rPr>
          <w:rFonts w:ascii="Klavika Lt" w:hAnsi="Klavika Lt"/>
          <w:b/>
          <w:bCs/>
          <w:sz w:val="28"/>
          <w:szCs w:val="28"/>
          <w:u w:val="single"/>
        </w:rPr>
        <w:t>.</w:t>
      </w:r>
      <w:r w:rsidRPr="00262232">
        <w:rPr>
          <w:rFonts w:ascii="Klavika Lt" w:hAnsi="Klavika Lt"/>
          <w:b/>
          <w:bCs/>
          <w:sz w:val="28"/>
          <w:szCs w:val="28"/>
          <w:u w:val="single"/>
        </w:rPr>
        <w:t>ª edição Semana da Sustentabilidade</w:t>
      </w:r>
    </w:p>
    <w:p w14:paraId="7A4E880A" w14:textId="01EB2376" w:rsidR="006E1998" w:rsidRPr="0031779B" w:rsidRDefault="006E1998" w:rsidP="006E1998">
      <w:pPr>
        <w:rPr>
          <w:rFonts w:ascii="Klavika Bd" w:hAnsi="Klavika Bd"/>
          <w:b/>
          <w:bCs/>
          <w:sz w:val="48"/>
          <w:szCs w:val="48"/>
        </w:rPr>
      </w:pPr>
      <w:r w:rsidRPr="00262232">
        <w:rPr>
          <w:rFonts w:ascii="Klavika Bd" w:hAnsi="Klavika Bd"/>
          <w:b/>
          <w:bCs/>
          <w:sz w:val="48"/>
          <w:szCs w:val="48"/>
        </w:rPr>
        <w:t>S</w:t>
      </w:r>
      <w:r w:rsidR="0031779B" w:rsidRPr="00262232">
        <w:rPr>
          <w:rFonts w:ascii="Klavika Bd" w:hAnsi="Klavika Bd"/>
          <w:b/>
          <w:bCs/>
          <w:sz w:val="48"/>
          <w:szCs w:val="48"/>
        </w:rPr>
        <w:t xml:space="preserve">uper Bock </w:t>
      </w:r>
      <w:r w:rsidRPr="00262232">
        <w:rPr>
          <w:rFonts w:ascii="Klavika Bd" w:hAnsi="Klavika Bd"/>
          <w:b/>
          <w:bCs/>
          <w:sz w:val="48"/>
          <w:szCs w:val="48"/>
        </w:rPr>
        <w:t>G</w:t>
      </w:r>
      <w:r w:rsidR="0031779B" w:rsidRPr="00262232">
        <w:rPr>
          <w:rFonts w:ascii="Klavika Bd" w:hAnsi="Klavika Bd"/>
          <w:b/>
          <w:bCs/>
          <w:sz w:val="48"/>
          <w:szCs w:val="48"/>
        </w:rPr>
        <w:t>roup</w:t>
      </w:r>
      <w:r w:rsidRPr="00262232">
        <w:rPr>
          <w:rFonts w:ascii="Klavika Bd" w:hAnsi="Klavika Bd"/>
          <w:b/>
          <w:bCs/>
          <w:sz w:val="48"/>
          <w:szCs w:val="48"/>
        </w:rPr>
        <w:t xml:space="preserve"> mobiliza</w:t>
      </w:r>
      <w:r w:rsidRPr="0031779B">
        <w:rPr>
          <w:rFonts w:ascii="Klavika Bd" w:hAnsi="Klavika Bd"/>
          <w:b/>
          <w:bCs/>
          <w:sz w:val="48"/>
          <w:szCs w:val="48"/>
        </w:rPr>
        <w:t xml:space="preserve"> colaboradores para um amanhã </w:t>
      </w:r>
      <w:r w:rsidR="005F09F0" w:rsidRPr="0031779B">
        <w:rPr>
          <w:rFonts w:ascii="Klavika Bd" w:hAnsi="Klavika Bd"/>
          <w:b/>
          <w:bCs/>
          <w:sz w:val="48"/>
          <w:szCs w:val="48"/>
        </w:rPr>
        <w:t xml:space="preserve">mais </w:t>
      </w:r>
      <w:r w:rsidRPr="0031779B">
        <w:rPr>
          <w:rFonts w:ascii="Klavika Bd" w:hAnsi="Klavika Bd"/>
          <w:b/>
          <w:bCs/>
          <w:sz w:val="48"/>
          <w:szCs w:val="48"/>
        </w:rPr>
        <w:t xml:space="preserve">autêntico </w:t>
      </w:r>
    </w:p>
    <w:p w14:paraId="400E7324" w14:textId="304A3595" w:rsidR="00431064" w:rsidRDefault="000A59C1" w:rsidP="00374ADC">
      <w:pPr>
        <w:pStyle w:val="Default"/>
        <w:numPr>
          <w:ilvl w:val="0"/>
          <w:numId w:val="26"/>
        </w:numPr>
        <w:jc w:val="both"/>
        <w:rPr>
          <w:rFonts w:cs="Arial"/>
          <w:bCs/>
        </w:rPr>
      </w:pPr>
      <w:r>
        <w:rPr>
          <w:rFonts w:cs="Arial"/>
          <w:bCs/>
        </w:rPr>
        <w:t xml:space="preserve">Mais de 750 participações </w:t>
      </w:r>
      <w:r w:rsidR="00431064">
        <w:rPr>
          <w:rFonts w:cs="Arial"/>
          <w:bCs/>
        </w:rPr>
        <w:t xml:space="preserve">em </w:t>
      </w:r>
      <w:r w:rsidR="00374ADC">
        <w:rPr>
          <w:rFonts w:cs="Arial"/>
          <w:bCs/>
        </w:rPr>
        <w:t>masterclasses</w:t>
      </w:r>
      <w:r w:rsidR="00431064">
        <w:rPr>
          <w:rFonts w:cs="Arial"/>
          <w:bCs/>
        </w:rPr>
        <w:t xml:space="preserve">, talks, e atividade de ação ambiental </w:t>
      </w:r>
      <w:r w:rsidR="00ED617F">
        <w:rPr>
          <w:rFonts w:cs="Arial"/>
          <w:bCs/>
        </w:rPr>
        <w:t>para desenvolver e aprofundar cultura de sustentabilidade</w:t>
      </w:r>
    </w:p>
    <w:p w14:paraId="021CB58E" w14:textId="77777777" w:rsidR="000A59C1" w:rsidRDefault="000A59C1" w:rsidP="006E1998">
      <w:pPr>
        <w:pStyle w:val="Default"/>
        <w:jc w:val="both"/>
        <w:rPr>
          <w:rFonts w:cs="Arial"/>
          <w:bCs/>
        </w:rPr>
      </w:pPr>
    </w:p>
    <w:p w14:paraId="42E5B602" w14:textId="133E3523" w:rsidR="006E1998" w:rsidRPr="00374ADC" w:rsidRDefault="006E1998" w:rsidP="006E1998">
      <w:pPr>
        <w:pStyle w:val="Default"/>
        <w:jc w:val="both"/>
        <w:rPr>
          <w:rFonts w:cs="Arial"/>
          <w:bCs/>
        </w:rPr>
      </w:pPr>
      <w:r w:rsidRPr="00374ADC">
        <w:rPr>
          <w:rFonts w:cs="Arial"/>
          <w:bCs/>
        </w:rPr>
        <w:t xml:space="preserve">O Super Bock Group </w:t>
      </w:r>
      <w:r w:rsidRPr="00262232">
        <w:rPr>
          <w:rFonts w:cs="Arial"/>
          <w:bCs/>
        </w:rPr>
        <w:t>organiz</w:t>
      </w:r>
      <w:r w:rsidR="0031779B" w:rsidRPr="00262232">
        <w:rPr>
          <w:rFonts w:cs="Arial"/>
          <w:bCs/>
        </w:rPr>
        <w:t>ou</w:t>
      </w:r>
      <w:r w:rsidRPr="00262232">
        <w:rPr>
          <w:rFonts w:cs="Arial"/>
          <w:bCs/>
        </w:rPr>
        <w:t>,</w:t>
      </w:r>
      <w:r w:rsidRPr="00374ADC">
        <w:rPr>
          <w:rFonts w:cs="Arial"/>
          <w:bCs/>
        </w:rPr>
        <w:t xml:space="preserve"> pelo terceiro ano consecutivo, a Semana da Sustentabilidade, um evento </w:t>
      </w:r>
      <w:r w:rsidR="008E402A" w:rsidRPr="00374ADC">
        <w:rPr>
          <w:rFonts w:cs="Arial"/>
          <w:bCs/>
        </w:rPr>
        <w:t>exclusivo para colaboradores,</w:t>
      </w:r>
      <w:r w:rsidRPr="00374ADC">
        <w:rPr>
          <w:rFonts w:cs="Arial"/>
          <w:bCs/>
        </w:rPr>
        <w:t xml:space="preserve"> com o objetivo de mobilizar </w:t>
      </w:r>
      <w:r w:rsidR="008E402A" w:rsidRPr="00374ADC">
        <w:rPr>
          <w:rFonts w:cs="Arial"/>
          <w:bCs/>
        </w:rPr>
        <w:t>e envolver as suas Pessoas</w:t>
      </w:r>
      <w:r w:rsidRPr="00374ADC">
        <w:rPr>
          <w:rFonts w:cs="Arial"/>
          <w:bCs/>
        </w:rPr>
        <w:t xml:space="preserve"> </w:t>
      </w:r>
      <w:r w:rsidR="008E402A" w:rsidRPr="00374ADC">
        <w:rPr>
          <w:rFonts w:cs="Arial"/>
          <w:bCs/>
        </w:rPr>
        <w:t>na</w:t>
      </w:r>
      <w:r w:rsidRPr="00374ADC">
        <w:rPr>
          <w:rFonts w:cs="Arial"/>
          <w:bCs/>
        </w:rPr>
        <w:t xml:space="preserve"> estratégia do Grupo para um amanhã autêntico</w:t>
      </w:r>
      <w:r w:rsidR="008E402A" w:rsidRPr="00374ADC">
        <w:rPr>
          <w:rFonts w:cs="Arial"/>
          <w:bCs/>
        </w:rPr>
        <w:t xml:space="preserve"> (4AuthenticTomorrow)</w:t>
      </w:r>
      <w:r w:rsidR="005F09F0">
        <w:rPr>
          <w:rFonts w:cs="Arial"/>
          <w:bCs/>
        </w:rPr>
        <w:t xml:space="preserve"> e aprofundar a cultura de sustentabilidade</w:t>
      </w:r>
      <w:r w:rsidRPr="00374ADC">
        <w:rPr>
          <w:rFonts w:cs="Arial"/>
          <w:bCs/>
        </w:rPr>
        <w:t>.</w:t>
      </w:r>
    </w:p>
    <w:p w14:paraId="1DB51C28" w14:textId="77777777" w:rsidR="00975093" w:rsidRPr="00374ADC" w:rsidRDefault="00975093" w:rsidP="006E1998">
      <w:pPr>
        <w:pStyle w:val="Default"/>
        <w:jc w:val="both"/>
        <w:rPr>
          <w:rFonts w:cs="Arial"/>
          <w:bCs/>
        </w:rPr>
      </w:pPr>
    </w:p>
    <w:p w14:paraId="59F46DA7" w14:textId="55C29016" w:rsidR="00975093" w:rsidRPr="00374ADC" w:rsidRDefault="00975093" w:rsidP="00975093">
      <w:pPr>
        <w:pStyle w:val="Default"/>
        <w:jc w:val="both"/>
        <w:rPr>
          <w:rFonts w:cs="Arial"/>
          <w:bCs/>
        </w:rPr>
      </w:pPr>
      <w:r w:rsidRPr="00374ADC">
        <w:rPr>
          <w:rFonts w:cs="Arial"/>
          <w:bCs/>
          <w:i/>
          <w:iCs/>
        </w:rPr>
        <w:t>Afinal o que é a Sustentabilidade?</w:t>
      </w:r>
      <w:r w:rsidRPr="00374ADC">
        <w:rPr>
          <w:rFonts w:cs="Arial"/>
          <w:bCs/>
        </w:rPr>
        <w:t xml:space="preserve"> foi o tema que orientou a programação de toda a Semana para “</w:t>
      </w:r>
      <w:r w:rsidRPr="005F09F0">
        <w:rPr>
          <w:rFonts w:cs="Arial"/>
          <w:bCs/>
        </w:rPr>
        <w:t>desmistificar uma certa ideia de que sustentabilidade só está relacionada com o ambiente</w:t>
      </w:r>
      <w:r w:rsidRPr="00374ADC">
        <w:rPr>
          <w:rFonts w:cs="Arial"/>
          <w:bCs/>
        </w:rPr>
        <w:t xml:space="preserve">. Não é verdade. É muito mais. Por isso vamos ter foco também nos temas de cariz social, relacionados com o impacto humano das nossas atividades”, </w:t>
      </w:r>
      <w:r w:rsidRPr="00374ADC">
        <w:rPr>
          <w:rFonts w:cs="Arial"/>
          <w:bCs/>
          <w:color w:val="auto"/>
        </w:rPr>
        <w:t xml:space="preserve">referiu </w:t>
      </w:r>
      <w:r w:rsidR="00B244A7" w:rsidRPr="00374ADC">
        <w:rPr>
          <w:rFonts w:cs="Arial"/>
          <w:bCs/>
          <w:color w:val="auto"/>
        </w:rPr>
        <w:t xml:space="preserve">Rui Lopes Ferreira, CEO do Super Bock Group, </w:t>
      </w:r>
      <w:r w:rsidRPr="00374ADC">
        <w:rPr>
          <w:rFonts w:cs="Arial"/>
          <w:bCs/>
        </w:rPr>
        <w:t>n</w:t>
      </w:r>
      <w:r w:rsidR="00B244A7" w:rsidRPr="00374ADC">
        <w:rPr>
          <w:rFonts w:cs="Arial"/>
          <w:bCs/>
        </w:rPr>
        <w:t>a</w:t>
      </w:r>
      <w:r w:rsidRPr="00374ADC">
        <w:rPr>
          <w:rFonts w:cs="Arial"/>
          <w:bCs/>
        </w:rPr>
        <w:t xml:space="preserve"> </w:t>
      </w:r>
      <w:r w:rsidR="00B244A7" w:rsidRPr="00374ADC">
        <w:rPr>
          <w:rFonts w:cs="Arial"/>
          <w:bCs/>
        </w:rPr>
        <w:t>sessão</w:t>
      </w:r>
      <w:r w:rsidRPr="00374ADC">
        <w:rPr>
          <w:rFonts w:cs="Arial"/>
          <w:bCs/>
        </w:rPr>
        <w:t xml:space="preserve"> de abertura.</w:t>
      </w:r>
    </w:p>
    <w:p w14:paraId="472FEFB1" w14:textId="77777777" w:rsidR="00B244A7" w:rsidRPr="00374ADC" w:rsidRDefault="00B244A7" w:rsidP="00975093">
      <w:pPr>
        <w:pStyle w:val="Default"/>
        <w:jc w:val="both"/>
        <w:rPr>
          <w:rFonts w:cs="Arial"/>
          <w:bCs/>
        </w:rPr>
      </w:pPr>
    </w:p>
    <w:p w14:paraId="15C8506A" w14:textId="14873E5A" w:rsidR="00975093" w:rsidRPr="00374ADC" w:rsidRDefault="00B244A7" w:rsidP="00557631">
      <w:pPr>
        <w:pStyle w:val="Default"/>
        <w:jc w:val="both"/>
        <w:rPr>
          <w:rFonts w:cs="Arial"/>
          <w:bCs/>
        </w:rPr>
      </w:pPr>
      <w:r w:rsidRPr="00374ADC">
        <w:rPr>
          <w:rFonts w:cs="Arial"/>
          <w:bCs/>
        </w:rPr>
        <w:t>António Ponte, Diretor do Museu Nacional Soares dos Reis</w:t>
      </w:r>
      <w:r w:rsidR="00557631" w:rsidRPr="00374ADC">
        <w:rPr>
          <w:rFonts w:cs="Arial"/>
          <w:bCs/>
        </w:rPr>
        <w:t xml:space="preserve"> (MNSR)</w:t>
      </w:r>
      <w:r w:rsidRPr="00374ADC">
        <w:rPr>
          <w:rFonts w:cs="Arial"/>
          <w:bCs/>
        </w:rPr>
        <w:t xml:space="preserve">, foi, por isso, o </w:t>
      </w:r>
      <w:r w:rsidRPr="00374ADC">
        <w:rPr>
          <w:rFonts w:cs="Arial"/>
          <w:bCs/>
          <w:i/>
          <w:iCs/>
        </w:rPr>
        <w:t>keynote speaker</w:t>
      </w:r>
      <w:r w:rsidR="00557631" w:rsidRPr="00374ADC">
        <w:rPr>
          <w:rFonts w:cs="Arial"/>
          <w:bCs/>
          <w:i/>
          <w:iCs/>
        </w:rPr>
        <w:t xml:space="preserve">, </w:t>
      </w:r>
      <w:r w:rsidR="00557631" w:rsidRPr="00374ADC">
        <w:rPr>
          <w:rFonts w:cs="Arial"/>
          <w:bCs/>
        </w:rPr>
        <w:t>numa</w:t>
      </w:r>
      <w:r w:rsidRPr="00374ADC">
        <w:rPr>
          <w:rFonts w:cs="Arial"/>
          <w:bCs/>
        </w:rPr>
        <w:t xml:space="preserve"> intervenção </w:t>
      </w:r>
      <w:r w:rsidR="00557631" w:rsidRPr="00374ADC">
        <w:rPr>
          <w:rFonts w:cs="Arial"/>
          <w:bCs/>
        </w:rPr>
        <w:t xml:space="preserve">em que </w:t>
      </w:r>
      <w:r w:rsidRPr="00374ADC">
        <w:rPr>
          <w:rFonts w:cs="Arial"/>
          <w:bCs/>
        </w:rPr>
        <w:t xml:space="preserve">sublinhou o quanto a </w:t>
      </w:r>
      <w:r w:rsidR="00557631" w:rsidRPr="00374ADC">
        <w:rPr>
          <w:rFonts w:cs="Arial"/>
          <w:bCs/>
        </w:rPr>
        <w:t xml:space="preserve">arte, o património e a cultura </w:t>
      </w:r>
      <w:r w:rsidRPr="00374ADC">
        <w:rPr>
          <w:rFonts w:cs="Arial"/>
          <w:bCs/>
        </w:rPr>
        <w:t>pode</w:t>
      </w:r>
      <w:r w:rsidR="00557631" w:rsidRPr="00374ADC">
        <w:rPr>
          <w:rFonts w:cs="Arial"/>
          <w:bCs/>
        </w:rPr>
        <w:t>m</w:t>
      </w:r>
      <w:r w:rsidRPr="00374ADC">
        <w:rPr>
          <w:rFonts w:cs="Arial"/>
          <w:bCs/>
        </w:rPr>
        <w:t xml:space="preserve"> contribuir para o bem-estar das comunidades, </w:t>
      </w:r>
      <w:r w:rsidR="00557631" w:rsidRPr="00374ADC">
        <w:rPr>
          <w:rFonts w:cs="Arial"/>
          <w:bCs/>
        </w:rPr>
        <w:t xml:space="preserve">e com isso serem também fundamentais para a sustentabilidade. O programa </w:t>
      </w:r>
      <w:r w:rsidR="00557631" w:rsidRPr="00374ADC">
        <w:rPr>
          <w:rFonts w:cs="Arial"/>
          <w:bCs/>
          <w:i/>
          <w:iCs/>
        </w:rPr>
        <w:t>Arte e Saúde</w:t>
      </w:r>
      <w:r w:rsidR="00557631" w:rsidRPr="00374ADC">
        <w:rPr>
          <w:rFonts w:cs="Arial"/>
          <w:bCs/>
        </w:rPr>
        <w:t xml:space="preserve">, o </w:t>
      </w:r>
      <w:r w:rsidR="00557631" w:rsidRPr="00374ADC">
        <w:rPr>
          <w:rFonts w:cs="Arial"/>
          <w:bCs/>
          <w:i/>
          <w:iCs/>
        </w:rPr>
        <w:t>Projeto Ser – Saúde Mental, Estigma, Resiliência</w:t>
      </w:r>
      <w:r w:rsidR="00557631" w:rsidRPr="00374ADC">
        <w:rPr>
          <w:rFonts w:cs="Arial"/>
          <w:bCs/>
        </w:rPr>
        <w:t xml:space="preserve"> ou o programa </w:t>
      </w:r>
      <w:r w:rsidR="00557631" w:rsidRPr="00374ADC">
        <w:rPr>
          <w:rFonts w:cs="Arial"/>
          <w:bCs/>
          <w:i/>
          <w:iCs/>
        </w:rPr>
        <w:t>Afinidades</w:t>
      </w:r>
      <w:r w:rsidR="00557631" w:rsidRPr="00374ADC">
        <w:rPr>
          <w:rFonts w:cs="Arial"/>
          <w:bCs/>
        </w:rPr>
        <w:t>, são alguns dos exemplos d</w:t>
      </w:r>
      <w:r w:rsidR="00374ADC">
        <w:rPr>
          <w:rFonts w:cs="Arial"/>
          <w:bCs/>
        </w:rPr>
        <w:t>a</w:t>
      </w:r>
      <w:r w:rsidR="00557631" w:rsidRPr="00374ADC">
        <w:rPr>
          <w:rFonts w:cs="Arial"/>
          <w:bCs/>
        </w:rPr>
        <w:t xml:space="preserve"> atuação do MNSR</w:t>
      </w:r>
      <w:r w:rsidR="00374ADC">
        <w:rPr>
          <w:rFonts w:cs="Arial"/>
          <w:bCs/>
        </w:rPr>
        <w:t>,</w:t>
      </w:r>
      <w:r w:rsidR="00557631" w:rsidRPr="00374ADC">
        <w:rPr>
          <w:rFonts w:cs="Arial"/>
          <w:bCs/>
        </w:rPr>
        <w:t xml:space="preserve"> em colaboração com </w:t>
      </w:r>
      <w:r w:rsidR="00557631" w:rsidRPr="00262232">
        <w:rPr>
          <w:rFonts w:cs="Arial"/>
          <w:bCs/>
        </w:rPr>
        <w:t>parceiros</w:t>
      </w:r>
      <w:r w:rsidR="0031779B" w:rsidRPr="00262232">
        <w:rPr>
          <w:rFonts w:cs="Arial"/>
          <w:bCs/>
        </w:rPr>
        <w:t>, como o Super Bock Group</w:t>
      </w:r>
      <w:r w:rsidR="0031779B">
        <w:rPr>
          <w:rFonts w:cs="Arial"/>
          <w:bCs/>
        </w:rPr>
        <w:t>,</w:t>
      </w:r>
      <w:r w:rsidR="00557631" w:rsidRPr="00374ADC">
        <w:rPr>
          <w:rFonts w:cs="Arial"/>
          <w:bCs/>
        </w:rPr>
        <w:t xml:space="preserve"> e comunidade</w:t>
      </w:r>
      <w:r w:rsidR="00374ADC">
        <w:rPr>
          <w:rFonts w:cs="Arial"/>
          <w:bCs/>
        </w:rPr>
        <w:t>,</w:t>
      </w:r>
      <w:r w:rsidR="00557631" w:rsidRPr="00374ADC">
        <w:rPr>
          <w:rFonts w:cs="Arial"/>
          <w:bCs/>
        </w:rPr>
        <w:t xml:space="preserve"> que revelam como a arte pode ser terapêutica</w:t>
      </w:r>
      <w:r w:rsidR="00181FE5">
        <w:rPr>
          <w:rFonts w:cs="Arial"/>
          <w:bCs/>
        </w:rPr>
        <w:t xml:space="preserve">, </w:t>
      </w:r>
      <w:r w:rsidR="00181FE5" w:rsidRPr="00FB1E50">
        <w:t>estar ao serviço da saúde e contribuir para a mesma</w:t>
      </w:r>
      <w:r w:rsidR="00557631" w:rsidRPr="00374ADC">
        <w:rPr>
          <w:rFonts w:cs="Arial"/>
          <w:bCs/>
        </w:rPr>
        <w:t xml:space="preserve">. </w:t>
      </w:r>
    </w:p>
    <w:p w14:paraId="270C6AEF" w14:textId="77777777" w:rsidR="000A59C1" w:rsidRPr="00374ADC" w:rsidRDefault="000A59C1" w:rsidP="00557631">
      <w:pPr>
        <w:pStyle w:val="Default"/>
        <w:jc w:val="both"/>
        <w:rPr>
          <w:rFonts w:cs="Arial"/>
          <w:bCs/>
        </w:rPr>
      </w:pPr>
    </w:p>
    <w:p w14:paraId="1277AE60" w14:textId="180AFBB4" w:rsidR="000A59C1" w:rsidRPr="00374ADC" w:rsidRDefault="000A59C1" w:rsidP="000A59C1">
      <w:pPr>
        <w:pStyle w:val="Default"/>
        <w:jc w:val="both"/>
        <w:rPr>
          <w:rFonts w:cs="Arial"/>
          <w:bCs/>
        </w:rPr>
      </w:pPr>
      <w:r w:rsidRPr="00374ADC">
        <w:rPr>
          <w:rFonts w:cs="Arial"/>
          <w:bCs/>
        </w:rPr>
        <w:t xml:space="preserve">O CEO </w:t>
      </w:r>
      <w:r w:rsidRPr="00262232">
        <w:rPr>
          <w:rFonts w:cs="Arial"/>
          <w:bCs/>
        </w:rPr>
        <w:t>regress</w:t>
      </w:r>
      <w:r w:rsidR="0031779B" w:rsidRPr="00262232">
        <w:rPr>
          <w:rFonts w:cs="Arial"/>
          <w:bCs/>
        </w:rPr>
        <w:t>ou</w:t>
      </w:r>
      <w:r w:rsidRPr="00262232">
        <w:rPr>
          <w:rFonts w:cs="Arial"/>
          <w:bCs/>
        </w:rPr>
        <w:t xml:space="preserve"> ao</w:t>
      </w:r>
      <w:r w:rsidRPr="00374ADC">
        <w:rPr>
          <w:rFonts w:cs="Arial"/>
          <w:bCs/>
        </w:rPr>
        <w:t xml:space="preserve"> palco para protagonizar mais um dos momentos altos da Semana da Sustentabilidade, ao lado de Pedro Pinto, Sales </w:t>
      </w:r>
      <w:proofErr w:type="spellStart"/>
      <w:r w:rsidRPr="00374ADC">
        <w:rPr>
          <w:rFonts w:cs="Arial"/>
          <w:bCs/>
        </w:rPr>
        <w:t>Operational</w:t>
      </w:r>
      <w:proofErr w:type="spellEnd"/>
      <w:r w:rsidRPr="00374ADC">
        <w:rPr>
          <w:rFonts w:cs="Arial"/>
          <w:bCs/>
        </w:rPr>
        <w:t xml:space="preserve"> Professional do </w:t>
      </w:r>
      <w:proofErr w:type="spellStart"/>
      <w:r w:rsidRPr="00374ADC">
        <w:rPr>
          <w:rFonts w:cs="Arial"/>
          <w:bCs/>
        </w:rPr>
        <w:t>Super</w:t>
      </w:r>
      <w:proofErr w:type="spellEnd"/>
      <w:r w:rsidRPr="00374ADC">
        <w:rPr>
          <w:rFonts w:cs="Arial"/>
          <w:bCs/>
        </w:rPr>
        <w:t xml:space="preserve"> Bock Group. Ao longo de uma hora</w:t>
      </w:r>
      <w:r w:rsidRPr="00262232">
        <w:rPr>
          <w:rFonts w:cs="Arial"/>
          <w:bCs/>
        </w:rPr>
        <w:t xml:space="preserve">, e </w:t>
      </w:r>
      <w:r w:rsidR="0031779B" w:rsidRPr="00262232">
        <w:rPr>
          <w:rFonts w:cs="Arial"/>
          <w:bCs/>
        </w:rPr>
        <w:t xml:space="preserve">sob </w:t>
      </w:r>
      <w:r w:rsidRPr="00262232">
        <w:rPr>
          <w:rFonts w:cs="Arial"/>
          <w:bCs/>
        </w:rPr>
        <w:t>a lid</w:t>
      </w:r>
      <w:r w:rsidRPr="00374ADC">
        <w:rPr>
          <w:rFonts w:cs="Arial"/>
          <w:bCs/>
        </w:rPr>
        <w:t xml:space="preserve">erança da jornalista, autora e </w:t>
      </w:r>
      <w:proofErr w:type="spellStart"/>
      <w:r w:rsidRPr="00374ADC">
        <w:rPr>
          <w:rFonts w:cs="Arial"/>
          <w:bCs/>
        </w:rPr>
        <w:t>podcaster</w:t>
      </w:r>
      <w:proofErr w:type="spellEnd"/>
      <w:r w:rsidRPr="00374ADC">
        <w:rPr>
          <w:rFonts w:cs="Arial"/>
          <w:bCs/>
        </w:rPr>
        <w:t>, Laurinda Alves, convidada para moderar este momento que juntou duas gerações à conversa pelo futuro</w:t>
      </w:r>
      <w:r w:rsidRPr="00374ADC">
        <w:rPr>
          <w:rFonts w:cs="Arial"/>
          <w:b/>
        </w:rPr>
        <w:t xml:space="preserve">, </w:t>
      </w:r>
      <w:r w:rsidRPr="00374ADC">
        <w:rPr>
          <w:rFonts w:cs="Arial"/>
          <w:bCs/>
        </w:rPr>
        <w:t xml:space="preserve">CEO e colaborador tiveram a oportunidade de partilhar as suas visões sobre a sustentabilidade, com destaque para os benefícios </w:t>
      </w:r>
      <w:r w:rsidR="00374ADC">
        <w:rPr>
          <w:rFonts w:cs="Arial"/>
          <w:bCs/>
        </w:rPr>
        <w:t>que se podem retirar da</w:t>
      </w:r>
      <w:r w:rsidRPr="00374ADC">
        <w:rPr>
          <w:rFonts w:cs="Arial"/>
          <w:bCs/>
        </w:rPr>
        <w:t xml:space="preserve"> </w:t>
      </w:r>
      <w:proofErr w:type="spellStart"/>
      <w:r w:rsidRPr="00374ADC">
        <w:rPr>
          <w:rFonts w:cs="Arial"/>
          <w:bCs/>
        </w:rPr>
        <w:t>intergeracionalidade</w:t>
      </w:r>
      <w:proofErr w:type="spellEnd"/>
      <w:r w:rsidRPr="00374ADC">
        <w:rPr>
          <w:rFonts w:cs="Arial"/>
          <w:bCs/>
        </w:rPr>
        <w:t xml:space="preserve">. </w:t>
      </w:r>
    </w:p>
    <w:p w14:paraId="1B652636" w14:textId="77777777" w:rsidR="000A59C1" w:rsidRPr="00374ADC" w:rsidRDefault="000A59C1" w:rsidP="00557631">
      <w:pPr>
        <w:pStyle w:val="Default"/>
        <w:jc w:val="both"/>
        <w:rPr>
          <w:rFonts w:cs="Arial"/>
          <w:bCs/>
        </w:rPr>
      </w:pPr>
    </w:p>
    <w:p w14:paraId="4305C966" w14:textId="789C69B0" w:rsidR="00B3433A" w:rsidRDefault="00B3433A" w:rsidP="00975093">
      <w:pPr>
        <w:pStyle w:val="Default"/>
        <w:jc w:val="both"/>
        <w:rPr>
          <w:rFonts w:cs="Arial"/>
          <w:bCs/>
        </w:rPr>
      </w:pPr>
      <w:r w:rsidRPr="00374ADC">
        <w:rPr>
          <w:rFonts w:cs="Arial"/>
          <w:bCs/>
        </w:rPr>
        <w:t xml:space="preserve">Da programação </w:t>
      </w:r>
      <w:r w:rsidRPr="005F09F0">
        <w:rPr>
          <w:rFonts w:cs="Arial"/>
          <w:bCs/>
        </w:rPr>
        <w:t>fizeram</w:t>
      </w:r>
      <w:r w:rsidRPr="00374ADC">
        <w:rPr>
          <w:rFonts w:cs="Arial"/>
          <w:bCs/>
        </w:rPr>
        <w:t xml:space="preserve"> também parte </w:t>
      </w:r>
      <w:r w:rsidR="0031779B" w:rsidRPr="00262232">
        <w:rPr>
          <w:rFonts w:cs="Arial"/>
          <w:bCs/>
        </w:rPr>
        <w:t>quatro</w:t>
      </w:r>
      <w:r w:rsidRPr="00262232">
        <w:rPr>
          <w:rFonts w:cs="Arial"/>
          <w:bCs/>
        </w:rPr>
        <w:t xml:space="preserve"> </w:t>
      </w:r>
      <w:r w:rsidRPr="00262232">
        <w:rPr>
          <w:rFonts w:cs="Arial"/>
          <w:bCs/>
          <w:i/>
          <w:iCs/>
        </w:rPr>
        <w:t>speed</w:t>
      </w:r>
      <w:r w:rsidRPr="0031779B">
        <w:rPr>
          <w:rFonts w:cs="Arial"/>
          <w:bCs/>
          <w:i/>
          <w:iCs/>
        </w:rPr>
        <w:t xml:space="preserve"> talks</w:t>
      </w:r>
      <w:r w:rsidRPr="0031779B">
        <w:rPr>
          <w:rFonts w:cs="Arial"/>
          <w:bCs/>
        </w:rPr>
        <w:t xml:space="preserve"> </w:t>
      </w:r>
      <w:r w:rsidRPr="00374ADC">
        <w:rPr>
          <w:rFonts w:cs="Arial"/>
          <w:bCs/>
        </w:rPr>
        <w:t xml:space="preserve">com especialistas em áreas estratégicas </w:t>
      </w:r>
      <w:r w:rsidR="005F09F0">
        <w:rPr>
          <w:rFonts w:cs="Arial"/>
          <w:bCs/>
        </w:rPr>
        <w:t>para o Grupo</w:t>
      </w:r>
      <w:r w:rsidRPr="00374ADC">
        <w:rPr>
          <w:rFonts w:cs="Arial"/>
          <w:bCs/>
        </w:rPr>
        <w:t xml:space="preserve"> como a reciclabilidade das embalagens, o impacto de projetos sociais, </w:t>
      </w:r>
      <w:r w:rsidR="000903DC" w:rsidRPr="00374ADC">
        <w:rPr>
          <w:rFonts w:cs="Arial"/>
          <w:bCs/>
        </w:rPr>
        <w:t xml:space="preserve">a </w:t>
      </w:r>
      <w:r w:rsidRPr="00374ADC">
        <w:rPr>
          <w:rFonts w:cs="Arial"/>
          <w:bCs/>
        </w:rPr>
        <w:t xml:space="preserve">medição da pegada de carbono, e a agricultura. O </w:t>
      </w:r>
      <w:r w:rsidR="00557631" w:rsidRPr="00374ADC">
        <w:rPr>
          <w:rFonts w:cs="Arial"/>
          <w:bCs/>
          <w:i/>
          <w:iCs/>
        </w:rPr>
        <w:t>S</w:t>
      </w:r>
      <w:r w:rsidRPr="00374ADC">
        <w:rPr>
          <w:rFonts w:cs="Arial"/>
          <w:bCs/>
          <w:i/>
          <w:iCs/>
        </w:rPr>
        <w:t xml:space="preserve">istema de </w:t>
      </w:r>
      <w:r w:rsidR="00557631" w:rsidRPr="00374ADC">
        <w:rPr>
          <w:rFonts w:cs="Arial"/>
          <w:bCs/>
          <w:i/>
          <w:iCs/>
        </w:rPr>
        <w:t>D</w:t>
      </w:r>
      <w:r w:rsidRPr="00374ADC">
        <w:rPr>
          <w:rFonts w:cs="Arial"/>
          <w:bCs/>
          <w:i/>
          <w:iCs/>
        </w:rPr>
        <w:t xml:space="preserve">epósito e </w:t>
      </w:r>
      <w:r w:rsidR="00557631" w:rsidRPr="00374ADC">
        <w:rPr>
          <w:rFonts w:cs="Arial"/>
          <w:bCs/>
          <w:i/>
          <w:iCs/>
        </w:rPr>
        <w:t>R</w:t>
      </w:r>
      <w:r w:rsidRPr="00374ADC">
        <w:rPr>
          <w:rFonts w:cs="Arial"/>
          <w:bCs/>
          <w:i/>
          <w:iCs/>
        </w:rPr>
        <w:t>eembolso</w:t>
      </w:r>
      <w:r w:rsidRPr="00374ADC">
        <w:rPr>
          <w:rFonts w:cs="Arial"/>
          <w:bCs/>
        </w:rPr>
        <w:t xml:space="preserve">, os </w:t>
      </w:r>
      <w:r w:rsidR="00557631" w:rsidRPr="00374ADC">
        <w:rPr>
          <w:rFonts w:cs="Arial"/>
          <w:bCs/>
          <w:i/>
          <w:iCs/>
        </w:rPr>
        <w:t>P</w:t>
      </w:r>
      <w:r w:rsidRPr="00374ADC">
        <w:rPr>
          <w:rFonts w:cs="Arial"/>
          <w:bCs/>
          <w:i/>
          <w:iCs/>
        </w:rPr>
        <w:t xml:space="preserve">ecados do </w:t>
      </w:r>
      <w:proofErr w:type="spellStart"/>
      <w:r w:rsidR="00557631" w:rsidRPr="00262232">
        <w:rPr>
          <w:rFonts w:cs="Arial"/>
          <w:bCs/>
          <w:i/>
          <w:iCs/>
        </w:rPr>
        <w:t>G</w:t>
      </w:r>
      <w:r w:rsidRPr="00262232">
        <w:rPr>
          <w:rFonts w:cs="Arial"/>
          <w:bCs/>
          <w:i/>
          <w:iCs/>
        </w:rPr>
        <w:t>reenwas</w:t>
      </w:r>
      <w:r w:rsidR="00530678">
        <w:rPr>
          <w:rFonts w:cs="Arial"/>
          <w:bCs/>
          <w:i/>
          <w:iCs/>
        </w:rPr>
        <w:t>h</w:t>
      </w:r>
      <w:r w:rsidRPr="00262232">
        <w:rPr>
          <w:rFonts w:cs="Arial"/>
          <w:bCs/>
          <w:i/>
          <w:iCs/>
        </w:rPr>
        <w:t>ing</w:t>
      </w:r>
      <w:proofErr w:type="spellEnd"/>
      <w:r w:rsidRPr="00262232">
        <w:rPr>
          <w:rFonts w:cs="Arial"/>
          <w:bCs/>
        </w:rPr>
        <w:t xml:space="preserve">, a </w:t>
      </w:r>
      <w:r w:rsidR="0031779B" w:rsidRPr="00262232">
        <w:rPr>
          <w:rFonts w:cs="Arial"/>
          <w:bCs/>
          <w:i/>
          <w:iCs/>
        </w:rPr>
        <w:t>R</w:t>
      </w:r>
      <w:r w:rsidRPr="00262232">
        <w:rPr>
          <w:rFonts w:cs="Arial"/>
          <w:bCs/>
          <w:i/>
          <w:iCs/>
        </w:rPr>
        <w:t>eciclagem</w:t>
      </w:r>
      <w:r w:rsidRPr="00262232">
        <w:rPr>
          <w:rFonts w:cs="Arial"/>
          <w:bCs/>
        </w:rPr>
        <w:t xml:space="preserve"> e ainda </w:t>
      </w:r>
      <w:r w:rsidRPr="00262232">
        <w:rPr>
          <w:rFonts w:cs="Arial"/>
          <w:bCs/>
          <w:i/>
          <w:iCs/>
        </w:rPr>
        <w:t>Compreender</w:t>
      </w:r>
      <w:r w:rsidRPr="00374ADC">
        <w:rPr>
          <w:rFonts w:cs="Arial"/>
          <w:bCs/>
          <w:i/>
          <w:iCs/>
        </w:rPr>
        <w:t xml:space="preserve"> a Deficiência</w:t>
      </w:r>
      <w:r w:rsidR="000903DC" w:rsidRPr="00374ADC">
        <w:rPr>
          <w:rFonts w:cs="Arial"/>
          <w:bCs/>
        </w:rPr>
        <w:t xml:space="preserve"> foram os </w:t>
      </w:r>
      <w:r w:rsidR="000903DC" w:rsidRPr="005F09F0">
        <w:rPr>
          <w:rFonts w:cs="Arial"/>
          <w:bCs/>
        </w:rPr>
        <w:t>momentos formativos</w:t>
      </w:r>
      <w:r w:rsidR="000903DC" w:rsidRPr="00374ADC">
        <w:rPr>
          <w:rFonts w:cs="Arial"/>
          <w:bCs/>
        </w:rPr>
        <w:t xml:space="preserve"> a cargo de entidades parceiras </w:t>
      </w:r>
      <w:r w:rsidR="000903DC" w:rsidRPr="00262232">
        <w:rPr>
          <w:rFonts w:cs="Arial"/>
          <w:bCs/>
        </w:rPr>
        <w:t>do S</w:t>
      </w:r>
      <w:r w:rsidR="0031779B" w:rsidRPr="00262232">
        <w:rPr>
          <w:rFonts w:cs="Arial"/>
          <w:bCs/>
        </w:rPr>
        <w:t>uper Bock Group</w:t>
      </w:r>
      <w:r w:rsidR="000903DC" w:rsidRPr="00262232">
        <w:rPr>
          <w:rFonts w:cs="Arial"/>
          <w:bCs/>
        </w:rPr>
        <w:t>, como</w:t>
      </w:r>
      <w:r w:rsidR="000903DC" w:rsidRPr="00374ADC">
        <w:rPr>
          <w:rFonts w:cs="Arial"/>
          <w:bCs/>
        </w:rPr>
        <w:t xml:space="preserve"> a Associação SDR, </w:t>
      </w:r>
      <w:r w:rsidR="00557631" w:rsidRPr="00374ADC">
        <w:rPr>
          <w:rFonts w:cs="Arial"/>
          <w:bCs/>
        </w:rPr>
        <w:t>o</w:t>
      </w:r>
      <w:r w:rsidR="000903DC" w:rsidRPr="00374ADC">
        <w:rPr>
          <w:rFonts w:cs="Arial"/>
          <w:bCs/>
        </w:rPr>
        <w:t xml:space="preserve"> BCSD</w:t>
      </w:r>
      <w:r w:rsidR="006E3C33" w:rsidRPr="00374ADC">
        <w:rPr>
          <w:rFonts w:cs="Arial"/>
          <w:bCs/>
        </w:rPr>
        <w:t xml:space="preserve"> (Business </w:t>
      </w:r>
      <w:proofErr w:type="spellStart"/>
      <w:r w:rsidR="006E3C33" w:rsidRPr="00374ADC">
        <w:rPr>
          <w:rFonts w:cs="Arial"/>
          <w:bCs/>
        </w:rPr>
        <w:t>Council</w:t>
      </w:r>
      <w:proofErr w:type="spellEnd"/>
      <w:r w:rsidR="006E3C33" w:rsidRPr="00374ADC">
        <w:rPr>
          <w:rFonts w:cs="Arial"/>
          <w:bCs/>
        </w:rPr>
        <w:t xml:space="preserve"> for </w:t>
      </w:r>
      <w:proofErr w:type="spellStart"/>
      <w:r w:rsidR="006E3C33" w:rsidRPr="00374ADC">
        <w:rPr>
          <w:rFonts w:cs="Arial"/>
          <w:bCs/>
        </w:rPr>
        <w:t>Sustainable</w:t>
      </w:r>
      <w:proofErr w:type="spellEnd"/>
      <w:r w:rsidR="006E3C33" w:rsidRPr="00374ADC">
        <w:rPr>
          <w:rFonts w:cs="Arial"/>
          <w:bCs/>
        </w:rPr>
        <w:t xml:space="preserve"> </w:t>
      </w:r>
      <w:proofErr w:type="spellStart"/>
      <w:r w:rsidR="006E3C33" w:rsidRPr="00374ADC">
        <w:rPr>
          <w:rFonts w:cs="Arial"/>
          <w:bCs/>
        </w:rPr>
        <w:t>Development</w:t>
      </w:r>
      <w:proofErr w:type="spellEnd"/>
      <w:r w:rsidR="006E3C33" w:rsidRPr="00374ADC">
        <w:rPr>
          <w:rFonts w:cs="Arial"/>
          <w:bCs/>
        </w:rPr>
        <w:t>) Portugal</w:t>
      </w:r>
      <w:r w:rsidR="000903DC" w:rsidRPr="00374ADC">
        <w:rPr>
          <w:rFonts w:cs="Arial"/>
          <w:bCs/>
        </w:rPr>
        <w:t xml:space="preserve">, a Sociedade </w:t>
      </w:r>
      <w:r w:rsidR="000903DC" w:rsidRPr="00262232">
        <w:rPr>
          <w:rFonts w:cs="Arial"/>
          <w:bCs/>
        </w:rPr>
        <w:t>Ponto Verde e a A</w:t>
      </w:r>
      <w:r w:rsidR="0031779B" w:rsidRPr="00262232">
        <w:rPr>
          <w:rFonts w:cs="Arial"/>
          <w:bCs/>
        </w:rPr>
        <w:t>c</w:t>
      </w:r>
      <w:r w:rsidR="000903DC" w:rsidRPr="00262232">
        <w:rPr>
          <w:rFonts w:cs="Arial"/>
          <w:bCs/>
        </w:rPr>
        <w:t>cess Lab, respetivamente</w:t>
      </w:r>
      <w:r w:rsidR="000903DC" w:rsidRPr="00374ADC">
        <w:rPr>
          <w:rFonts w:cs="Arial"/>
          <w:bCs/>
        </w:rPr>
        <w:t>.</w:t>
      </w:r>
    </w:p>
    <w:p w14:paraId="62F1A205" w14:textId="77777777" w:rsidR="0031779B" w:rsidRPr="00374ADC" w:rsidRDefault="0031779B" w:rsidP="00975093">
      <w:pPr>
        <w:pStyle w:val="Default"/>
        <w:jc w:val="both"/>
        <w:rPr>
          <w:rFonts w:cs="Arial"/>
          <w:bCs/>
        </w:rPr>
      </w:pPr>
    </w:p>
    <w:p w14:paraId="69FCC6D1" w14:textId="591ABF52" w:rsidR="00530678" w:rsidRDefault="005F09F0" w:rsidP="000A59C1">
      <w:pPr>
        <w:rPr>
          <w:rFonts w:ascii="Klavika Lt" w:hAnsi="Klavika Lt" w:cs="Arial"/>
          <w:bCs/>
          <w:sz w:val="24"/>
          <w:szCs w:val="24"/>
        </w:rPr>
      </w:pPr>
      <w:r w:rsidRPr="00262232">
        <w:rPr>
          <w:rFonts w:ascii="Klavika Lt" w:hAnsi="Klavika Lt" w:cs="Arial"/>
          <w:bCs/>
          <w:sz w:val="24"/>
          <w:szCs w:val="24"/>
        </w:rPr>
        <w:t>A</w:t>
      </w:r>
      <w:r w:rsidR="0031779B" w:rsidRPr="00262232">
        <w:rPr>
          <w:rFonts w:cs="Arial"/>
          <w:bCs/>
        </w:rPr>
        <w:t xml:space="preserve"> </w:t>
      </w:r>
      <w:r w:rsidR="0031779B" w:rsidRPr="00262232">
        <w:rPr>
          <w:rFonts w:ascii="Klavika Lt" w:eastAsia="Times New Roman" w:hAnsi="Klavika Lt" w:cs="Arial"/>
          <w:bCs/>
          <w:color w:val="000000"/>
          <w:sz w:val="24"/>
          <w:szCs w:val="24"/>
        </w:rPr>
        <w:t xml:space="preserve">Semana da Sustentabilidade </w:t>
      </w:r>
      <w:r w:rsidRPr="00262232">
        <w:rPr>
          <w:rFonts w:ascii="Klavika Lt" w:hAnsi="Klavika Lt" w:cs="Arial"/>
          <w:bCs/>
          <w:sz w:val="24"/>
          <w:szCs w:val="24"/>
        </w:rPr>
        <w:t>terminou com uma ação de educação ambiental dinamizada pela Verde Associação na Quinta da Sabina</w:t>
      </w:r>
      <w:r w:rsidR="0031779B" w:rsidRPr="00262232">
        <w:rPr>
          <w:rFonts w:ascii="Klavika Lt" w:hAnsi="Klavika Lt" w:cs="Arial"/>
          <w:bCs/>
          <w:sz w:val="24"/>
          <w:szCs w:val="24"/>
        </w:rPr>
        <w:t xml:space="preserve"> (Leça do Balio)</w:t>
      </w:r>
      <w:r w:rsidRPr="00262232">
        <w:rPr>
          <w:rFonts w:ascii="Klavika Lt" w:hAnsi="Klavika Lt" w:cs="Arial"/>
          <w:bCs/>
          <w:sz w:val="24"/>
          <w:szCs w:val="24"/>
        </w:rPr>
        <w:t xml:space="preserve"> onde o Grupo</w:t>
      </w:r>
      <w:r>
        <w:rPr>
          <w:rFonts w:ascii="Klavika Lt" w:hAnsi="Klavika Lt" w:cs="Arial"/>
          <w:bCs/>
          <w:sz w:val="24"/>
          <w:szCs w:val="24"/>
        </w:rPr>
        <w:t xml:space="preserve"> está a desenvolver um projeto de restauro ecológico. </w:t>
      </w:r>
      <w:r w:rsidR="00ED617F">
        <w:rPr>
          <w:rFonts w:ascii="Klavika Lt" w:hAnsi="Klavika Lt" w:cs="Arial"/>
          <w:bCs/>
          <w:sz w:val="24"/>
          <w:szCs w:val="24"/>
        </w:rPr>
        <w:t xml:space="preserve">De referir ainda que o catering foi assegurado pela Plataforma 55+, uma plataforma que </w:t>
      </w:r>
      <w:r w:rsidR="00530678">
        <w:rPr>
          <w:rFonts w:ascii="Klavika Lt" w:hAnsi="Klavika Lt" w:cs="Arial"/>
          <w:bCs/>
          <w:sz w:val="24"/>
          <w:szCs w:val="24"/>
        </w:rPr>
        <w:t>pretende prevenir a solidão e a inatividade de pessoas com mais de 55 anos de idade, proporcionando-lhes uma vida ativa através da prestação de serviços de qualidade.</w:t>
      </w:r>
    </w:p>
    <w:p w14:paraId="6F61FA89" w14:textId="3A096912" w:rsidR="000A59C1" w:rsidRPr="00374ADC" w:rsidRDefault="000A59C1" w:rsidP="000A59C1">
      <w:pPr>
        <w:rPr>
          <w:rFonts w:ascii="Klavika Lt" w:hAnsi="Klavika Lt"/>
          <w:sz w:val="24"/>
          <w:szCs w:val="24"/>
        </w:rPr>
      </w:pPr>
      <w:r w:rsidRPr="00374ADC">
        <w:rPr>
          <w:rFonts w:ascii="Klavika Lt" w:hAnsi="Klavika Lt" w:cs="Arial"/>
          <w:bCs/>
          <w:sz w:val="24"/>
          <w:szCs w:val="24"/>
        </w:rPr>
        <w:t xml:space="preserve">O </w:t>
      </w:r>
      <w:proofErr w:type="spellStart"/>
      <w:r w:rsidRPr="00374ADC">
        <w:rPr>
          <w:rFonts w:ascii="Klavika Lt" w:hAnsi="Klavika Lt" w:cs="Arial"/>
          <w:bCs/>
          <w:sz w:val="24"/>
          <w:szCs w:val="24"/>
        </w:rPr>
        <w:t>Super</w:t>
      </w:r>
      <w:proofErr w:type="spellEnd"/>
      <w:r w:rsidRPr="00374ADC">
        <w:rPr>
          <w:rFonts w:ascii="Klavika Lt" w:hAnsi="Klavika Lt" w:cs="Arial"/>
          <w:bCs/>
          <w:sz w:val="24"/>
          <w:szCs w:val="24"/>
        </w:rPr>
        <w:t xml:space="preserve"> </w:t>
      </w:r>
      <w:proofErr w:type="spellStart"/>
      <w:r w:rsidRPr="00374ADC">
        <w:rPr>
          <w:rFonts w:ascii="Klavika Lt" w:hAnsi="Klavika Lt" w:cs="Arial"/>
          <w:bCs/>
          <w:sz w:val="24"/>
          <w:szCs w:val="24"/>
        </w:rPr>
        <w:t>Bock</w:t>
      </w:r>
      <w:proofErr w:type="spellEnd"/>
      <w:r w:rsidRPr="00374ADC">
        <w:rPr>
          <w:rFonts w:ascii="Klavika Lt" w:hAnsi="Klavika Lt" w:cs="Arial"/>
          <w:bCs/>
          <w:sz w:val="24"/>
          <w:szCs w:val="24"/>
        </w:rPr>
        <w:t xml:space="preserve"> </w:t>
      </w:r>
      <w:proofErr w:type="spellStart"/>
      <w:r w:rsidRPr="00374ADC">
        <w:rPr>
          <w:rFonts w:ascii="Klavika Lt" w:hAnsi="Klavika Lt" w:cs="Arial"/>
          <w:bCs/>
          <w:sz w:val="24"/>
          <w:szCs w:val="24"/>
        </w:rPr>
        <w:t>Group</w:t>
      </w:r>
      <w:proofErr w:type="spellEnd"/>
      <w:r w:rsidRPr="00374ADC">
        <w:rPr>
          <w:rFonts w:ascii="Klavika Lt" w:hAnsi="Klavika Lt" w:cs="Arial"/>
          <w:bCs/>
          <w:sz w:val="24"/>
          <w:szCs w:val="24"/>
        </w:rPr>
        <w:t xml:space="preserve"> tem vindo a sublinhar o seu compromisso com a sustentabilidade. Recentemente anunciou um investimento superior a 80M€ no seu Roteiro de Descarbonização e </w:t>
      </w:r>
      <w:r w:rsidR="00BF72B6" w:rsidRPr="00262232">
        <w:rPr>
          <w:rFonts w:ascii="Klavika Lt" w:hAnsi="Klavika Lt" w:cs="Arial"/>
          <w:bCs/>
          <w:sz w:val="24"/>
          <w:szCs w:val="24"/>
        </w:rPr>
        <w:t xml:space="preserve">submeteu-se </w:t>
      </w:r>
      <w:r w:rsidRPr="00262232">
        <w:rPr>
          <w:rFonts w:ascii="Klavika Lt" w:hAnsi="Klavika Lt" w:cs="Arial"/>
          <w:bCs/>
          <w:sz w:val="24"/>
          <w:szCs w:val="24"/>
        </w:rPr>
        <w:t xml:space="preserve">à </w:t>
      </w:r>
      <w:proofErr w:type="spellStart"/>
      <w:r w:rsidRPr="00262232">
        <w:rPr>
          <w:rFonts w:ascii="Klavika Lt" w:hAnsi="Klavika Lt" w:cs="Arial"/>
          <w:bCs/>
          <w:sz w:val="24"/>
          <w:szCs w:val="24"/>
        </w:rPr>
        <w:t>S</w:t>
      </w:r>
      <w:r w:rsidRPr="00374ADC">
        <w:rPr>
          <w:rFonts w:ascii="Klavika Lt" w:hAnsi="Klavika Lt" w:cs="Arial"/>
          <w:bCs/>
          <w:sz w:val="24"/>
          <w:szCs w:val="24"/>
        </w:rPr>
        <w:t>BTi</w:t>
      </w:r>
      <w:proofErr w:type="spellEnd"/>
      <w:r w:rsidRPr="00374ADC">
        <w:rPr>
          <w:rFonts w:ascii="Klavika Lt" w:hAnsi="Klavika Lt" w:cs="Arial"/>
          <w:bCs/>
          <w:sz w:val="24"/>
          <w:szCs w:val="24"/>
        </w:rPr>
        <w:t xml:space="preserve"> </w:t>
      </w:r>
      <w:proofErr w:type="spellStart"/>
      <w:r w:rsidRPr="00374ADC">
        <w:rPr>
          <w:rFonts w:ascii="Klavika Lt" w:hAnsi="Klavika Lt"/>
          <w:i/>
          <w:iCs/>
          <w:sz w:val="24"/>
          <w:szCs w:val="24"/>
        </w:rPr>
        <w:t>Science</w:t>
      </w:r>
      <w:proofErr w:type="spellEnd"/>
      <w:r w:rsidRPr="00374ADC">
        <w:rPr>
          <w:rFonts w:ascii="Klavika Lt" w:hAnsi="Klavika Lt"/>
          <w:i/>
          <w:iCs/>
          <w:sz w:val="24"/>
          <w:szCs w:val="24"/>
        </w:rPr>
        <w:t xml:space="preserve"> </w:t>
      </w:r>
      <w:proofErr w:type="spellStart"/>
      <w:r w:rsidRPr="00374ADC">
        <w:rPr>
          <w:rFonts w:ascii="Klavika Lt" w:hAnsi="Klavika Lt"/>
          <w:i/>
          <w:iCs/>
          <w:sz w:val="24"/>
          <w:szCs w:val="24"/>
        </w:rPr>
        <w:t>Based</w:t>
      </w:r>
      <w:proofErr w:type="spellEnd"/>
      <w:r w:rsidRPr="00374ADC">
        <w:rPr>
          <w:rFonts w:ascii="Klavika Lt" w:hAnsi="Klavika Lt"/>
          <w:i/>
          <w:iCs/>
          <w:sz w:val="24"/>
          <w:szCs w:val="24"/>
        </w:rPr>
        <w:t xml:space="preserve"> Targets </w:t>
      </w:r>
      <w:proofErr w:type="spellStart"/>
      <w:r w:rsidRPr="00374ADC">
        <w:rPr>
          <w:rFonts w:ascii="Klavika Lt" w:hAnsi="Klavika Lt"/>
          <w:i/>
          <w:iCs/>
          <w:sz w:val="24"/>
          <w:szCs w:val="24"/>
        </w:rPr>
        <w:t>initiative</w:t>
      </w:r>
      <w:proofErr w:type="spellEnd"/>
      <w:r w:rsidRPr="00374ADC">
        <w:rPr>
          <w:rFonts w:ascii="Klavika Lt" w:hAnsi="Klavika Lt"/>
          <w:i/>
          <w:iCs/>
          <w:sz w:val="24"/>
          <w:szCs w:val="24"/>
        </w:rPr>
        <w:t xml:space="preserve"> (</w:t>
      </w:r>
      <w:proofErr w:type="spellStart"/>
      <w:r w:rsidRPr="00374ADC">
        <w:rPr>
          <w:rFonts w:ascii="Klavika Lt" w:hAnsi="Klavika Lt"/>
          <w:i/>
          <w:iCs/>
          <w:sz w:val="24"/>
          <w:szCs w:val="24"/>
        </w:rPr>
        <w:t>SBTi</w:t>
      </w:r>
      <w:proofErr w:type="spellEnd"/>
      <w:r w:rsidRPr="00374ADC">
        <w:rPr>
          <w:rFonts w:ascii="Klavika Lt" w:hAnsi="Klavika Lt"/>
          <w:i/>
          <w:iCs/>
          <w:sz w:val="24"/>
          <w:szCs w:val="24"/>
        </w:rPr>
        <w:t>)</w:t>
      </w:r>
      <w:r w:rsidRPr="00374ADC">
        <w:rPr>
          <w:rFonts w:ascii="Klavika Lt" w:hAnsi="Klavika Lt"/>
          <w:sz w:val="24"/>
          <w:szCs w:val="24"/>
        </w:rPr>
        <w:t xml:space="preserve">, uma organização de ação climática corporativa que possibilita que empresas e instituições financeiras em todo o mundo desempenhem o seu papel no combate à crise climática, </w:t>
      </w:r>
      <w:r w:rsidR="00BF72B6" w:rsidRPr="00262232">
        <w:rPr>
          <w:rFonts w:ascii="Klavika Lt" w:hAnsi="Klavika Lt"/>
          <w:sz w:val="24"/>
          <w:szCs w:val="24"/>
        </w:rPr>
        <w:t>tendo-se comprometido</w:t>
      </w:r>
      <w:r w:rsidRPr="00262232">
        <w:rPr>
          <w:rFonts w:ascii="Klavika Lt" w:hAnsi="Klavika Lt"/>
          <w:sz w:val="24"/>
          <w:szCs w:val="24"/>
        </w:rPr>
        <w:t xml:space="preserve"> a estabelecer metas de redução de emissões de curto prazo</w:t>
      </w:r>
      <w:r w:rsidRPr="00374ADC">
        <w:rPr>
          <w:rFonts w:ascii="Klavika Lt" w:hAnsi="Klavika Lt"/>
          <w:sz w:val="24"/>
          <w:szCs w:val="24"/>
        </w:rPr>
        <w:t xml:space="preserve"> (</w:t>
      </w:r>
      <w:proofErr w:type="spellStart"/>
      <w:r w:rsidRPr="00374ADC">
        <w:rPr>
          <w:rFonts w:ascii="Klavika Lt" w:hAnsi="Klavika Lt"/>
          <w:i/>
          <w:iCs/>
          <w:sz w:val="24"/>
          <w:szCs w:val="24"/>
        </w:rPr>
        <w:t>near-term</w:t>
      </w:r>
      <w:proofErr w:type="spellEnd"/>
      <w:r w:rsidRPr="00374ADC">
        <w:rPr>
          <w:rFonts w:ascii="Klavika Lt" w:hAnsi="Klavika Lt"/>
          <w:i/>
          <w:iCs/>
          <w:sz w:val="24"/>
          <w:szCs w:val="24"/>
        </w:rPr>
        <w:t xml:space="preserve"> targets</w:t>
      </w:r>
      <w:r w:rsidRPr="00374ADC">
        <w:rPr>
          <w:rFonts w:ascii="Klavika Lt" w:hAnsi="Klavika Lt"/>
          <w:sz w:val="24"/>
          <w:szCs w:val="24"/>
        </w:rPr>
        <w:t>), alinhadas com a ciência climática. O objetivo é reduzir as emissões de CO</w:t>
      </w:r>
      <w:r w:rsidRPr="00181FE5">
        <w:rPr>
          <w:rFonts w:ascii="Klavika Lt" w:hAnsi="Klavika Lt"/>
          <w:vertAlign w:val="subscript"/>
        </w:rPr>
        <w:t>2</w:t>
      </w:r>
      <w:r w:rsidRPr="00374ADC">
        <w:rPr>
          <w:rFonts w:ascii="Klavika Lt" w:hAnsi="Klavika Lt"/>
          <w:sz w:val="24"/>
          <w:szCs w:val="24"/>
        </w:rPr>
        <w:t xml:space="preserve"> de âmbito </w:t>
      </w:r>
      <w:r w:rsidR="00181FE5">
        <w:rPr>
          <w:rFonts w:ascii="Klavika Lt" w:hAnsi="Klavika Lt"/>
          <w:sz w:val="24"/>
          <w:szCs w:val="24"/>
        </w:rPr>
        <w:t xml:space="preserve">1, 2 e </w:t>
      </w:r>
      <w:r w:rsidRPr="00374ADC">
        <w:rPr>
          <w:rFonts w:ascii="Klavika Lt" w:hAnsi="Klavika Lt"/>
          <w:sz w:val="24"/>
          <w:szCs w:val="24"/>
        </w:rPr>
        <w:t>3.</w:t>
      </w:r>
    </w:p>
    <w:p w14:paraId="505921AA" w14:textId="77777777" w:rsidR="000A59C1" w:rsidRDefault="000A59C1" w:rsidP="000A59C1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066D4A3B" w14:textId="1A7100C2" w:rsidR="000A59C1" w:rsidRDefault="000A59C1" w:rsidP="000A59C1">
      <w:pPr>
        <w:pStyle w:val="Cabealho"/>
        <w:tabs>
          <w:tab w:val="left" w:pos="1710"/>
        </w:tabs>
        <w:spacing w:line="240" w:lineRule="auto"/>
        <w:ind w:right="-72"/>
        <w:rPr>
          <w:rFonts w:ascii="Klavika Lt" w:hAnsi="Klavika Lt"/>
          <w:sz w:val="24"/>
          <w:szCs w:val="24"/>
        </w:rPr>
      </w:pPr>
      <w:r w:rsidRPr="00530678">
        <w:rPr>
          <w:rFonts w:ascii="Klavika Lt" w:hAnsi="Klavika Lt"/>
          <w:sz w:val="24"/>
          <w:szCs w:val="24"/>
        </w:rPr>
        <w:t xml:space="preserve">Leça do Balio, </w:t>
      </w:r>
      <w:r w:rsidR="00262232" w:rsidRPr="00530678">
        <w:rPr>
          <w:rFonts w:ascii="Klavika Lt" w:hAnsi="Klavika Lt"/>
          <w:sz w:val="24"/>
          <w:szCs w:val="24"/>
        </w:rPr>
        <w:t>2</w:t>
      </w:r>
      <w:r w:rsidR="00530678">
        <w:rPr>
          <w:rFonts w:ascii="Klavika Lt" w:hAnsi="Klavika Lt"/>
          <w:sz w:val="24"/>
          <w:szCs w:val="24"/>
        </w:rPr>
        <w:t>9</w:t>
      </w:r>
      <w:r w:rsidRPr="00530678">
        <w:rPr>
          <w:rFonts w:ascii="Klavika Lt" w:hAnsi="Klavika Lt"/>
          <w:sz w:val="24"/>
          <w:szCs w:val="24"/>
        </w:rPr>
        <w:t xml:space="preserve"> de maio de 2025</w:t>
      </w:r>
    </w:p>
    <w:p w14:paraId="29C57A40" w14:textId="77777777" w:rsidR="000A59C1" w:rsidRDefault="000A59C1" w:rsidP="000A59C1">
      <w:pPr>
        <w:pStyle w:val="SemEspaamento1"/>
      </w:pPr>
    </w:p>
    <w:p w14:paraId="17EFA14D" w14:textId="77777777" w:rsidR="000A59C1" w:rsidRPr="000D5B70" w:rsidRDefault="000A59C1" w:rsidP="000A59C1">
      <w:pPr>
        <w:pStyle w:val="SemEspaamento1"/>
        <w:jc w:val="center"/>
        <w:rPr>
          <w:color w:val="262626"/>
          <w:sz w:val="18"/>
          <w:szCs w:val="20"/>
        </w:rPr>
      </w:pPr>
      <w:r w:rsidRPr="006930E7">
        <w:rPr>
          <w:sz w:val="18"/>
        </w:rPr>
        <w:t>Informações adicionais</w:t>
      </w:r>
      <w:r w:rsidRPr="006930E7">
        <w:t xml:space="preserve">: </w:t>
      </w:r>
      <w:r w:rsidRPr="000D5B70">
        <w:rPr>
          <w:sz w:val="18"/>
          <w:szCs w:val="20"/>
        </w:rPr>
        <w:t xml:space="preserve">RAQUEL </w:t>
      </w:r>
      <w:proofErr w:type="gramStart"/>
      <w:r w:rsidRPr="000D5B70">
        <w:rPr>
          <w:sz w:val="18"/>
          <w:szCs w:val="20"/>
        </w:rPr>
        <w:t>PELICA :</w:t>
      </w:r>
      <w:proofErr w:type="gramEnd"/>
      <w:r w:rsidRPr="000D5B70">
        <w:rPr>
          <w:sz w:val="18"/>
          <w:szCs w:val="20"/>
        </w:rPr>
        <w:t xml:space="preserve">: </w:t>
      </w:r>
      <w:r w:rsidRPr="000D5B70">
        <w:rPr>
          <w:color w:val="262626"/>
          <w:sz w:val="18"/>
          <w:szCs w:val="20"/>
        </w:rPr>
        <w:t>ISABEL CARRIÇO</w:t>
      </w:r>
    </w:p>
    <w:p w14:paraId="5F0BB55A" w14:textId="77777777" w:rsidR="000A59C1" w:rsidRPr="006930E7" w:rsidRDefault="000A59C1" w:rsidP="000A59C1">
      <w:pPr>
        <w:pStyle w:val="SemEspaamento1"/>
        <w:jc w:val="center"/>
        <w:rPr>
          <w:spacing w:val="20"/>
          <w:position w:val="-6"/>
          <w:sz w:val="16"/>
        </w:rPr>
      </w:pPr>
      <w:r w:rsidRPr="006930E7">
        <w:rPr>
          <w:noProof/>
          <w:spacing w:val="20"/>
          <w:position w:val="-6"/>
          <w:sz w:val="16"/>
        </w:rPr>
        <w:drawing>
          <wp:inline distT="0" distB="0" distL="0" distR="0" wp14:anchorId="0B956A10" wp14:editId="502E2B84">
            <wp:extent cx="648182" cy="252353"/>
            <wp:effectExtent l="0" t="0" r="0" b="0"/>
            <wp:docPr id="147026616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20319" name="Imagem 5412203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33" cy="2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9283E" w14:textId="77777777" w:rsidR="000A59C1" w:rsidRPr="00B244A7" w:rsidRDefault="000A59C1" w:rsidP="000A59C1">
      <w:pPr>
        <w:pStyle w:val="SemEspaamento1"/>
        <w:jc w:val="center"/>
        <w:rPr>
          <w:spacing w:val="20"/>
          <w:position w:val="-6"/>
          <w:sz w:val="16"/>
        </w:rPr>
      </w:pPr>
      <w:r w:rsidRPr="00B244A7">
        <w:rPr>
          <w:spacing w:val="20"/>
          <w:position w:val="-6"/>
          <w:sz w:val="16"/>
        </w:rPr>
        <w:t xml:space="preserve">Tel. 218 508 </w:t>
      </w:r>
      <w:proofErr w:type="gramStart"/>
      <w:r w:rsidRPr="00B244A7">
        <w:rPr>
          <w:spacing w:val="20"/>
          <w:position w:val="-6"/>
          <w:sz w:val="16"/>
        </w:rPr>
        <w:t>110 :</w:t>
      </w:r>
      <w:proofErr w:type="gramEnd"/>
      <w:r w:rsidRPr="00B244A7">
        <w:rPr>
          <w:spacing w:val="20"/>
          <w:position w:val="-6"/>
          <w:sz w:val="16"/>
        </w:rPr>
        <w:t xml:space="preserve">: Tlm. 961 571 </w:t>
      </w:r>
      <w:proofErr w:type="gramStart"/>
      <w:r w:rsidRPr="00B244A7">
        <w:rPr>
          <w:spacing w:val="20"/>
          <w:position w:val="-6"/>
          <w:sz w:val="16"/>
        </w:rPr>
        <w:t>726 :</w:t>
      </w:r>
      <w:proofErr w:type="gramEnd"/>
      <w:r w:rsidRPr="00B244A7">
        <w:rPr>
          <w:spacing w:val="20"/>
          <w:position w:val="-6"/>
          <w:sz w:val="16"/>
        </w:rPr>
        <w:t>: 965 232 496</w:t>
      </w:r>
    </w:p>
    <w:p w14:paraId="2EC9B79A" w14:textId="77777777" w:rsidR="000A59C1" w:rsidRPr="00B244A7" w:rsidRDefault="000A59C1" w:rsidP="000A59C1">
      <w:pPr>
        <w:pStyle w:val="SemEspaamento1"/>
        <w:jc w:val="center"/>
        <w:rPr>
          <w:color w:val="0070C0"/>
          <w:sz w:val="28"/>
          <w:u w:val="single"/>
        </w:rPr>
      </w:pPr>
      <w:hyperlink r:id="rId9" w:history="1">
        <w:r w:rsidRPr="00B244A7">
          <w:rPr>
            <w:rStyle w:val="Hiperligao"/>
            <w:color w:val="0070C0"/>
            <w:spacing w:val="20"/>
            <w:position w:val="-6"/>
            <w:sz w:val="14"/>
          </w:rPr>
          <w:t>RAQUELPELICA@LPMCOM.PT</w:t>
        </w:r>
      </w:hyperlink>
      <w:r w:rsidRPr="00B244A7">
        <w:rPr>
          <w:spacing w:val="20"/>
          <w:position w:val="-6"/>
          <w:sz w:val="14"/>
          <w:szCs w:val="16"/>
        </w:rPr>
        <w:t xml:space="preserve"> </w:t>
      </w:r>
      <w:proofErr w:type="gramStart"/>
      <w:r w:rsidRPr="00B244A7">
        <w:rPr>
          <w:spacing w:val="20"/>
          <w:position w:val="-6"/>
          <w:sz w:val="14"/>
          <w:szCs w:val="16"/>
        </w:rPr>
        <w:t>::</w:t>
      </w:r>
      <w:proofErr w:type="gramEnd"/>
      <w:r w:rsidRPr="00B244A7">
        <w:rPr>
          <w:spacing w:val="20"/>
          <w:position w:val="-6"/>
          <w:sz w:val="14"/>
          <w:szCs w:val="16"/>
        </w:rPr>
        <w:t xml:space="preserve"> </w:t>
      </w:r>
      <w:hyperlink r:id="rId10" w:history="1">
        <w:r w:rsidRPr="00B244A7">
          <w:rPr>
            <w:rStyle w:val="Hiperligao"/>
            <w:color w:val="0070C0"/>
            <w:spacing w:val="20"/>
            <w:position w:val="-6"/>
            <w:sz w:val="14"/>
          </w:rPr>
          <w:t>ISABELCARRICO@LPMCOM.PT</w:t>
        </w:r>
      </w:hyperlink>
    </w:p>
    <w:p w14:paraId="1298718C" w14:textId="77777777" w:rsidR="006E3C33" w:rsidRDefault="006E3C33" w:rsidP="00975093">
      <w:pPr>
        <w:pStyle w:val="Default"/>
        <w:jc w:val="both"/>
        <w:rPr>
          <w:rFonts w:cs="Arial"/>
          <w:bCs/>
        </w:rPr>
      </w:pPr>
    </w:p>
    <w:p w14:paraId="0C257FBF" w14:textId="6435B020" w:rsidR="00F34D39" w:rsidRDefault="00F34D39" w:rsidP="00975093">
      <w:pPr>
        <w:pStyle w:val="Default"/>
        <w:jc w:val="both"/>
        <w:rPr>
          <w:rFonts w:cs="Arial"/>
          <w:bCs/>
        </w:rPr>
      </w:pPr>
    </w:p>
    <w:p w14:paraId="17E90A6C" w14:textId="77777777" w:rsidR="00F34D39" w:rsidRDefault="00F34D39" w:rsidP="00975093">
      <w:pPr>
        <w:pStyle w:val="Default"/>
        <w:jc w:val="both"/>
        <w:rPr>
          <w:rFonts w:cs="Arial"/>
          <w:bCs/>
        </w:rPr>
      </w:pPr>
    </w:p>
    <w:p w14:paraId="330B64BC" w14:textId="77777777" w:rsidR="00F34D39" w:rsidRDefault="00F34D39" w:rsidP="00975093">
      <w:pPr>
        <w:pStyle w:val="Default"/>
        <w:jc w:val="both"/>
        <w:rPr>
          <w:rFonts w:cs="Arial"/>
          <w:bCs/>
        </w:rPr>
      </w:pPr>
    </w:p>
    <w:p w14:paraId="24D72E1A" w14:textId="77777777" w:rsidR="00F34D39" w:rsidRDefault="00F34D39" w:rsidP="00975093">
      <w:pPr>
        <w:pStyle w:val="Default"/>
        <w:jc w:val="both"/>
        <w:rPr>
          <w:rFonts w:cs="Arial"/>
          <w:bCs/>
        </w:rPr>
      </w:pPr>
    </w:p>
    <w:p w14:paraId="30585B6F" w14:textId="0366EC2E" w:rsidR="00D77431" w:rsidRPr="00763F23" w:rsidRDefault="00D77431" w:rsidP="00F17B84">
      <w:pPr>
        <w:pStyle w:val="SemEspaamento1"/>
        <w:jc w:val="center"/>
        <w:rPr>
          <w:color w:val="0070C0"/>
          <w:sz w:val="28"/>
          <w:u w:val="single"/>
          <w:lang w:val="en-US"/>
        </w:rPr>
      </w:pPr>
    </w:p>
    <w:sectPr w:rsidR="00D77431" w:rsidRPr="00763F23" w:rsidSect="00F2362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32" w:right="2125" w:bottom="567" w:left="1134" w:header="709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01BA" w14:textId="77777777" w:rsidR="0066623F" w:rsidRDefault="0066623F" w:rsidP="00725992">
      <w:pPr>
        <w:spacing w:after="0" w:line="240" w:lineRule="auto"/>
      </w:pPr>
      <w:r>
        <w:separator/>
      </w:r>
    </w:p>
  </w:endnote>
  <w:endnote w:type="continuationSeparator" w:id="0">
    <w:p w14:paraId="54E4676F" w14:textId="77777777" w:rsidR="0066623F" w:rsidRDefault="0066623F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3419228"/>
      <w:docPartObj>
        <w:docPartGallery w:val="Page Numbers (Bottom of Page)"/>
        <w:docPartUnique/>
      </w:docPartObj>
    </w:sdtPr>
    <w:sdtEndPr>
      <w:rPr>
        <w:rFonts w:ascii="Klavika Lt" w:hAnsi="Klavika Lt"/>
        <w:sz w:val="20"/>
        <w:szCs w:val="20"/>
      </w:rPr>
    </w:sdtEndPr>
    <w:sdtContent>
      <w:p w14:paraId="635A7E1D" w14:textId="5674A9C2" w:rsidR="007D5509" w:rsidRPr="007D5509" w:rsidRDefault="007D5509">
        <w:pPr>
          <w:pStyle w:val="Rodap"/>
          <w:jc w:val="right"/>
          <w:rPr>
            <w:rFonts w:ascii="Klavika Lt" w:hAnsi="Klavika Lt"/>
            <w:sz w:val="20"/>
            <w:szCs w:val="20"/>
          </w:rPr>
        </w:pPr>
        <w:r w:rsidRPr="007D5509">
          <w:rPr>
            <w:rFonts w:ascii="Klavika Lt" w:hAnsi="Klavika Lt"/>
            <w:sz w:val="20"/>
            <w:szCs w:val="20"/>
          </w:rPr>
          <w:fldChar w:fldCharType="begin"/>
        </w:r>
        <w:r w:rsidRPr="007D5509">
          <w:rPr>
            <w:rFonts w:ascii="Klavika Lt" w:hAnsi="Klavika Lt"/>
            <w:sz w:val="20"/>
            <w:szCs w:val="20"/>
          </w:rPr>
          <w:instrText>PAGE   \* MERGEFORMAT</w:instrText>
        </w:r>
        <w:r w:rsidRPr="007D5509">
          <w:rPr>
            <w:rFonts w:ascii="Klavika Lt" w:hAnsi="Klavika Lt"/>
            <w:sz w:val="20"/>
            <w:szCs w:val="20"/>
          </w:rPr>
          <w:fldChar w:fldCharType="separate"/>
        </w:r>
        <w:r w:rsidRPr="007D5509">
          <w:rPr>
            <w:rFonts w:ascii="Klavika Lt" w:hAnsi="Klavika Lt"/>
            <w:sz w:val="20"/>
            <w:szCs w:val="20"/>
          </w:rPr>
          <w:t>2</w:t>
        </w:r>
        <w:r w:rsidRPr="007D5509">
          <w:rPr>
            <w:rFonts w:ascii="Klavika Lt" w:hAnsi="Klavika Lt"/>
            <w:sz w:val="20"/>
            <w:szCs w:val="20"/>
          </w:rPr>
          <w:fldChar w:fldCharType="end"/>
        </w:r>
        <w:r w:rsidRPr="007D5509">
          <w:rPr>
            <w:rFonts w:ascii="Klavika Lt" w:hAnsi="Klavika Lt"/>
            <w:sz w:val="20"/>
            <w:szCs w:val="20"/>
          </w:rPr>
          <w:t>/</w:t>
        </w:r>
        <w:r w:rsidR="00ED64F4">
          <w:rPr>
            <w:rFonts w:ascii="Klavika Lt" w:hAnsi="Klavika Lt"/>
            <w:sz w:val="20"/>
            <w:szCs w:val="20"/>
          </w:rPr>
          <w:t>3</w:t>
        </w:r>
      </w:p>
    </w:sdtContent>
  </w:sdt>
  <w:p w14:paraId="22E24768" w14:textId="6B3174CB" w:rsidR="00230AC4" w:rsidRDefault="00230A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091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4C64227B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388BA213" w14:textId="77777777" w:rsidR="00230AC4" w:rsidRPr="00B9256F" w:rsidRDefault="00230AC4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5FD58120" w14:textId="77777777" w:rsidR="00230AC4" w:rsidRDefault="00230A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B192" w14:textId="77777777" w:rsidR="0066623F" w:rsidRDefault="0066623F" w:rsidP="00725992">
      <w:pPr>
        <w:spacing w:after="0" w:line="240" w:lineRule="auto"/>
      </w:pPr>
      <w:r>
        <w:separator/>
      </w:r>
    </w:p>
  </w:footnote>
  <w:footnote w:type="continuationSeparator" w:id="0">
    <w:p w14:paraId="357E1BB6" w14:textId="77777777" w:rsidR="0066623F" w:rsidRDefault="0066623F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487581"/>
      <w:lock w:val="contentLocked"/>
      <w:group/>
    </w:sdtPr>
    <w:sdtContent>
      <w:p w14:paraId="7CF77F22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74B2DBE1" wp14:editId="0CAA41A0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820541977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DD53AA8" w14:textId="77777777" w:rsidR="00230AC4" w:rsidRDefault="00230AC4">
        <w:pPr>
          <w:pStyle w:val="Cabealho"/>
        </w:pPr>
      </w:p>
      <w:p w14:paraId="383809E3" w14:textId="77777777" w:rsidR="00230AC4" w:rsidRDefault="00230AC4">
        <w:pPr>
          <w:pStyle w:val="Cabealho"/>
        </w:pPr>
      </w:p>
      <w:p w14:paraId="58E00E8C" w14:textId="77777777" w:rsidR="00230AC4" w:rsidRDefault="00000000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611848"/>
      <w:lock w:val="contentLocked"/>
      <w:group/>
    </w:sdtPr>
    <w:sdtContent>
      <w:p w14:paraId="123C7A2B" w14:textId="77777777" w:rsidR="00230AC4" w:rsidRDefault="00230AC4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7AA44667" wp14:editId="0B2DCED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43340669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5278722" w14:textId="05BC5A00" w:rsidR="00230AC4" w:rsidRDefault="00230AC4">
    <w:pPr>
      <w:pStyle w:val="Cabealh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19C1EB28" wp14:editId="25D5663A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576319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6360"/>
    <w:multiLevelType w:val="hybridMultilevel"/>
    <w:tmpl w:val="FFFFFFFF"/>
    <w:lvl w:ilvl="0" w:tplc="6210818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6452"/>
    <w:multiLevelType w:val="multilevel"/>
    <w:tmpl w:val="C89CB28C"/>
    <w:lvl w:ilvl="0">
      <w:start w:val="1"/>
      <w:numFmt w:val="bullet"/>
      <w:lvlText w:val="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590F14" w:themeColor="accent1" w:themeShade="80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41D54"/>
    <w:multiLevelType w:val="hybridMultilevel"/>
    <w:tmpl w:val="558EA81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98526E"/>
    <w:multiLevelType w:val="hybridMultilevel"/>
    <w:tmpl w:val="FFFFFFFF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FFFFFFFF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FFFFFFFF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FFFFFFFF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FFFFFFFF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4" w15:restartNumberingAfterBreak="0">
    <w:nsid w:val="23164D63"/>
    <w:multiLevelType w:val="hybridMultilevel"/>
    <w:tmpl w:val="1CE499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D84"/>
    <w:multiLevelType w:val="hybridMultilevel"/>
    <w:tmpl w:val="DB18BE52"/>
    <w:lvl w:ilvl="0" w:tplc="BB4827A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590F14" w:themeColor="accent1" w:themeShade="8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171D"/>
    <w:multiLevelType w:val="hybridMultilevel"/>
    <w:tmpl w:val="C6843750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7C32FE3"/>
    <w:multiLevelType w:val="hybridMultilevel"/>
    <w:tmpl w:val="A822C53A"/>
    <w:lvl w:ilvl="0" w:tplc="BB4827A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590F14" w:themeColor="accent1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113AB"/>
    <w:multiLevelType w:val="hybridMultilevel"/>
    <w:tmpl w:val="75AA57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03B3"/>
    <w:multiLevelType w:val="hybridMultilevel"/>
    <w:tmpl w:val="57D4F8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4893"/>
    <w:multiLevelType w:val="hybridMultilevel"/>
    <w:tmpl w:val="CC2657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2492"/>
    <w:multiLevelType w:val="hybridMultilevel"/>
    <w:tmpl w:val="47DC17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592B"/>
    <w:multiLevelType w:val="hybridMultilevel"/>
    <w:tmpl w:val="4F0E4078"/>
    <w:lvl w:ilvl="0" w:tplc="CCF6A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56ED5"/>
    <w:multiLevelType w:val="hybridMultilevel"/>
    <w:tmpl w:val="742C1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72C8D"/>
    <w:multiLevelType w:val="hybridMultilevel"/>
    <w:tmpl w:val="1D78EF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B4658"/>
    <w:multiLevelType w:val="hybridMultilevel"/>
    <w:tmpl w:val="A190B4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2238"/>
    <w:multiLevelType w:val="hybridMultilevel"/>
    <w:tmpl w:val="C97042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62EB5"/>
    <w:multiLevelType w:val="hybridMultilevel"/>
    <w:tmpl w:val="B3B00B32"/>
    <w:lvl w:ilvl="0" w:tplc="01CC6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52B53"/>
    <w:multiLevelType w:val="hybridMultilevel"/>
    <w:tmpl w:val="FFFFFFFF"/>
    <w:lvl w:ilvl="0" w:tplc="0816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6C2D48FE"/>
    <w:multiLevelType w:val="hybridMultilevel"/>
    <w:tmpl w:val="D90AE3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03776"/>
    <w:multiLevelType w:val="hybridMultilevel"/>
    <w:tmpl w:val="B9D0D9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46DAD"/>
    <w:multiLevelType w:val="hybridMultilevel"/>
    <w:tmpl w:val="A1EA08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4D04"/>
    <w:multiLevelType w:val="hybridMultilevel"/>
    <w:tmpl w:val="BFA22170"/>
    <w:lvl w:ilvl="0" w:tplc="9FF64B8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6E1F2F"/>
    <w:multiLevelType w:val="hybridMultilevel"/>
    <w:tmpl w:val="00FABC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523628">
    <w:abstractNumId w:val="2"/>
  </w:num>
  <w:num w:numId="2" w16cid:durableId="1175531975">
    <w:abstractNumId w:val="14"/>
  </w:num>
  <w:num w:numId="3" w16cid:durableId="871381516">
    <w:abstractNumId w:val="5"/>
  </w:num>
  <w:num w:numId="4" w16cid:durableId="2116318249">
    <w:abstractNumId w:val="1"/>
  </w:num>
  <w:num w:numId="5" w16cid:durableId="917207242">
    <w:abstractNumId w:val="7"/>
  </w:num>
  <w:num w:numId="6" w16cid:durableId="725106178">
    <w:abstractNumId w:val="4"/>
  </w:num>
  <w:num w:numId="7" w16cid:durableId="979769876">
    <w:abstractNumId w:val="6"/>
  </w:num>
  <w:num w:numId="8" w16cid:durableId="1721438857">
    <w:abstractNumId w:val="15"/>
  </w:num>
  <w:num w:numId="9" w16cid:durableId="1815442169">
    <w:abstractNumId w:val="23"/>
  </w:num>
  <w:num w:numId="10" w16cid:durableId="694771796">
    <w:abstractNumId w:val="12"/>
  </w:num>
  <w:num w:numId="11" w16cid:durableId="1043948315">
    <w:abstractNumId w:val="13"/>
  </w:num>
  <w:num w:numId="12" w16cid:durableId="345401276">
    <w:abstractNumId w:val="19"/>
  </w:num>
  <w:num w:numId="13" w16cid:durableId="506942840">
    <w:abstractNumId w:val="10"/>
  </w:num>
  <w:num w:numId="14" w16cid:durableId="930315493">
    <w:abstractNumId w:val="3"/>
  </w:num>
  <w:num w:numId="15" w16cid:durableId="1769697305">
    <w:abstractNumId w:val="0"/>
  </w:num>
  <w:num w:numId="16" w16cid:durableId="13248146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65425403">
    <w:abstractNumId w:val="0"/>
  </w:num>
  <w:num w:numId="18" w16cid:durableId="1951469876">
    <w:abstractNumId w:val="18"/>
  </w:num>
  <w:num w:numId="19" w16cid:durableId="845754817">
    <w:abstractNumId w:val="22"/>
  </w:num>
  <w:num w:numId="20" w16cid:durableId="1928150634">
    <w:abstractNumId w:val="9"/>
  </w:num>
  <w:num w:numId="21" w16cid:durableId="655259059">
    <w:abstractNumId w:val="17"/>
  </w:num>
  <w:num w:numId="22" w16cid:durableId="1437944472">
    <w:abstractNumId w:val="16"/>
  </w:num>
  <w:num w:numId="23" w16cid:durableId="1551723554">
    <w:abstractNumId w:val="8"/>
  </w:num>
  <w:num w:numId="24" w16cid:durableId="1258951226">
    <w:abstractNumId w:val="21"/>
  </w:num>
  <w:num w:numId="25" w16cid:durableId="404184446">
    <w:abstractNumId w:val="20"/>
  </w:num>
  <w:num w:numId="26" w16cid:durableId="16077969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09BB"/>
    <w:rsid w:val="0000154B"/>
    <w:rsid w:val="00002C7A"/>
    <w:rsid w:val="000032F6"/>
    <w:rsid w:val="00004433"/>
    <w:rsid w:val="00004F6B"/>
    <w:rsid w:val="0000782E"/>
    <w:rsid w:val="00007943"/>
    <w:rsid w:val="00007B7E"/>
    <w:rsid w:val="00007C90"/>
    <w:rsid w:val="000111DD"/>
    <w:rsid w:val="0001243E"/>
    <w:rsid w:val="0001308F"/>
    <w:rsid w:val="000132FA"/>
    <w:rsid w:val="00013931"/>
    <w:rsid w:val="00013E98"/>
    <w:rsid w:val="00016643"/>
    <w:rsid w:val="000172FE"/>
    <w:rsid w:val="00020A36"/>
    <w:rsid w:val="000210B5"/>
    <w:rsid w:val="00021713"/>
    <w:rsid w:val="0002241A"/>
    <w:rsid w:val="00023D13"/>
    <w:rsid w:val="00026FD9"/>
    <w:rsid w:val="00032662"/>
    <w:rsid w:val="00033629"/>
    <w:rsid w:val="000343A0"/>
    <w:rsid w:val="0003497B"/>
    <w:rsid w:val="00035639"/>
    <w:rsid w:val="000357D1"/>
    <w:rsid w:val="000361C6"/>
    <w:rsid w:val="0004141E"/>
    <w:rsid w:val="00044E05"/>
    <w:rsid w:val="00045513"/>
    <w:rsid w:val="00045E38"/>
    <w:rsid w:val="00047B23"/>
    <w:rsid w:val="00047C00"/>
    <w:rsid w:val="00050363"/>
    <w:rsid w:val="0005084D"/>
    <w:rsid w:val="00050BA6"/>
    <w:rsid w:val="00051AFF"/>
    <w:rsid w:val="00051EB7"/>
    <w:rsid w:val="000525D5"/>
    <w:rsid w:val="00052AEF"/>
    <w:rsid w:val="00052DC2"/>
    <w:rsid w:val="0005426C"/>
    <w:rsid w:val="0005537F"/>
    <w:rsid w:val="0005551D"/>
    <w:rsid w:val="000556D1"/>
    <w:rsid w:val="00056870"/>
    <w:rsid w:val="0005733C"/>
    <w:rsid w:val="00057FBF"/>
    <w:rsid w:val="0006237B"/>
    <w:rsid w:val="00063952"/>
    <w:rsid w:val="00064FF9"/>
    <w:rsid w:val="000667FC"/>
    <w:rsid w:val="00066BB7"/>
    <w:rsid w:val="00070B90"/>
    <w:rsid w:val="00072656"/>
    <w:rsid w:val="00074577"/>
    <w:rsid w:val="000749DD"/>
    <w:rsid w:val="0007537F"/>
    <w:rsid w:val="00077C0A"/>
    <w:rsid w:val="000804FE"/>
    <w:rsid w:val="00080582"/>
    <w:rsid w:val="00081A1E"/>
    <w:rsid w:val="000852AB"/>
    <w:rsid w:val="000854A8"/>
    <w:rsid w:val="00085ECE"/>
    <w:rsid w:val="00086316"/>
    <w:rsid w:val="0008714A"/>
    <w:rsid w:val="000903DC"/>
    <w:rsid w:val="000908D7"/>
    <w:rsid w:val="00094884"/>
    <w:rsid w:val="00094A6D"/>
    <w:rsid w:val="00096CC4"/>
    <w:rsid w:val="0009702E"/>
    <w:rsid w:val="00097A3F"/>
    <w:rsid w:val="00097D5E"/>
    <w:rsid w:val="000A0141"/>
    <w:rsid w:val="000A0F3A"/>
    <w:rsid w:val="000A1FAE"/>
    <w:rsid w:val="000A26CD"/>
    <w:rsid w:val="000A43F4"/>
    <w:rsid w:val="000A4AA7"/>
    <w:rsid w:val="000A4AC6"/>
    <w:rsid w:val="000A59C1"/>
    <w:rsid w:val="000A5F76"/>
    <w:rsid w:val="000A6DD4"/>
    <w:rsid w:val="000A7999"/>
    <w:rsid w:val="000B0435"/>
    <w:rsid w:val="000B3107"/>
    <w:rsid w:val="000B513B"/>
    <w:rsid w:val="000B518C"/>
    <w:rsid w:val="000B6DC8"/>
    <w:rsid w:val="000C0AD6"/>
    <w:rsid w:val="000C1D3B"/>
    <w:rsid w:val="000C1E77"/>
    <w:rsid w:val="000C42F7"/>
    <w:rsid w:val="000C4B85"/>
    <w:rsid w:val="000C5F50"/>
    <w:rsid w:val="000D0447"/>
    <w:rsid w:val="000D0DEE"/>
    <w:rsid w:val="000D3AC6"/>
    <w:rsid w:val="000D42CB"/>
    <w:rsid w:val="000D5B70"/>
    <w:rsid w:val="000D735B"/>
    <w:rsid w:val="000D79DE"/>
    <w:rsid w:val="000E35BD"/>
    <w:rsid w:val="000E70E5"/>
    <w:rsid w:val="000E71A5"/>
    <w:rsid w:val="000F1410"/>
    <w:rsid w:val="000F4382"/>
    <w:rsid w:val="000F48B2"/>
    <w:rsid w:val="000F5315"/>
    <w:rsid w:val="000F574C"/>
    <w:rsid w:val="000F72F4"/>
    <w:rsid w:val="001015AB"/>
    <w:rsid w:val="00101B78"/>
    <w:rsid w:val="00101D8F"/>
    <w:rsid w:val="001023B7"/>
    <w:rsid w:val="00102504"/>
    <w:rsid w:val="001038C7"/>
    <w:rsid w:val="00103EFE"/>
    <w:rsid w:val="00104CDC"/>
    <w:rsid w:val="00105B7A"/>
    <w:rsid w:val="00106DF9"/>
    <w:rsid w:val="00107A31"/>
    <w:rsid w:val="00107D7E"/>
    <w:rsid w:val="00107DD6"/>
    <w:rsid w:val="00112B53"/>
    <w:rsid w:val="00113157"/>
    <w:rsid w:val="00114ADC"/>
    <w:rsid w:val="0011549F"/>
    <w:rsid w:val="00115694"/>
    <w:rsid w:val="00115828"/>
    <w:rsid w:val="001171EA"/>
    <w:rsid w:val="00120CCF"/>
    <w:rsid w:val="00121C43"/>
    <w:rsid w:val="001234FC"/>
    <w:rsid w:val="001236AB"/>
    <w:rsid w:val="00123F94"/>
    <w:rsid w:val="001252AA"/>
    <w:rsid w:val="00126B29"/>
    <w:rsid w:val="00127ADE"/>
    <w:rsid w:val="00134829"/>
    <w:rsid w:val="001355CF"/>
    <w:rsid w:val="00136CCC"/>
    <w:rsid w:val="00140649"/>
    <w:rsid w:val="00140C11"/>
    <w:rsid w:val="00142056"/>
    <w:rsid w:val="00142123"/>
    <w:rsid w:val="00145F9D"/>
    <w:rsid w:val="00146130"/>
    <w:rsid w:val="001468A7"/>
    <w:rsid w:val="00147C39"/>
    <w:rsid w:val="00151119"/>
    <w:rsid w:val="00152182"/>
    <w:rsid w:val="00152CBC"/>
    <w:rsid w:val="00154861"/>
    <w:rsid w:val="00156E7A"/>
    <w:rsid w:val="00156F27"/>
    <w:rsid w:val="001632C5"/>
    <w:rsid w:val="0016536B"/>
    <w:rsid w:val="00165B52"/>
    <w:rsid w:val="00165F57"/>
    <w:rsid w:val="00166B28"/>
    <w:rsid w:val="00166B36"/>
    <w:rsid w:val="00166D41"/>
    <w:rsid w:val="001673E7"/>
    <w:rsid w:val="00167DEA"/>
    <w:rsid w:val="001720FC"/>
    <w:rsid w:val="00173B90"/>
    <w:rsid w:val="0017490A"/>
    <w:rsid w:val="00174D46"/>
    <w:rsid w:val="00175BBD"/>
    <w:rsid w:val="00175F40"/>
    <w:rsid w:val="001777F9"/>
    <w:rsid w:val="00177FEE"/>
    <w:rsid w:val="00180B67"/>
    <w:rsid w:val="00181FE5"/>
    <w:rsid w:val="00182B55"/>
    <w:rsid w:val="00183032"/>
    <w:rsid w:val="00183616"/>
    <w:rsid w:val="0018503F"/>
    <w:rsid w:val="001863D8"/>
    <w:rsid w:val="0018684A"/>
    <w:rsid w:val="00190169"/>
    <w:rsid w:val="00190916"/>
    <w:rsid w:val="001914F8"/>
    <w:rsid w:val="00191881"/>
    <w:rsid w:val="00191FED"/>
    <w:rsid w:val="0019234F"/>
    <w:rsid w:val="0019260C"/>
    <w:rsid w:val="0019325C"/>
    <w:rsid w:val="001958B4"/>
    <w:rsid w:val="00195E2B"/>
    <w:rsid w:val="00197466"/>
    <w:rsid w:val="001A1368"/>
    <w:rsid w:val="001A2035"/>
    <w:rsid w:val="001A339D"/>
    <w:rsid w:val="001A476D"/>
    <w:rsid w:val="001A4E63"/>
    <w:rsid w:val="001A4F92"/>
    <w:rsid w:val="001A7CF7"/>
    <w:rsid w:val="001A7D53"/>
    <w:rsid w:val="001A7EA6"/>
    <w:rsid w:val="001B117A"/>
    <w:rsid w:val="001B1856"/>
    <w:rsid w:val="001B4E3F"/>
    <w:rsid w:val="001B6C75"/>
    <w:rsid w:val="001B7424"/>
    <w:rsid w:val="001C0CB4"/>
    <w:rsid w:val="001C0F5E"/>
    <w:rsid w:val="001C1339"/>
    <w:rsid w:val="001C1EFB"/>
    <w:rsid w:val="001C2DE7"/>
    <w:rsid w:val="001C335B"/>
    <w:rsid w:val="001C394A"/>
    <w:rsid w:val="001C4B34"/>
    <w:rsid w:val="001D16B6"/>
    <w:rsid w:val="001D328E"/>
    <w:rsid w:val="001D348E"/>
    <w:rsid w:val="001D4DDD"/>
    <w:rsid w:val="001D6089"/>
    <w:rsid w:val="001D75CD"/>
    <w:rsid w:val="001E11AC"/>
    <w:rsid w:val="001E199F"/>
    <w:rsid w:val="001E29DC"/>
    <w:rsid w:val="001E34E1"/>
    <w:rsid w:val="001E5651"/>
    <w:rsid w:val="001E5A32"/>
    <w:rsid w:val="001E6715"/>
    <w:rsid w:val="001E73D3"/>
    <w:rsid w:val="001F0C14"/>
    <w:rsid w:val="001F0D20"/>
    <w:rsid w:val="001F11F7"/>
    <w:rsid w:val="001F2F6A"/>
    <w:rsid w:val="001F372C"/>
    <w:rsid w:val="001F5D79"/>
    <w:rsid w:val="001F67AA"/>
    <w:rsid w:val="002007D4"/>
    <w:rsid w:val="00200E50"/>
    <w:rsid w:val="0020335F"/>
    <w:rsid w:val="002049BE"/>
    <w:rsid w:val="00204A9C"/>
    <w:rsid w:val="00205511"/>
    <w:rsid w:val="00207CB6"/>
    <w:rsid w:val="00210304"/>
    <w:rsid w:val="00211417"/>
    <w:rsid w:val="00214529"/>
    <w:rsid w:val="00214B06"/>
    <w:rsid w:val="0021559B"/>
    <w:rsid w:val="002159DB"/>
    <w:rsid w:val="00216CFC"/>
    <w:rsid w:val="002171A0"/>
    <w:rsid w:val="0021726D"/>
    <w:rsid w:val="00217D45"/>
    <w:rsid w:val="00220468"/>
    <w:rsid w:val="00221B1C"/>
    <w:rsid w:val="002223CA"/>
    <w:rsid w:val="002225DC"/>
    <w:rsid w:val="002229CA"/>
    <w:rsid w:val="0022592E"/>
    <w:rsid w:val="00226640"/>
    <w:rsid w:val="0023064F"/>
    <w:rsid w:val="00230AC4"/>
    <w:rsid w:val="00231089"/>
    <w:rsid w:val="00231438"/>
    <w:rsid w:val="00232008"/>
    <w:rsid w:val="00232138"/>
    <w:rsid w:val="00232509"/>
    <w:rsid w:val="00232F78"/>
    <w:rsid w:val="00232F85"/>
    <w:rsid w:val="002336B4"/>
    <w:rsid w:val="0023399F"/>
    <w:rsid w:val="00241311"/>
    <w:rsid w:val="0024257B"/>
    <w:rsid w:val="0024458C"/>
    <w:rsid w:val="00245C00"/>
    <w:rsid w:val="002472A9"/>
    <w:rsid w:val="00247700"/>
    <w:rsid w:val="00251112"/>
    <w:rsid w:val="00252012"/>
    <w:rsid w:val="00252A95"/>
    <w:rsid w:val="00252C2A"/>
    <w:rsid w:val="00253075"/>
    <w:rsid w:val="0025435C"/>
    <w:rsid w:val="002565AB"/>
    <w:rsid w:val="00256D7D"/>
    <w:rsid w:val="00257D3A"/>
    <w:rsid w:val="00260E46"/>
    <w:rsid w:val="00262232"/>
    <w:rsid w:val="00264074"/>
    <w:rsid w:val="00264E9F"/>
    <w:rsid w:val="00266F08"/>
    <w:rsid w:val="00267999"/>
    <w:rsid w:val="00270AC4"/>
    <w:rsid w:val="00270B7F"/>
    <w:rsid w:val="00271D89"/>
    <w:rsid w:val="00275B49"/>
    <w:rsid w:val="00276CB8"/>
    <w:rsid w:val="00280DE1"/>
    <w:rsid w:val="00282630"/>
    <w:rsid w:val="00284678"/>
    <w:rsid w:val="00284CCE"/>
    <w:rsid w:val="0028668C"/>
    <w:rsid w:val="002923D1"/>
    <w:rsid w:val="00292A64"/>
    <w:rsid w:val="002937B3"/>
    <w:rsid w:val="00294D03"/>
    <w:rsid w:val="0029621A"/>
    <w:rsid w:val="002A029C"/>
    <w:rsid w:val="002A0824"/>
    <w:rsid w:val="002A1146"/>
    <w:rsid w:val="002A18D8"/>
    <w:rsid w:val="002A33FB"/>
    <w:rsid w:val="002A5AD4"/>
    <w:rsid w:val="002A5F73"/>
    <w:rsid w:val="002A669D"/>
    <w:rsid w:val="002A7B06"/>
    <w:rsid w:val="002B0B5F"/>
    <w:rsid w:val="002B102D"/>
    <w:rsid w:val="002B22C7"/>
    <w:rsid w:val="002B3EBA"/>
    <w:rsid w:val="002B4AB2"/>
    <w:rsid w:val="002B6920"/>
    <w:rsid w:val="002B7093"/>
    <w:rsid w:val="002C0919"/>
    <w:rsid w:val="002C0F66"/>
    <w:rsid w:val="002C4EEA"/>
    <w:rsid w:val="002C6066"/>
    <w:rsid w:val="002C6107"/>
    <w:rsid w:val="002C726D"/>
    <w:rsid w:val="002D0019"/>
    <w:rsid w:val="002D0494"/>
    <w:rsid w:val="002D0F69"/>
    <w:rsid w:val="002D2F35"/>
    <w:rsid w:val="002D309B"/>
    <w:rsid w:val="002D3D93"/>
    <w:rsid w:val="002D66ED"/>
    <w:rsid w:val="002D6B1A"/>
    <w:rsid w:val="002D6B28"/>
    <w:rsid w:val="002D78B3"/>
    <w:rsid w:val="002E00F5"/>
    <w:rsid w:val="002E03A1"/>
    <w:rsid w:val="002E057D"/>
    <w:rsid w:val="002E0F4D"/>
    <w:rsid w:val="002E228C"/>
    <w:rsid w:val="002E2F21"/>
    <w:rsid w:val="002E3611"/>
    <w:rsid w:val="002E4091"/>
    <w:rsid w:val="002E50DF"/>
    <w:rsid w:val="002F0FC4"/>
    <w:rsid w:val="002F14B5"/>
    <w:rsid w:val="002F196B"/>
    <w:rsid w:val="002F2ED8"/>
    <w:rsid w:val="002F3253"/>
    <w:rsid w:val="002F363B"/>
    <w:rsid w:val="002F4B4A"/>
    <w:rsid w:val="002F538E"/>
    <w:rsid w:val="002F54A4"/>
    <w:rsid w:val="002F5F1D"/>
    <w:rsid w:val="002F6F5B"/>
    <w:rsid w:val="002F70F9"/>
    <w:rsid w:val="003014CB"/>
    <w:rsid w:val="0030319D"/>
    <w:rsid w:val="003037EB"/>
    <w:rsid w:val="00306CA8"/>
    <w:rsid w:val="00306CD2"/>
    <w:rsid w:val="00307603"/>
    <w:rsid w:val="00307737"/>
    <w:rsid w:val="00310CBA"/>
    <w:rsid w:val="00310CDF"/>
    <w:rsid w:val="003114C1"/>
    <w:rsid w:val="0031190C"/>
    <w:rsid w:val="003120BB"/>
    <w:rsid w:val="00313EA3"/>
    <w:rsid w:val="00314388"/>
    <w:rsid w:val="00315ACB"/>
    <w:rsid w:val="00315E78"/>
    <w:rsid w:val="0031638A"/>
    <w:rsid w:val="0031680E"/>
    <w:rsid w:val="00316C4A"/>
    <w:rsid w:val="0031779B"/>
    <w:rsid w:val="00317C73"/>
    <w:rsid w:val="00322246"/>
    <w:rsid w:val="003228A5"/>
    <w:rsid w:val="00322BAE"/>
    <w:rsid w:val="0032668B"/>
    <w:rsid w:val="00326DCE"/>
    <w:rsid w:val="00326FA6"/>
    <w:rsid w:val="003271D3"/>
    <w:rsid w:val="0032771B"/>
    <w:rsid w:val="00331AF9"/>
    <w:rsid w:val="003338FD"/>
    <w:rsid w:val="00335A53"/>
    <w:rsid w:val="0033669D"/>
    <w:rsid w:val="0034014C"/>
    <w:rsid w:val="00343158"/>
    <w:rsid w:val="00343805"/>
    <w:rsid w:val="00346D2A"/>
    <w:rsid w:val="00346DC5"/>
    <w:rsid w:val="00347165"/>
    <w:rsid w:val="00350CC2"/>
    <w:rsid w:val="00351F6E"/>
    <w:rsid w:val="00355110"/>
    <w:rsid w:val="003556C9"/>
    <w:rsid w:val="00355D6C"/>
    <w:rsid w:val="00355FD2"/>
    <w:rsid w:val="0035665F"/>
    <w:rsid w:val="0035780A"/>
    <w:rsid w:val="00360797"/>
    <w:rsid w:val="0036645C"/>
    <w:rsid w:val="003668A0"/>
    <w:rsid w:val="00370C94"/>
    <w:rsid w:val="00372553"/>
    <w:rsid w:val="00372575"/>
    <w:rsid w:val="003729A6"/>
    <w:rsid w:val="00374ADC"/>
    <w:rsid w:val="00377F56"/>
    <w:rsid w:val="00381681"/>
    <w:rsid w:val="00382B2A"/>
    <w:rsid w:val="00385AC7"/>
    <w:rsid w:val="00386157"/>
    <w:rsid w:val="00386FB8"/>
    <w:rsid w:val="00387318"/>
    <w:rsid w:val="00387EC9"/>
    <w:rsid w:val="003906FD"/>
    <w:rsid w:val="00392AA9"/>
    <w:rsid w:val="0039410C"/>
    <w:rsid w:val="00394601"/>
    <w:rsid w:val="00394D40"/>
    <w:rsid w:val="003959A9"/>
    <w:rsid w:val="0039600B"/>
    <w:rsid w:val="003A2746"/>
    <w:rsid w:val="003A2B3D"/>
    <w:rsid w:val="003A35AC"/>
    <w:rsid w:val="003A4C7E"/>
    <w:rsid w:val="003A5C2C"/>
    <w:rsid w:val="003A65D8"/>
    <w:rsid w:val="003A728F"/>
    <w:rsid w:val="003A7EF4"/>
    <w:rsid w:val="003B2214"/>
    <w:rsid w:val="003B229D"/>
    <w:rsid w:val="003B2EC5"/>
    <w:rsid w:val="003B2FCF"/>
    <w:rsid w:val="003B3394"/>
    <w:rsid w:val="003B4089"/>
    <w:rsid w:val="003B4B8E"/>
    <w:rsid w:val="003B50F4"/>
    <w:rsid w:val="003B64A7"/>
    <w:rsid w:val="003B64B4"/>
    <w:rsid w:val="003B711A"/>
    <w:rsid w:val="003B7C52"/>
    <w:rsid w:val="003C03B0"/>
    <w:rsid w:val="003C0650"/>
    <w:rsid w:val="003C07C4"/>
    <w:rsid w:val="003C2757"/>
    <w:rsid w:val="003C39B8"/>
    <w:rsid w:val="003C4B0E"/>
    <w:rsid w:val="003C7ADC"/>
    <w:rsid w:val="003C7B38"/>
    <w:rsid w:val="003D293E"/>
    <w:rsid w:val="003D2A1D"/>
    <w:rsid w:val="003D3C29"/>
    <w:rsid w:val="003D45FE"/>
    <w:rsid w:val="003D46D9"/>
    <w:rsid w:val="003D549A"/>
    <w:rsid w:val="003D57AA"/>
    <w:rsid w:val="003E097B"/>
    <w:rsid w:val="003E0A88"/>
    <w:rsid w:val="003E2C3C"/>
    <w:rsid w:val="003E2DA3"/>
    <w:rsid w:val="003E62D7"/>
    <w:rsid w:val="003E6653"/>
    <w:rsid w:val="003F1E67"/>
    <w:rsid w:val="003F20A2"/>
    <w:rsid w:val="003F2766"/>
    <w:rsid w:val="003F6785"/>
    <w:rsid w:val="003F7896"/>
    <w:rsid w:val="00401600"/>
    <w:rsid w:val="00401CF8"/>
    <w:rsid w:val="00401D4D"/>
    <w:rsid w:val="00402D2B"/>
    <w:rsid w:val="00403136"/>
    <w:rsid w:val="0040422A"/>
    <w:rsid w:val="004042EB"/>
    <w:rsid w:val="004045A1"/>
    <w:rsid w:val="00404E01"/>
    <w:rsid w:val="0040531A"/>
    <w:rsid w:val="004055D6"/>
    <w:rsid w:val="00406242"/>
    <w:rsid w:val="00406DCC"/>
    <w:rsid w:val="00406FA5"/>
    <w:rsid w:val="00410774"/>
    <w:rsid w:val="00410E93"/>
    <w:rsid w:val="00412C9B"/>
    <w:rsid w:val="0041405B"/>
    <w:rsid w:val="00414C04"/>
    <w:rsid w:val="0041519C"/>
    <w:rsid w:val="00417DC3"/>
    <w:rsid w:val="0042043F"/>
    <w:rsid w:val="00420A0A"/>
    <w:rsid w:val="00422DCB"/>
    <w:rsid w:val="00424EBC"/>
    <w:rsid w:val="0042697F"/>
    <w:rsid w:val="00427372"/>
    <w:rsid w:val="00427E5F"/>
    <w:rsid w:val="00431064"/>
    <w:rsid w:val="00431191"/>
    <w:rsid w:val="00431B0D"/>
    <w:rsid w:val="00433A8B"/>
    <w:rsid w:val="004341E6"/>
    <w:rsid w:val="00434E86"/>
    <w:rsid w:val="004359F7"/>
    <w:rsid w:val="004366B3"/>
    <w:rsid w:val="00436849"/>
    <w:rsid w:val="00436E4E"/>
    <w:rsid w:val="00437D06"/>
    <w:rsid w:val="00437E3A"/>
    <w:rsid w:val="00437E9E"/>
    <w:rsid w:val="004426DC"/>
    <w:rsid w:val="004478E4"/>
    <w:rsid w:val="00447980"/>
    <w:rsid w:val="004505B1"/>
    <w:rsid w:val="0045072C"/>
    <w:rsid w:val="004508A9"/>
    <w:rsid w:val="004519C9"/>
    <w:rsid w:val="00451CB0"/>
    <w:rsid w:val="00451F17"/>
    <w:rsid w:val="00452914"/>
    <w:rsid w:val="00452D28"/>
    <w:rsid w:val="004549D2"/>
    <w:rsid w:val="004557B4"/>
    <w:rsid w:val="00455DB1"/>
    <w:rsid w:val="004569B1"/>
    <w:rsid w:val="00457089"/>
    <w:rsid w:val="00457782"/>
    <w:rsid w:val="00457E49"/>
    <w:rsid w:val="00460C73"/>
    <w:rsid w:val="0046159A"/>
    <w:rsid w:val="0046163B"/>
    <w:rsid w:val="004616DB"/>
    <w:rsid w:val="00461832"/>
    <w:rsid w:val="00461CC4"/>
    <w:rsid w:val="004622B2"/>
    <w:rsid w:val="004636DC"/>
    <w:rsid w:val="004641C9"/>
    <w:rsid w:val="004660FE"/>
    <w:rsid w:val="004664D1"/>
    <w:rsid w:val="004672F4"/>
    <w:rsid w:val="0046778D"/>
    <w:rsid w:val="004678E9"/>
    <w:rsid w:val="004738C0"/>
    <w:rsid w:val="00474B85"/>
    <w:rsid w:val="00475049"/>
    <w:rsid w:val="00475A1F"/>
    <w:rsid w:val="00476EE6"/>
    <w:rsid w:val="00477D15"/>
    <w:rsid w:val="00480BDB"/>
    <w:rsid w:val="00484345"/>
    <w:rsid w:val="00484365"/>
    <w:rsid w:val="00484452"/>
    <w:rsid w:val="00485F06"/>
    <w:rsid w:val="00486903"/>
    <w:rsid w:val="00486CD9"/>
    <w:rsid w:val="004909A7"/>
    <w:rsid w:val="00490F79"/>
    <w:rsid w:val="00491203"/>
    <w:rsid w:val="004926D4"/>
    <w:rsid w:val="00493399"/>
    <w:rsid w:val="00493DF3"/>
    <w:rsid w:val="00493E4C"/>
    <w:rsid w:val="00493FAC"/>
    <w:rsid w:val="004941AE"/>
    <w:rsid w:val="004946EE"/>
    <w:rsid w:val="00495045"/>
    <w:rsid w:val="00496669"/>
    <w:rsid w:val="004966B1"/>
    <w:rsid w:val="00497EF9"/>
    <w:rsid w:val="004A0955"/>
    <w:rsid w:val="004A2000"/>
    <w:rsid w:val="004A445A"/>
    <w:rsid w:val="004A4793"/>
    <w:rsid w:val="004A5BD3"/>
    <w:rsid w:val="004A5D58"/>
    <w:rsid w:val="004A6248"/>
    <w:rsid w:val="004A712C"/>
    <w:rsid w:val="004A779A"/>
    <w:rsid w:val="004B00B7"/>
    <w:rsid w:val="004B149B"/>
    <w:rsid w:val="004B3367"/>
    <w:rsid w:val="004B345B"/>
    <w:rsid w:val="004B3A92"/>
    <w:rsid w:val="004B4719"/>
    <w:rsid w:val="004B4A40"/>
    <w:rsid w:val="004B5D56"/>
    <w:rsid w:val="004B7F67"/>
    <w:rsid w:val="004C05F6"/>
    <w:rsid w:val="004C09F5"/>
    <w:rsid w:val="004C14DE"/>
    <w:rsid w:val="004C24A2"/>
    <w:rsid w:val="004C2762"/>
    <w:rsid w:val="004C2C19"/>
    <w:rsid w:val="004C3C73"/>
    <w:rsid w:val="004C428C"/>
    <w:rsid w:val="004C479F"/>
    <w:rsid w:val="004C48A9"/>
    <w:rsid w:val="004C4D82"/>
    <w:rsid w:val="004C6105"/>
    <w:rsid w:val="004C64DE"/>
    <w:rsid w:val="004C7BE7"/>
    <w:rsid w:val="004D0D6E"/>
    <w:rsid w:val="004D0E50"/>
    <w:rsid w:val="004D1083"/>
    <w:rsid w:val="004D39CB"/>
    <w:rsid w:val="004D4507"/>
    <w:rsid w:val="004D5C87"/>
    <w:rsid w:val="004D600F"/>
    <w:rsid w:val="004E0746"/>
    <w:rsid w:val="004E0B28"/>
    <w:rsid w:val="004E0EDD"/>
    <w:rsid w:val="004E2D7D"/>
    <w:rsid w:val="004E30F0"/>
    <w:rsid w:val="004E33D4"/>
    <w:rsid w:val="004E3AAF"/>
    <w:rsid w:val="004E3F1F"/>
    <w:rsid w:val="004E41C6"/>
    <w:rsid w:val="004E5042"/>
    <w:rsid w:val="004E5A38"/>
    <w:rsid w:val="004E5A62"/>
    <w:rsid w:val="004E5DB4"/>
    <w:rsid w:val="004E5FB5"/>
    <w:rsid w:val="004F0BB3"/>
    <w:rsid w:val="004F4B38"/>
    <w:rsid w:val="004F513A"/>
    <w:rsid w:val="004F659C"/>
    <w:rsid w:val="004F69E1"/>
    <w:rsid w:val="004F7243"/>
    <w:rsid w:val="004F77D8"/>
    <w:rsid w:val="004F77F4"/>
    <w:rsid w:val="004F79AA"/>
    <w:rsid w:val="005002FE"/>
    <w:rsid w:val="00500365"/>
    <w:rsid w:val="00501C04"/>
    <w:rsid w:val="00501CB0"/>
    <w:rsid w:val="00502E6E"/>
    <w:rsid w:val="00503DD6"/>
    <w:rsid w:val="00504B27"/>
    <w:rsid w:val="00505718"/>
    <w:rsid w:val="00506C30"/>
    <w:rsid w:val="00507D14"/>
    <w:rsid w:val="0051005D"/>
    <w:rsid w:val="00512478"/>
    <w:rsid w:val="00513DA3"/>
    <w:rsid w:val="005151CA"/>
    <w:rsid w:val="00517973"/>
    <w:rsid w:val="00517E5A"/>
    <w:rsid w:val="00520E6F"/>
    <w:rsid w:val="00521885"/>
    <w:rsid w:val="00521CAA"/>
    <w:rsid w:val="005225B0"/>
    <w:rsid w:val="0052764E"/>
    <w:rsid w:val="005277A8"/>
    <w:rsid w:val="00530678"/>
    <w:rsid w:val="005330BD"/>
    <w:rsid w:val="00533472"/>
    <w:rsid w:val="00533C7F"/>
    <w:rsid w:val="00533DE9"/>
    <w:rsid w:val="0053456C"/>
    <w:rsid w:val="005369C1"/>
    <w:rsid w:val="005419D4"/>
    <w:rsid w:val="00544EE6"/>
    <w:rsid w:val="0054594B"/>
    <w:rsid w:val="00545E21"/>
    <w:rsid w:val="00546443"/>
    <w:rsid w:val="00546BF0"/>
    <w:rsid w:val="005478A5"/>
    <w:rsid w:val="00551BFB"/>
    <w:rsid w:val="0055266E"/>
    <w:rsid w:val="00552CAB"/>
    <w:rsid w:val="005532AC"/>
    <w:rsid w:val="005547B7"/>
    <w:rsid w:val="00555166"/>
    <w:rsid w:val="00555844"/>
    <w:rsid w:val="005566C1"/>
    <w:rsid w:val="00557631"/>
    <w:rsid w:val="00557CAF"/>
    <w:rsid w:val="00557D47"/>
    <w:rsid w:val="005601EE"/>
    <w:rsid w:val="005620A1"/>
    <w:rsid w:val="0056233F"/>
    <w:rsid w:val="00565910"/>
    <w:rsid w:val="00565FCB"/>
    <w:rsid w:val="00566072"/>
    <w:rsid w:val="005669C2"/>
    <w:rsid w:val="00567F78"/>
    <w:rsid w:val="0057073F"/>
    <w:rsid w:val="005711F9"/>
    <w:rsid w:val="005712CA"/>
    <w:rsid w:val="00572046"/>
    <w:rsid w:val="00572975"/>
    <w:rsid w:val="00574028"/>
    <w:rsid w:val="00574091"/>
    <w:rsid w:val="00575676"/>
    <w:rsid w:val="005772EF"/>
    <w:rsid w:val="005808DD"/>
    <w:rsid w:val="00582305"/>
    <w:rsid w:val="005831A8"/>
    <w:rsid w:val="0058356F"/>
    <w:rsid w:val="00584EAF"/>
    <w:rsid w:val="00585B1D"/>
    <w:rsid w:val="00587ED1"/>
    <w:rsid w:val="00590CA4"/>
    <w:rsid w:val="00591D6A"/>
    <w:rsid w:val="005937F3"/>
    <w:rsid w:val="00593F34"/>
    <w:rsid w:val="005963CC"/>
    <w:rsid w:val="00596FC6"/>
    <w:rsid w:val="005A0693"/>
    <w:rsid w:val="005A0DC9"/>
    <w:rsid w:val="005A15A0"/>
    <w:rsid w:val="005A1BA7"/>
    <w:rsid w:val="005A2FDE"/>
    <w:rsid w:val="005A40C5"/>
    <w:rsid w:val="005A76AC"/>
    <w:rsid w:val="005B0E44"/>
    <w:rsid w:val="005B162D"/>
    <w:rsid w:val="005B1B5F"/>
    <w:rsid w:val="005B1C22"/>
    <w:rsid w:val="005B2B7E"/>
    <w:rsid w:val="005B33CD"/>
    <w:rsid w:val="005B40EB"/>
    <w:rsid w:val="005B414F"/>
    <w:rsid w:val="005B6B38"/>
    <w:rsid w:val="005B6DAE"/>
    <w:rsid w:val="005B713E"/>
    <w:rsid w:val="005B7224"/>
    <w:rsid w:val="005C0966"/>
    <w:rsid w:val="005C1EA1"/>
    <w:rsid w:val="005C3005"/>
    <w:rsid w:val="005C3FCE"/>
    <w:rsid w:val="005C57C2"/>
    <w:rsid w:val="005C6457"/>
    <w:rsid w:val="005D0FC1"/>
    <w:rsid w:val="005D2677"/>
    <w:rsid w:val="005D26FB"/>
    <w:rsid w:val="005D2A8A"/>
    <w:rsid w:val="005D38AE"/>
    <w:rsid w:val="005D3D1C"/>
    <w:rsid w:val="005D4A82"/>
    <w:rsid w:val="005D4B47"/>
    <w:rsid w:val="005D4F3E"/>
    <w:rsid w:val="005D5DD0"/>
    <w:rsid w:val="005D6439"/>
    <w:rsid w:val="005D67F3"/>
    <w:rsid w:val="005D733C"/>
    <w:rsid w:val="005E003B"/>
    <w:rsid w:val="005E0C09"/>
    <w:rsid w:val="005E0C14"/>
    <w:rsid w:val="005E0C9D"/>
    <w:rsid w:val="005E36A8"/>
    <w:rsid w:val="005E3FC6"/>
    <w:rsid w:val="005E4F4E"/>
    <w:rsid w:val="005E516B"/>
    <w:rsid w:val="005E57EA"/>
    <w:rsid w:val="005E5EB6"/>
    <w:rsid w:val="005E64B8"/>
    <w:rsid w:val="005E7F34"/>
    <w:rsid w:val="005F09F0"/>
    <w:rsid w:val="005F2E28"/>
    <w:rsid w:val="005F30FF"/>
    <w:rsid w:val="005F32A1"/>
    <w:rsid w:val="005F38F3"/>
    <w:rsid w:val="005F3911"/>
    <w:rsid w:val="005F39B0"/>
    <w:rsid w:val="005F5166"/>
    <w:rsid w:val="005F7A69"/>
    <w:rsid w:val="0060243F"/>
    <w:rsid w:val="00602DFA"/>
    <w:rsid w:val="00603544"/>
    <w:rsid w:val="00604178"/>
    <w:rsid w:val="00606071"/>
    <w:rsid w:val="00606FE7"/>
    <w:rsid w:val="00607BA3"/>
    <w:rsid w:val="00611699"/>
    <w:rsid w:val="00611A6C"/>
    <w:rsid w:val="00613A14"/>
    <w:rsid w:val="00613A60"/>
    <w:rsid w:val="006142B3"/>
    <w:rsid w:val="006143D3"/>
    <w:rsid w:val="006153F3"/>
    <w:rsid w:val="00615FED"/>
    <w:rsid w:val="0061694F"/>
    <w:rsid w:val="006171D0"/>
    <w:rsid w:val="006218E3"/>
    <w:rsid w:val="00624D25"/>
    <w:rsid w:val="006254B3"/>
    <w:rsid w:val="006257D1"/>
    <w:rsid w:val="00625850"/>
    <w:rsid w:val="00630D62"/>
    <w:rsid w:val="0063191B"/>
    <w:rsid w:val="006329AD"/>
    <w:rsid w:val="00632D54"/>
    <w:rsid w:val="006347E8"/>
    <w:rsid w:val="00634B79"/>
    <w:rsid w:val="00634C3C"/>
    <w:rsid w:val="00634DAC"/>
    <w:rsid w:val="006418C0"/>
    <w:rsid w:val="00642E8F"/>
    <w:rsid w:val="006434C5"/>
    <w:rsid w:val="006452AA"/>
    <w:rsid w:val="00646B4D"/>
    <w:rsid w:val="00646BA0"/>
    <w:rsid w:val="00646C24"/>
    <w:rsid w:val="006477FB"/>
    <w:rsid w:val="00650E81"/>
    <w:rsid w:val="0065146D"/>
    <w:rsid w:val="0065181E"/>
    <w:rsid w:val="00651F83"/>
    <w:rsid w:val="00654611"/>
    <w:rsid w:val="0065465E"/>
    <w:rsid w:val="00654EF3"/>
    <w:rsid w:val="00660CDB"/>
    <w:rsid w:val="00661E0D"/>
    <w:rsid w:val="00662CC0"/>
    <w:rsid w:val="006631D2"/>
    <w:rsid w:val="00663EED"/>
    <w:rsid w:val="0066623F"/>
    <w:rsid w:val="0066679C"/>
    <w:rsid w:val="006715D6"/>
    <w:rsid w:val="00674695"/>
    <w:rsid w:val="00674D64"/>
    <w:rsid w:val="00675D4D"/>
    <w:rsid w:val="00676411"/>
    <w:rsid w:val="006779D0"/>
    <w:rsid w:val="00680021"/>
    <w:rsid w:val="00682D71"/>
    <w:rsid w:val="00682FA6"/>
    <w:rsid w:val="006834B7"/>
    <w:rsid w:val="00684681"/>
    <w:rsid w:val="006857D7"/>
    <w:rsid w:val="00685E8B"/>
    <w:rsid w:val="006867AC"/>
    <w:rsid w:val="00687F63"/>
    <w:rsid w:val="00690415"/>
    <w:rsid w:val="00692C3E"/>
    <w:rsid w:val="00693E83"/>
    <w:rsid w:val="0069679F"/>
    <w:rsid w:val="00697530"/>
    <w:rsid w:val="006A063B"/>
    <w:rsid w:val="006A07CE"/>
    <w:rsid w:val="006A1BA4"/>
    <w:rsid w:val="006A2E0D"/>
    <w:rsid w:val="006A2E2C"/>
    <w:rsid w:val="006A306D"/>
    <w:rsid w:val="006A3928"/>
    <w:rsid w:val="006A39F7"/>
    <w:rsid w:val="006A58E1"/>
    <w:rsid w:val="006A5AFA"/>
    <w:rsid w:val="006A7A60"/>
    <w:rsid w:val="006A7EDF"/>
    <w:rsid w:val="006B1BCF"/>
    <w:rsid w:val="006B1F9D"/>
    <w:rsid w:val="006B268D"/>
    <w:rsid w:val="006B399C"/>
    <w:rsid w:val="006B4633"/>
    <w:rsid w:val="006B4FDE"/>
    <w:rsid w:val="006C30E9"/>
    <w:rsid w:val="006C30EF"/>
    <w:rsid w:val="006C3CC3"/>
    <w:rsid w:val="006C3D3C"/>
    <w:rsid w:val="006C578D"/>
    <w:rsid w:val="006C5C19"/>
    <w:rsid w:val="006C7364"/>
    <w:rsid w:val="006C78F3"/>
    <w:rsid w:val="006C793D"/>
    <w:rsid w:val="006C7E43"/>
    <w:rsid w:val="006D047C"/>
    <w:rsid w:val="006D0952"/>
    <w:rsid w:val="006D1960"/>
    <w:rsid w:val="006D28B2"/>
    <w:rsid w:val="006D2C35"/>
    <w:rsid w:val="006D4908"/>
    <w:rsid w:val="006D6642"/>
    <w:rsid w:val="006D6A66"/>
    <w:rsid w:val="006E0D41"/>
    <w:rsid w:val="006E1998"/>
    <w:rsid w:val="006E1D31"/>
    <w:rsid w:val="006E224A"/>
    <w:rsid w:val="006E23C9"/>
    <w:rsid w:val="006E3094"/>
    <w:rsid w:val="006E3C33"/>
    <w:rsid w:val="006E3DD0"/>
    <w:rsid w:val="006E4394"/>
    <w:rsid w:val="006E5319"/>
    <w:rsid w:val="006E6743"/>
    <w:rsid w:val="006E684F"/>
    <w:rsid w:val="006E69C6"/>
    <w:rsid w:val="006E6A97"/>
    <w:rsid w:val="006F0EAC"/>
    <w:rsid w:val="00700A14"/>
    <w:rsid w:val="00703E90"/>
    <w:rsid w:val="007044D4"/>
    <w:rsid w:val="00704FC3"/>
    <w:rsid w:val="00710AE6"/>
    <w:rsid w:val="007116D5"/>
    <w:rsid w:val="007120A0"/>
    <w:rsid w:val="007121F2"/>
    <w:rsid w:val="007123CA"/>
    <w:rsid w:val="00713A14"/>
    <w:rsid w:val="00714349"/>
    <w:rsid w:val="0071568C"/>
    <w:rsid w:val="00717DB9"/>
    <w:rsid w:val="00717F29"/>
    <w:rsid w:val="00720347"/>
    <w:rsid w:val="007254DD"/>
    <w:rsid w:val="00725992"/>
    <w:rsid w:val="00731119"/>
    <w:rsid w:val="00731CBB"/>
    <w:rsid w:val="0073405D"/>
    <w:rsid w:val="00736824"/>
    <w:rsid w:val="00740819"/>
    <w:rsid w:val="00742A69"/>
    <w:rsid w:val="00742B63"/>
    <w:rsid w:val="0074326D"/>
    <w:rsid w:val="0074419C"/>
    <w:rsid w:val="007444A9"/>
    <w:rsid w:val="007462C6"/>
    <w:rsid w:val="00750934"/>
    <w:rsid w:val="00750E6E"/>
    <w:rsid w:val="007513CC"/>
    <w:rsid w:val="00751ABA"/>
    <w:rsid w:val="007533A2"/>
    <w:rsid w:val="00753C4B"/>
    <w:rsid w:val="007541B4"/>
    <w:rsid w:val="00755187"/>
    <w:rsid w:val="00755AED"/>
    <w:rsid w:val="00756E3E"/>
    <w:rsid w:val="00762381"/>
    <w:rsid w:val="00762439"/>
    <w:rsid w:val="007639C0"/>
    <w:rsid w:val="00763F23"/>
    <w:rsid w:val="007640F3"/>
    <w:rsid w:val="00765287"/>
    <w:rsid w:val="0076539B"/>
    <w:rsid w:val="00767708"/>
    <w:rsid w:val="00767F7F"/>
    <w:rsid w:val="00770DBD"/>
    <w:rsid w:val="00771EAF"/>
    <w:rsid w:val="00772A84"/>
    <w:rsid w:val="0077316D"/>
    <w:rsid w:val="00774477"/>
    <w:rsid w:val="00775EF1"/>
    <w:rsid w:val="00776804"/>
    <w:rsid w:val="00777A38"/>
    <w:rsid w:val="00777C30"/>
    <w:rsid w:val="00781202"/>
    <w:rsid w:val="00781338"/>
    <w:rsid w:val="007848AC"/>
    <w:rsid w:val="00785FA3"/>
    <w:rsid w:val="00790190"/>
    <w:rsid w:val="00790830"/>
    <w:rsid w:val="00791A50"/>
    <w:rsid w:val="0079263B"/>
    <w:rsid w:val="00792C9E"/>
    <w:rsid w:val="00793D0E"/>
    <w:rsid w:val="00796CC1"/>
    <w:rsid w:val="007A1C56"/>
    <w:rsid w:val="007A2047"/>
    <w:rsid w:val="007A3094"/>
    <w:rsid w:val="007A366D"/>
    <w:rsid w:val="007A50BC"/>
    <w:rsid w:val="007A52E6"/>
    <w:rsid w:val="007A714B"/>
    <w:rsid w:val="007A7EDE"/>
    <w:rsid w:val="007B08CA"/>
    <w:rsid w:val="007B0A1F"/>
    <w:rsid w:val="007B0A9C"/>
    <w:rsid w:val="007B1B59"/>
    <w:rsid w:val="007B1BC8"/>
    <w:rsid w:val="007B1BE0"/>
    <w:rsid w:val="007B22E9"/>
    <w:rsid w:val="007B2EF5"/>
    <w:rsid w:val="007B3040"/>
    <w:rsid w:val="007B3C0D"/>
    <w:rsid w:val="007B6E56"/>
    <w:rsid w:val="007C0879"/>
    <w:rsid w:val="007C26F3"/>
    <w:rsid w:val="007C3C6E"/>
    <w:rsid w:val="007C4216"/>
    <w:rsid w:val="007C6753"/>
    <w:rsid w:val="007C7601"/>
    <w:rsid w:val="007D08DD"/>
    <w:rsid w:val="007D0B3F"/>
    <w:rsid w:val="007D0FD7"/>
    <w:rsid w:val="007D32C6"/>
    <w:rsid w:val="007D4144"/>
    <w:rsid w:val="007D4A0E"/>
    <w:rsid w:val="007D5509"/>
    <w:rsid w:val="007D57FD"/>
    <w:rsid w:val="007D5D8B"/>
    <w:rsid w:val="007D6A0F"/>
    <w:rsid w:val="007D6EB5"/>
    <w:rsid w:val="007E13C1"/>
    <w:rsid w:val="007E156F"/>
    <w:rsid w:val="007E1E1B"/>
    <w:rsid w:val="007E2350"/>
    <w:rsid w:val="007E3727"/>
    <w:rsid w:val="007E3B2E"/>
    <w:rsid w:val="007E3FE1"/>
    <w:rsid w:val="007E4090"/>
    <w:rsid w:val="007E53FA"/>
    <w:rsid w:val="007E5BF6"/>
    <w:rsid w:val="007E7777"/>
    <w:rsid w:val="007F0D8C"/>
    <w:rsid w:val="007F0E09"/>
    <w:rsid w:val="007F14F5"/>
    <w:rsid w:val="007F18D2"/>
    <w:rsid w:val="007F2C58"/>
    <w:rsid w:val="007F3346"/>
    <w:rsid w:val="007F3680"/>
    <w:rsid w:val="007F3AF0"/>
    <w:rsid w:val="007F4EB2"/>
    <w:rsid w:val="007F4F91"/>
    <w:rsid w:val="007F5A16"/>
    <w:rsid w:val="008005E6"/>
    <w:rsid w:val="00800C61"/>
    <w:rsid w:val="00800E80"/>
    <w:rsid w:val="00801BB1"/>
    <w:rsid w:val="00802595"/>
    <w:rsid w:val="0080285B"/>
    <w:rsid w:val="008032ED"/>
    <w:rsid w:val="00803F58"/>
    <w:rsid w:val="00803FF8"/>
    <w:rsid w:val="00805093"/>
    <w:rsid w:val="008051AD"/>
    <w:rsid w:val="008055A7"/>
    <w:rsid w:val="008100FB"/>
    <w:rsid w:val="00812143"/>
    <w:rsid w:val="0081368A"/>
    <w:rsid w:val="008137B9"/>
    <w:rsid w:val="0081432B"/>
    <w:rsid w:val="00814EAA"/>
    <w:rsid w:val="00815810"/>
    <w:rsid w:val="00817241"/>
    <w:rsid w:val="00817256"/>
    <w:rsid w:val="0081795E"/>
    <w:rsid w:val="00817E33"/>
    <w:rsid w:val="0082019D"/>
    <w:rsid w:val="00822DAE"/>
    <w:rsid w:val="00823C85"/>
    <w:rsid w:val="00824D00"/>
    <w:rsid w:val="008257A4"/>
    <w:rsid w:val="00827DE8"/>
    <w:rsid w:val="008316F8"/>
    <w:rsid w:val="00831CE7"/>
    <w:rsid w:val="00832E29"/>
    <w:rsid w:val="00833455"/>
    <w:rsid w:val="0083422C"/>
    <w:rsid w:val="008403E0"/>
    <w:rsid w:val="00840499"/>
    <w:rsid w:val="00840C46"/>
    <w:rsid w:val="00843D9B"/>
    <w:rsid w:val="00844640"/>
    <w:rsid w:val="00845D49"/>
    <w:rsid w:val="008460E6"/>
    <w:rsid w:val="00846723"/>
    <w:rsid w:val="008478A0"/>
    <w:rsid w:val="0085074D"/>
    <w:rsid w:val="00850E09"/>
    <w:rsid w:val="0085183D"/>
    <w:rsid w:val="00853F29"/>
    <w:rsid w:val="0085469F"/>
    <w:rsid w:val="00854A82"/>
    <w:rsid w:val="008557E1"/>
    <w:rsid w:val="00855E93"/>
    <w:rsid w:val="008562C8"/>
    <w:rsid w:val="00856A5F"/>
    <w:rsid w:val="00857726"/>
    <w:rsid w:val="00861EFB"/>
    <w:rsid w:val="008620B1"/>
    <w:rsid w:val="0086211B"/>
    <w:rsid w:val="00862DB6"/>
    <w:rsid w:val="00863069"/>
    <w:rsid w:val="00864199"/>
    <w:rsid w:val="00864929"/>
    <w:rsid w:val="00864E0C"/>
    <w:rsid w:val="008652C0"/>
    <w:rsid w:val="00866214"/>
    <w:rsid w:val="00866B9A"/>
    <w:rsid w:val="00867E0E"/>
    <w:rsid w:val="00872C96"/>
    <w:rsid w:val="00874ACD"/>
    <w:rsid w:val="00875B83"/>
    <w:rsid w:val="00880E79"/>
    <w:rsid w:val="008811A1"/>
    <w:rsid w:val="00882822"/>
    <w:rsid w:val="00882D60"/>
    <w:rsid w:val="0088384D"/>
    <w:rsid w:val="00883E3F"/>
    <w:rsid w:val="0088479E"/>
    <w:rsid w:val="0088592B"/>
    <w:rsid w:val="008859DB"/>
    <w:rsid w:val="00890CE7"/>
    <w:rsid w:val="00892CA0"/>
    <w:rsid w:val="00892CBF"/>
    <w:rsid w:val="0089393A"/>
    <w:rsid w:val="00893E75"/>
    <w:rsid w:val="0089629F"/>
    <w:rsid w:val="008973C3"/>
    <w:rsid w:val="008A08C1"/>
    <w:rsid w:val="008A144A"/>
    <w:rsid w:val="008A1456"/>
    <w:rsid w:val="008A197E"/>
    <w:rsid w:val="008A4A9E"/>
    <w:rsid w:val="008A4C37"/>
    <w:rsid w:val="008A590C"/>
    <w:rsid w:val="008A6290"/>
    <w:rsid w:val="008A6BBF"/>
    <w:rsid w:val="008A7FC9"/>
    <w:rsid w:val="008B05B6"/>
    <w:rsid w:val="008B1256"/>
    <w:rsid w:val="008B12D7"/>
    <w:rsid w:val="008B2101"/>
    <w:rsid w:val="008B233D"/>
    <w:rsid w:val="008B43EA"/>
    <w:rsid w:val="008B4996"/>
    <w:rsid w:val="008B6EF7"/>
    <w:rsid w:val="008C2506"/>
    <w:rsid w:val="008C25F0"/>
    <w:rsid w:val="008C2840"/>
    <w:rsid w:val="008C37C6"/>
    <w:rsid w:val="008C39CD"/>
    <w:rsid w:val="008C4DBF"/>
    <w:rsid w:val="008C537B"/>
    <w:rsid w:val="008C53C4"/>
    <w:rsid w:val="008C68DE"/>
    <w:rsid w:val="008D1A44"/>
    <w:rsid w:val="008D2005"/>
    <w:rsid w:val="008D4585"/>
    <w:rsid w:val="008D493E"/>
    <w:rsid w:val="008D56E8"/>
    <w:rsid w:val="008E1330"/>
    <w:rsid w:val="008E15A7"/>
    <w:rsid w:val="008E1FDB"/>
    <w:rsid w:val="008E2824"/>
    <w:rsid w:val="008E402A"/>
    <w:rsid w:val="008E613F"/>
    <w:rsid w:val="008E6D98"/>
    <w:rsid w:val="008E7854"/>
    <w:rsid w:val="008F069A"/>
    <w:rsid w:val="008F0731"/>
    <w:rsid w:val="008F1006"/>
    <w:rsid w:val="008F1F19"/>
    <w:rsid w:val="008F2B75"/>
    <w:rsid w:val="008F49F8"/>
    <w:rsid w:val="008F5941"/>
    <w:rsid w:val="008F5AE5"/>
    <w:rsid w:val="008F6271"/>
    <w:rsid w:val="008F66AA"/>
    <w:rsid w:val="008F6841"/>
    <w:rsid w:val="0090225A"/>
    <w:rsid w:val="00902383"/>
    <w:rsid w:val="00902EA6"/>
    <w:rsid w:val="00903061"/>
    <w:rsid w:val="00903AD5"/>
    <w:rsid w:val="00904522"/>
    <w:rsid w:val="009045DB"/>
    <w:rsid w:val="0090496D"/>
    <w:rsid w:val="00907AF8"/>
    <w:rsid w:val="009114C7"/>
    <w:rsid w:val="00911B5D"/>
    <w:rsid w:val="00911B6F"/>
    <w:rsid w:val="00912031"/>
    <w:rsid w:val="009140EA"/>
    <w:rsid w:val="0091459E"/>
    <w:rsid w:val="009155CD"/>
    <w:rsid w:val="00917729"/>
    <w:rsid w:val="0091786F"/>
    <w:rsid w:val="00917D65"/>
    <w:rsid w:val="009213AA"/>
    <w:rsid w:val="00921B32"/>
    <w:rsid w:val="00921F9C"/>
    <w:rsid w:val="00922DC0"/>
    <w:rsid w:val="00922FE3"/>
    <w:rsid w:val="00924C36"/>
    <w:rsid w:val="00926260"/>
    <w:rsid w:val="009266C5"/>
    <w:rsid w:val="00926711"/>
    <w:rsid w:val="009270D7"/>
    <w:rsid w:val="0092716C"/>
    <w:rsid w:val="00927905"/>
    <w:rsid w:val="00927A57"/>
    <w:rsid w:val="00927BC9"/>
    <w:rsid w:val="0093073C"/>
    <w:rsid w:val="00931C22"/>
    <w:rsid w:val="00933F45"/>
    <w:rsid w:val="0093415D"/>
    <w:rsid w:val="009348EE"/>
    <w:rsid w:val="00934B51"/>
    <w:rsid w:val="00940010"/>
    <w:rsid w:val="00940399"/>
    <w:rsid w:val="0094245F"/>
    <w:rsid w:val="00942814"/>
    <w:rsid w:val="00942C09"/>
    <w:rsid w:val="0094326B"/>
    <w:rsid w:val="0094333D"/>
    <w:rsid w:val="00944659"/>
    <w:rsid w:val="009449AC"/>
    <w:rsid w:val="00944F8B"/>
    <w:rsid w:val="00945EC3"/>
    <w:rsid w:val="0094725E"/>
    <w:rsid w:val="009518E9"/>
    <w:rsid w:val="00952A38"/>
    <w:rsid w:val="00954FBD"/>
    <w:rsid w:val="00955565"/>
    <w:rsid w:val="009572BA"/>
    <w:rsid w:val="0096017D"/>
    <w:rsid w:val="00960C14"/>
    <w:rsid w:val="00960DCE"/>
    <w:rsid w:val="00961A52"/>
    <w:rsid w:val="00962AEF"/>
    <w:rsid w:val="00963361"/>
    <w:rsid w:val="00963D3A"/>
    <w:rsid w:val="00964625"/>
    <w:rsid w:val="009661BE"/>
    <w:rsid w:val="0096662B"/>
    <w:rsid w:val="00966B65"/>
    <w:rsid w:val="00966B98"/>
    <w:rsid w:val="00970411"/>
    <w:rsid w:val="00972173"/>
    <w:rsid w:val="00973A95"/>
    <w:rsid w:val="00975093"/>
    <w:rsid w:val="0097541D"/>
    <w:rsid w:val="009759B4"/>
    <w:rsid w:val="00975B79"/>
    <w:rsid w:val="00976261"/>
    <w:rsid w:val="0097637E"/>
    <w:rsid w:val="009772F1"/>
    <w:rsid w:val="00981CC5"/>
    <w:rsid w:val="00982531"/>
    <w:rsid w:val="00982F8C"/>
    <w:rsid w:val="009831A5"/>
    <w:rsid w:val="00983E32"/>
    <w:rsid w:val="00985315"/>
    <w:rsid w:val="009869C8"/>
    <w:rsid w:val="009878AE"/>
    <w:rsid w:val="00987FAD"/>
    <w:rsid w:val="009900F3"/>
    <w:rsid w:val="00991C50"/>
    <w:rsid w:val="00991F43"/>
    <w:rsid w:val="00993972"/>
    <w:rsid w:val="00994650"/>
    <w:rsid w:val="00994DDC"/>
    <w:rsid w:val="00996C60"/>
    <w:rsid w:val="009978B0"/>
    <w:rsid w:val="009A092A"/>
    <w:rsid w:val="009A1E76"/>
    <w:rsid w:val="009A23F6"/>
    <w:rsid w:val="009A2EE8"/>
    <w:rsid w:val="009A49E3"/>
    <w:rsid w:val="009A544E"/>
    <w:rsid w:val="009A5865"/>
    <w:rsid w:val="009A75DA"/>
    <w:rsid w:val="009A7DB3"/>
    <w:rsid w:val="009B0BBE"/>
    <w:rsid w:val="009B0D8C"/>
    <w:rsid w:val="009B0DC8"/>
    <w:rsid w:val="009B12CB"/>
    <w:rsid w:val="009B376E"/>
    <w:rsid w:val="009B5648"/>
    <w:rsid w:val="009B7133"/>
    <w:rsid w:val="009B75EE"/>
    <w:rsid w:val="009C1700"/>
    <w:rsid w:val="009C2418"/>
    <w:rsid w:val="009C2693"/>
    <w:rsid w:val="009C3E78"/>
    <w:rsid w:val="009C737F"/>
    <w:rsid w:val="009D0E2B"/>
    <w:rsid w:val="009D1247"/>
    <w:rsid w:val="009D187D"/>
    <w:rsid w:val="009D57ED"/>
    <w:rsid w:val="009D68E3"/>
    <w:rsid w:val="009D779A"/>
    <w:rsid w:val="009D7913"/>
    <w:rsid w:val="009E11AC"/>
    <w:rsid w:val="009E346C"/>
    <w:rsid w:val="009E5045"/>
    <w:rsid w:val="009E50D7"/>
    <w:rsid w:val="009E5977"/>
    <w:rsid w:val="009E60AF"/>
    <w:rsid w:val="009E7D42"/>
    <w:rsid w:val="009F0DAF"/>
    <w:rsid w:val="009F42B4"/>
    <w:rsid w:val="009F44BA"/>
    <w:rsid w:val="009F4BF6"/>
    <w:rsid w:val="009F66F1"/>
    <w:rsid w:val="009F6BF7"/>
    <w:rsid w:val="00A00517"/>
    <w:rsid w:val="00A0054C"/>
    <w:rsid w:val="00A00F9C"/>
    <w:rsid w:val="00A02ED9"/>
    <w:rsid w:val="00A036B9"/>
    <w:rsid w:val="00A04387"/>
    <w:rsid w:val="00A045A9"/>
    <w:rsid w:val="00A051F0"/>
    <w:rsid w:val="00A070E1"/>
    <w:rsid w:val="00A07CB6"/>
    <w:rsid w:val="00A10626"/>
    <w:rsid w:val="00A1095F"/>
    <w:rsid w:val="00A11A48"/>
    <w:rsid w:val="00A122A3"/>
    <w:rsid w:val="00A127C3"/>
    <w:rsid w:val="00A14107"/>
    <w:rsid w:val="00A1490F"/>
    <w:rsid w:val="00A155EB"/>
    <w:rsid w:val="00A16600"/>
    <w:rsid w:val="00A16C6F"/>
    <w:rsid w:val="00A16D51"/>
    <w:rsid w:val="00A177FF"/>
    <w:rsid w:val="00A22083"/>
    <w:rsid w:val="00A22BC6"/>
    <w:rsid w:val="00A265A2"/>
    <w:rsid w:val="00A30573"/>
    <w:rsid w:val="00A3058B"/>
    <w:rsid w:val="00A31417"/>
    <w:rsid w:val="00A3268B"/>
    <w:rsid w:val="00A32B9D"/>
    <w:rsid w:val="00A33F12"/>
    <w:rsid w:val="00A35D92"/>
    <w:rsid w:val="00A36398"/>
    <w:rsid w:val="00A402C3"/>
    <w:rsid w:val="00A416E4"/>
    <w:rsid w:val="00A42385"/>
    <w:rsid w:val="00A426B1"/>
    <w:rsid w:val="00A43360"/>
    <w:rsid w:val="00A451A4"/>
    <w:rsid w:val="00A45E17"/>
    <w:rsid w:val="00A46EFE"/>
    <w:rsid w:val="00A50230"/>
    <w:rsid w:val="00A52EED"/>
    <w:rsid w:val="00A533FE"/>
    <w:rsid w:val="00A5654D"/>
    <w:rsid w:val="00A56A72"/>
    <w:rsid w:val="00A57213"/>
    <w:rsid w:val="00A603B7"/>
    <w:rsid w:val="00A628CA"/>
    <w:rsid w:val="00A6320D"/>
    <w:rsid w:val="00A63F68"/>
    <w:rsid w:val="00A65244"/>
    <w:rsid w:val="00A6588D"/>
    <w:rsid w:val="00A65F97"/>
    <w:rsid w:val="00A66F7A"/>
    <w:rsid w:val="00A67001"/>
    <w:rsid w:val="00A6707C"/>
    <w:rsid w:val="00A706A1"/>
    <w:rsid w:val="00A718EC"/>
    <w:rsid w:val="00A71B6C"/>
    <w:rsid w:val="00A738DB"/>
    <w:rsid w:val="00A73BB8"/>
    <w:rsid w:val="00A73BEA"/>
    <w:rsid w:val="00A741AA"/>
    <w:rsid w:val="00A7420A"/>
    <w:rsid w:val="00A7469A"/>
    <w:rsid w:val="00A74BAA"/>
    <w:rsid w:val="00A75D7B"/>
    <w:rsid w:val="00A8276A"/>
    <w:rsid w:val="00A830DF"/>
    <w:rsid w:val="00A84675"/>
    <w:rsid w:val="00A84A4D"/>
    <w:rsid w:val="00A9681C"/>
    <w:rsid w:val="00A9770D"/>
    <w:rsid w:val="00AA0082"/>
    <w:rsid w:val="00AA0275"/>
    <w:rsid w:val="00AA1B7F"/>
    <w:rsid w:val="00AA3404"/>
    <w:rsid w:val="00AA3A90"/>
    <w:rsid w:val="00AA4CB8"/>
    <w:rsid w:val="00AA6627"/>
    <w:rsid w:val="00AB0D1D"/>
    <w:rsid w:val="00AB1577"/>
    <w:rsid w:val="00AB3D48"/>
    <w:rsid w:val="00AB51B2"/>
    <w:rsid w:val="00AB76DD"/>
    <w:rsid w:val="00AC1134"/>
    <w:rsid w:val="00AC1D65"/>
    <w:rsid w:val="00AC2755"/>
    <w:rsid w:val="00AC2F3F"/>
    <w:rsid w:val="00AC318A"/>
    <w:rsid w:val="00AC3D3A"/>
    <w:rsid w:val="00AC53E6"/>
    <w:rsid w:val="00AC5536"/>
    <w:rsid w:val="00AC5965"/>
    <w:rsid w:val="00AC5BAD"/>
    <w:rsid w:val="00AC5C5F"/>
    <w:rsid w:val="00AC6F90"/>
    <w:rsid w:val="00AD019F"/>
    <w:rsid w:val="00AD1D9B"/>
    <w:rsid w:val="00AD41DB"/>
    <w:rsid w:val="00AD4247"/>
    <w:rsid w:val="00AD46E7"/>
    <w:rsid w:val="00AD4A0D"/>
    <w:rsid w:val="00AD597A"/>
    <w:rsid w:val="00AD5CF9"/>
    <w:rsid w:val="00AD5E3E"/>
    <w:rsid w:val="00AD6179"/>
    <w:rsid w:val="00AD6210"/>
    <w:rsid w:val="00AD6B68"/>
    <w:rsid w:val="00AD6F75"/>
    <w:rsid w:val="00AE0191"/>
    <w:rsid w:val="00AE02F9"/>
    <w:rsid w:val="00AE0765"/>
    <w:rsid w:val="00AE0E32"/>
    <w:rsid w:val="00AE10BF"/>
    <w:rsid w:val="00AE1A84"/>
    <w:rsid w:val="00AE1E5F"/>
    <w:rsid w:val="00AE1F1D"/>
    <w:rsid w:val="00AE51A9"/>
    <w:rsid w:val="00AE5CF7"/>
    <w:rsid w:val="00AE5F68"/>
    <w:rsid w:val="00AE6213"/>
    <w:rsid w:val="00AE75FD"/>
    <w:rsid w:val="00AF0266"/>
    <w:rsid w:val="00AF12B9"/>
    <w:rsid w:val="00AF27C7"/>
    <w:rsid w:val="00AF2E44"/>
    <w:rsid w:val="00AF4CF1"/>
    <w:rsid w:val="00B00601"/>
    <w:rsid w:val="00B01605"/>
    <w:rsid w:val="00B01EA1"/>
    <w:rsid w:val="00B03DDE"/>
    <w:rsid w:val="00B05AB5"/>
    <w:rsid w:val="00B05B04"/>
    <w:rsid w:val="00B05C40"/>
    <w:rsid w:val="00B06ABC"/>
    <w:rsid w:val="00B110A3"/>
    <w:rsid w:val="00B11AF7"/>
    <w:rsid w:val="00B12E55"/>
    <w:rsid w:val="00B14FDE"/>
    <w:rsid w:val="00B17510"/>
    <w:rsid w:val="00B2045B"/>
    <w:rsid w:val="00B222CF"/>
    <w:rsid w:val="00B244A7"/>
    <w:rsid w:val="00B2494B"/>
    <w:rsid w:val="00B275D1"/>
    <w:rsid w:val="00B30C2B"/>
    <w:rsid w:val="00B31792"/>
    <w:rsid w:val="00B3225A"/>
    <w:rsid w:val="00B328E0"/>
    <w:rsid w:val="00B32EAA"/>
    <w:rsid w:val="00B33641"/>
    <w:rsid w:val="00B34041"/>
    <w:rsid w:val="00B3433A"/>
    <w:rsid w:val="00B35741"/>
    <w:rsid w:val="00B363F9"/>
    <w:rsid w:val="00B369AA"/>
    <w:rsid w:val="00B42077"/>
    <w:rsid w:val="00B44128"/>
    <w:rsid w:val="00B44D5B"/>
    <w:rsid w:val="00B45AE0"/>
    <w:rsid w:val="00B4686A"/>
    <w:rsid w:val="00B5042C"/>
    <w:rsid w:val="00B50D33"/>
    <w:rsid w:val="00B50EEF"/>
    <w:rsid w:val="00B51C54"/>
    <w:rsid w:val="00B51D09"/>
    <w:rsid w:val="00B52018"/>
    <w:rsid w:val="00B52649"/>
    <w:rsid w:val="00B53975"/>
    <w:rsid w:val="00B53E77"/>
    <w:rsid w:val="00B54AD1"/>
    <w:rsid w:val="00B54EB2"/>
    <w:rsid w:val="00B56822"/>
    <w:rsid w:val="00B56D45"/>
    <w:rsid w:val="00B60450"/>
    <w:rsid w:val="00B605E2"/>
    <w:rsid w:val="00B60C8A"/>
    <w:rsid w:val="00B6215E"/>
    <w:rsid w:val="00B62ADC"/>
    <w:rsid w:val="00B62EAE"/>
    <w:rsid w:val="00B63201"/>
    <w:rsid w:val="00B633C2"/>
    <w:rsid w:val="00B63A52"/>
    <w:rsid w:val="00B66255"/>
    <w:rsid w:val="00B67001"/>
    <w:rsid w:val="00B7056C"/>
    <w:rsid w:val="00B70675"/>
    <w:rsid w:val="00B711C7"/>
    <w:rsid w:val="00B721B9"/>
    <w:rsid w:val="00B72F0C"/>
    <w:rsid w:val="00B73028"/>
    <w:rsid w:val="00B731E3"/>
    <w:rsid w:val="00B74E1D"/>
    <w:rsid w:val="00B761EC"/>
    <w:rsid w:val="00B76AA7"/>
    <w:rsid w:val="00B80854"/>
    <w:rsid w:val="00B81C88"/>
    <w:rsid w:val="00B8776F"/>
    <w:rsid w:val="00B90058"/>
    <w:rsid w:val="00B9087D"/>
    <w:rsid w:val="00B90BC3"/>
    <w:rsid w:val="00B9160E"/>
    <w:rsid w:val="00B91BF7"/>
    <w:rsid w:val="00B9256F"/>
    <w:rsid w:val="00B94190"/>
    <w:rsid w:val="00B96AD5"/>
    <w:rsid w:val="00B97702"/>
    <w:rsid w:val="00B9780A"/>
    <w:rsid w:val="00BA2C81"/>
    <w:rsid w:val="00BA3918"/>
    <w:rsid w:val="00BA52FB"/>
    <w:rsid w:val="00BA5FF5"/>
    <w:rsid w:val="00BA6206"/>
    <w:rsid w:val="00BA69AE"/>
    <w:rsid w:val="00BA6B95"/>
    <w:rsid w:val="00BA7BED"/>
    <w:rsid w:val="00BA7DCB"/>
    <w:rsid w:val="00BB077B"/>
    <w:rsid w:val="00BB0B14"/>
    <w:rsid w:val="00BB0C09"/>
    <w:rsid w:val="00BB0F20"/>
    <w:rsid w:val="00BB11F2"/>
    <w:rsid w:val="00BB15B4"/>
    <w:rsid w:val="00BB4C3B"/>
    <w:rsid w:val="00BB58D3"/>
    <w:rsid w:val="00BB5FBB"/>
    <w:rsid w:val="00BB62BC"/>
    <w:rsid w:val="00BB7968"/>
    <w:rsid w:val="00BC1D29"/>
    <w:rsid w:val="00BC2638"/>
    <w:rsid w:val="00BC32FF"/>
    <w:rsid w:val="00BC7F50"/>
    <w:rsid w:val="00BD1628"/>
    <w:rsid w:val="00BD2962"/>
    <w:rsid w:val="00BD2E90"/>
    <w:rsid w:val="00BD32A0"/>
    <w:rsid w:val="00BD3A0A"/>
    <w:rsid w:val="00BD4C50"/>
    <w:rsid w:val="00BD4E79"/>
    <w:rsid w:val="00BD4E7F"/>
    <w:rsid w:val="00BE0BD6"/>
    <w:rsid w:val="00BE1852"/>
    <w:rsid w:val="00BE37F1"/>
    <w:rsid w:val="00BE3E15"/>
    <w:rsid w:val="00BE41E0"/>
    <w:rsid w:val="00BE62BD"/>
    <w:rsid w:val="00BF00FF"/>
    <w:rsid w:val="00BF24D4"/>
    <w:rsid w:val="00BF26D3"/>
    <w:rsid w:val="00BF3B48"/>
    <w:rsid w:val="00BF3D00"/>
    <w:rsid w:val="00BF4625"/>
    <w:rsid w:val="00BF4F2C"/>
    <w:rsid w:val="00BF5C82"/>
    <w:rsid w:val="00BF6C48"/>
    <w:rsid w:val="00BF72B6"/>
    <w:rsid w:val="00C00069"/>
    <w:rsid w:val="00C0006B"/>
    <w:rsid w:val="00C00976"/>
    <w:rsid w:val="00C00C9E"/>
    <w:rsid w:val="00C00F3B"/>
    <w:rsid w:val="00C015B5"/>
    <w:rsid w:val="00C019D1"/>
    <w:rsid w:val="00C02BB9"/>
    <w:rsid w:val="00C05790"/>
    <w:rsid w:val="00C05ECF"/>
    <w:rsid w:val="00C0689C"/>
    <w:rsid w:val="00C100AA"/>
    <w:rsid w:val="00C1053F"/>
    <w:rsid w:val="00C10BF6"/>
    <w:rsid w:val="00C12356"/>
    <w:rsid w:val="00C13FF0"/>
    <w:rsid w:val="00C14BF8"/>
    <w:rsid w:val="00C167E0"/>
    <w:rsid w:val="00C16823"/>
    <w:rsid w:val="00C16C9B"/>
    <w:rsid w:val="00C16F88"/>
    <w:rsid w:val="00C17001"/>
    <w:rsid w:val="00C210C3"/>
    <w:rsid w:val="00C21DF3"/>
    <w:rsid w:val="00C2286D"/>
    <w:rsid w:val="00C248F1"/>
    <w:rsid w:val="00C26038"/>
    <w:rsid w:val="00C26C3F"/>
    <w:rsid w:val="00C31175"/>
    <w:rsid w:val="00C32A45"/>
    <w:rsid w:val="00C33A75"/>
    <w:rsid w:val="00C33AEC"/>
    <w:rsid w:val="00C33E1D"/>
    <w:rsid w:val="00C35D14"/>
    <w:rsid w:val="00C363A7"/>
    <w:rsid w:val="00C369C5"/>
    <w:rsid w:val="00C4055F"/>
    <w:rsid w:val="00C40EF3"/>
    <w:rsid w:val="00C41117"/>
    <w:rsid w:val="00C419FA"/>
    <w:rsid w:val="00C42917"/>
    <w:rsid w:val="00C4357F"/>
    <w:rsid w:val="00C43E48"/>
    <w:rsid w:val="00C4729F"/>
    <w:rsid w:val="00C47843"/>
    <w:rsid w:val="00C5157D"/>
    <w:rsid w:val="00C5166B"/>
    <w:rsid w:val="00C51F41"/>
    <w:rsid w:val="00C53532"/>
    <w:rsid w:val="00C53BCF"/>
    <w:rsid w:val="00C53EDD"/>
    <w:rsid w:val="00C55F9E"/>
    <w:rsid w:val="00C56DF8"/>
    <w:rsid w:val="00C60335"/>
    <w:rsid w:val="00C608E6"/>
    <w:rsid w:val="00C62E38"/>
    <w:rsid w:val="00C63A61"/>
    <w:rsid w:val="00C6569E"/>
    <w:rsid w:val="00C65B43"/>
    <w:rsid w:val="00C674B6"/>
    <w:rsid w:val="00C72544"/>
    <w:rsid w:val="00C72923"/>
    <w:rsid w:val="00C73204"/>
    <w:rsid w:val="00C73608"/>
    <w:rsid w:val="00C767E9"/>
    <w:rsid w:val="00C77358"/>
    <w:rsid w:val="00C77D99"/>
    <w:rsid w:val="00C77F96"/>
    <w:rsid w:val="00C8025C"/>
    <w:rsid w:val="00C81207"/>
    <w:rsid w:val="00C81946"/>
    <w:rsid w:val="00C82AD5"/>
    <w:rsid w:val="00C82BEB"/>
    <w:rsid w:val="00C83771"/>
    <w:rsid w:val="00C84386"/>
    <w:rsid w:val="00C84A04"/>
    <w:rsid w:val="00C87A94"/>
    <w:rsid w:val="00C91604"/>
    <w:rsid w:val="00C939FC"/>
    <w:rsid w:val="00C947B3"/>
    <w:rsid w:val="00C95140"/>
    <w:rsid w:val="00C95D13"/>
    <w:rsid w:val="00C95FD3"/>
    <w:rsid w:val="00C9611E"/>
    <w:rsid w:val="00C962A1"/>
    <w:rsid w:val="00C969D5"/>
    <w:rsid w:val="00CA0042"/>
    <w:rsid w:val="00CA094E"/>
    <w:rsid w:val="00CA282C"/>
    <w:rsid w:val="00CA3D12"/>
    <w:rsid w:val="00CA3FD9"/>
    <w:rsid w:val="00CA4F3C"/>
    <w:rsid w:val="00CA57A9"/>
    <w:rsid w:val="00CB0231"/>
    <w:rsid w:val="00CB1D26"/>
    <w:rsid w:val="00CB2B79"/>
    <w:rsid w:val="00CB35DF"/>
    <w:rsid w:val="00CB3C29"/>
    <w:rsid w:val="00CB4742"/>
    <w:rsid w:val="00CB784B"/>
    <w:rsid w:val="00CC06DF"/>
    <w:rsid w:val="00CC09F4"/>
    <w:rsid w:val="00CC0AAF"/>
    <w:rsid w:val="00CC0C41"/>
    <w:rsid w:val="00CC0CF9"/>
    <w:rsid w:val="00CC151D"/>
    <w:rsid w:val="00CC18AF"/>
    <w:rsid w:val="00CC1C51"/>
    <w:rsid w:val="00CC21BA"/>
    <w:rsid w:val="00CC3DA3"/>
    <w:rsid w:val="00CC54BD"/>
    <w:rsid w:val="00CC6A13"/>
    <w:rsid w:val="00CC6F2B"/>
    <w:rsid w:val="00CD0373"/>
    <w:rsid w:val="00CD18DE"/>
    <w:rsid w:val="00CD2472"/>
    <w:rsid w:val="00CD2929"/>
    <w:rsid w:val="00CD389F"/>
    <w:rsid w:val="00CD3C29"/>
    <w:rsid w:val="00CD4F97"/>
    <w:rsid w:val="00CD50E1"/>
    <w:rsid w:val="00CD5733"/>
    <w:rsid w:val="00CD6C70"/>
    <w:rsid w:val="00CE2902"/>
    <w:rsid w:val="00CE372A"/>
    <w:rsid w:val="00CE4667"/>
    <w:rsid w:val="00CE64D4"/>
    <w:rsid w:val="00CF0B08"/>
    <w:rsid w:val="00CF1B9C"/>
    <w:rsid w:val="00CF2243"/>
    <w:rsid w:val="00CF2A82"/>
    <w:rsid w:val="00CF37DC"/>
    <w:rsid w:val="00CF6BB0"/>
    <w:rsid w:val="00CF7AB0"/>
    <w:rsid w:val="00D02775"/>
    <w:rsid w:val="00D03D3F"/>
    <w:rsid w:val="00D0494D"/>
    <w:rsid w:val="00D050F2"/>
    <w:rsid w:val="00D05311"/>
    <w:rsid w:val="00D06EA5"/>
    <w:rsid w:val="00D0780B"/>
    <w:rsid w:val="00D123CD"/>
    <w:rsid w:val="00D12896"/>
    <w:rsid w:val="00D12F4F"/>
    <w:rsid w:val="00D1350C"/>
    <w:rsid w:val="00D1382C"/>
    <w:rsid w:val="00D13A74"/>
    <w:rsid w:val="00D14173"/>
    <w:rsid w:val="00D1494B"/>
    <w:rsid w:val="00D15672"/>
    <w:rsid w:val="00D1684B"/>
    <w:rsid w:val="00D205AA"/>
    <w:rsid w:val="00D20A95"/>
    <w:rsid w:val="00D20EEC"/>
    <w:rsid w:val="00D20F28"/>
    <w:rsid w:val="00D21693"/>
    <w:rsid w:val="00D21E6B"/>
    <w:rsid w:val="00D22476"/>
    <w:rsid w:val="00D24B87"/>
    <w:rsid w:val="00D31B5A"/>
    <w:rsid w:val="00D32C08"/>
    <w:rsid w:val="00D3332D"/>
    <w:rsid w:val="00D33714"/>
    <w:rsid w:val="00D33E42"/>
    <w:rsid w:val="00D342BE"/>
    <w:rsid w:val="00D3479B"/>
    <w:rsid w:val="00D35BC1"/>
    <w:rsid w:val="00D3733B"/>
    <w:rsid w:val="00D40612"/>
    <w:rsid w:val="00D407B5"/>
    <w:rsid w:val="00D464B0"/>
    <w:rsid w:val="00D46744"/>
    <w:rsid w:val="00D46BC4"/>
    <w:rsid w:val="00D47407"/>
    <w:rsid w:val="00D47FD4"/>
    <w:rsid w:val="00D505C3"/>
    <w:rsid w:val="00D513E4"/>
    <w:rsid w:val="00D51B1F"/>
    <w:rsid w:val="00D52A61"/>
    <w:rsid w:val="00D5362A"/>
    <w:rsid w:val="00D54A6F"/>
    <w:rsid w:val="00D56CE3"/>
    <w:rsid w:val="00D57A64"/>
    <w:rsid w:val="00D57FEA"/>
    <w:rsid w:val="00D61E22"/>
    <w:rsid w:val="00D62371"/>
    <w:rsid w:val="00D64234"/>
    <w:rsid w:val="00D666A4"/>
    <w:rsid w:val="00D70756"/>
    <w:rsid w:val="00D717B6"/>
    <w:rsid w:val="00D72874"/>
    <w:rsid w:val="00D729A2"/>
    <w:rsid w:val="00D72B43"/>
    <w:rsid w:val="00D72F24"/>
    <w:rsid w:val="00D74A7D"/>
    <w:rsid w:val="00D77431"/>
    <w:rsid w:val="00D77E34"/>
    <w:rsid w:val="00D80BCB"/>
    <w:rsid w:val="00D80DC1"/>
    <w:rsid w:val="00D8121D"/>
    <w:rsid w:val="00D81A83"/>
    <w:rsid w:val="00D81C77"/>
    <w:rsid w:val="00D82205"/>
    <w:rsid w:val="00D83DE8"/>
    <w:rsid w:val="00D865F8"/>
    <w:rsid w:val="00D86F16"/>
    <w:rsid w:val="00D877AC"/>
    <w:rsid w:val="00D87BFD"/>
    <w:rsid w:val="00D87C6A"/>
    <w:rsid w:val="00D901E4"/>
    <w:rsid w:val="00D9028C"/>
    <w:rsid w:val="00D91BFD"/>
    <w:rsid w:val="00D93569"/>
    <w:rsid w:val="00D93EA0"/>
    <w:rsid w:val="00D9406D"/>
    <w:rsid w:val="00D97465"/>
    <w:rsid w:val="00DA20A1"/>
    <w:rsid w:val="00DA5554"/>
    <w:rsid w:val="00DA55B4"/>
    <w:rsid w:val="00DB0B7F"/>
    <w:rsid w:val="00DB29CA"/>
    <w:rsid w:val="00DB380C"/>
    <w:rsid w:val="00DB50FC"/>
    <w:rsid w:val="00DB5186"/>
    <w:rsid w:val="00DB5524"/>
    <w:rsid w:val="00DB5EE8"/>
    <w:rsid w:val="00DB6BAD"/>
    <w:rsid w:val="00DC402B"/>
    <w:rsid w:val="00DC5863"/>
    <w:rsid w:val="00DC74ED"/>
    <w:rsid w:val="00DD39E9"/>
    <w:rsid w:val="00DD4594"/>
    <w:rsid w:val="00DD4CDF"/>
    <w:rsid w:val="00DD72C3"/>
    <w:rsid w:val="00DE004A"/>
    <w:rsid w:val="00DE027A"/>
    <w:rsid w:val="00DE1300"/>
    <w:rsid w:val="00DE1CC0"/>
    <w:rsid w:val="00DE2958"/>
    <w:rsid w:val="00DE2A79"/>
    <w:rsid w:val="00DE530E"/>
    <w:rsid w:val="00DE6309"/>
    <w:rsid w:val="00DF091C"/>
    <w:rsid w:val="00DF261F"/>
    <w:rsid w:val="00DF2EC1"/>
    <w:rsid w:val="00DF5701"/>
    <w:rsid w:val="00DF5C6E"/>
    <w:rsid w:val="00DF7755"/>
    <w:rsid w:val="00DF7CD1"/>
    <w:rsid w:val="00E00225"/>
    <w:rsid w:val="00E002F2"/>
    <w:rsid w:val="00E027C1"/>
    <w:rsid w:val="00E0383A"/>
    <w:rsid w:val="00E03E65"/>
    <w:rsid w:val="00E067E1"/>
    <w:rsid w:val="00E105E5"/>
    <w:rsid w:val="00E10600"/>
    <w:rsid w:val="00E10AD2"/>
    <w:rsid w:val="00E11221"/>
    <w:rsid w:val="00E12F29"/>
    <w:rsid w:val="00E167FC"/>
    <w:rsid w:val="00E17C24"/>
    <w:rsid w:val="00E24001"/>
    <w:rsid w:val="00E249FF"/>
    <w:rsid w:val="00E2599B"/>
    <w:rsid w:val="00E25C7C"/>
    <w:rsid w:val="00E27FCC"/>
    <w:rsid w:val="00E308A8"/>
    <w:rsid w:val="00E30B90"/>
    <w:rsid w:val="00E30BFA"/>
    <w:rsid w:val="00E330E8"/>
    <w:rsid w:val="00E33EF4"/>
    <w:rsid w:val="00E406F9"/>
    <w:rsid w:val="00E40BFE"/>
    <w:rsid w:val="00E40CDB"/>
    <w:rsid w:val="00E425C7"/>
    <w:rsid w:val="00E4422C"/>
    <w:rsid w:val="00E449A3"/>
    <w:rsid w:val="00E44FD4"/>
    <w:rsid w:val="00E456D2"/>
    <w:rsid w:val="00E46024"/>
    <w:rsid w:val="00E46D62"/>
    <w:rsid w:val="00E47612"/>
    <w:rsid w:val="00E47E23"/>
    <w:rsid w:val="00E5172C"/>
    <w:rsid w:val="00E51D0B"/>
    <w:rsid w:val="00E534EE"/>
    <w:rsid w:val="00E538A0"/>
    <w:rsid w:val="00E53E9D"/>
    <w:rsid w:val="00E54551"/>
    <w:rsid w:val="00E55B91"/>
    <w:rsid w:val="00E55CCB"/>
    <w:rsid w:val="00E5611F"/>
    <w:rsid w:val="00E57D7E"/>
    <w:rsid w:val="00E57E6D"/>
    <w:rsid w:val="00E60135"/>
    <w:rsid w:val="00E6083C"/>
    <w:rsid w:val="00E61400"/>
    <w:rsid w:val="00E635F1"/>
    <w:rsid w:val="00E642CF"/>
    <w:rsid w:val="00E65EC0"/>
    <w:rsid w:val="00E67FF9"/>
    <w:rsid w:val="00E710ED"/>
    <w:rsid w:val="00E71885"/>
    <w:rsid w:val="00E72857"/>
    <w:rsid w:val="00E73495"/>
    <w:rsid w:val="00E73F7B"/>
    <w:rsid w:val="00E74643"/>
    <w:rsid w:val="00E7473A"/>
    <w:rsid w:val="00E74AF1"/>
    <w:rsid w:val="00E74EB8"/>
    <w:rsid w:val="00E754E0"/>
    <w:rsid w:val="00E7606E"/>
    <w:rsid w:val="00E7772F"/>
    <w:rsid w:val="00E82E2B"/>
    <w:rsid w:val="00E83CE9"/>
    <w:rsid w:val="00E84347"/>
    <w:rsid w:val="00E84948"/>
    <w:rsid w:val="00E84CC4"/>
    <w:rsid w:val="00E84D87"/>
    <w:rsid w:val="00E8722F"/>
    <w:rsid w:val="00E878FE"/>
    <w:rsid w:val="00E9112E"/>
    <w:rsid w:val="00E91BED"/>
    <w:rsid w:val="00E920A8"/>
    <w:rsid w:val="00E92804"/>
    <w:rsid w:val="00E92A37"/>
    <w:rsid w:val="00E93160"/>
    <w:rsid w:val="00E9568A"/>
    <w:rsid w:val="00E966D8"/>
    <w:rsid w:val="00E975A6"/>
    <w:rsid w:val="00EA11E0"/>
    <w:rsid w:val="00EA1A8E"/>
    <w:rsid w:val="00EA3EB0"/>
    <w:rsid w:val="00EA42F0"/>
    <w:rsid w:val="00EA4D0B"/>
    <w:rsid w:val="00EA63BC"/>
    <w:rsid w:val="00EA6BA4"/>
    <w:rsid w:val="00EA6EF2"/>
    <w:rsid w:val="00EB233A"/>
    <w:rsid w:val="00EB4A77"/>
    <w:rsid w:val="00EB7387"/>
    <w:rsid w:val="00EB7B0B"/>
    <w:rsid w:val="00EC016B"/>
    <w:rsid w:val="00EC100C"/>
    <w:rsid w:val="00EC12C4"/>
    <w:rsid w:val="00EC183E"/>
    <w:rsid w:val="00EC28AB"/>
    <w:rsid w:val="00EC30E2"/>
    <w:rsid w:val="00EC4857"/>
    <w:rsid w:val="00EC4AB2"/>
    <w:rsid w:val="00EC4EA0"/>
    <w:rsid w:val="00EC50DC"/>
    <w:rsid w:val="00EC6B32"/>
    <w:rsid w:val="00EC7FB9"/>
    <w:rsid w:val="00ED004C"/>
    <w:rsid w:val="00ED00B0"/>
    <w:rsid w:val="00ED1005"/>
    <w:rsid w:val="00ED118D"/>
    <w:rsid w:val="00ED433C"/>
    <w:rsid w:val="00ED52C0"/>
    <w:rsid w:val="00ED5D4E"/>
    <w:rsid w:val="00ED617F"/>
    <w:rsid w:val="00ED64F4"/>
    <w:rsid w:val="00ED7AC7"/>
    <w:rsid w:val="00ED7EB6"/>
    <w:rsid w:val="00EE03D4"/>
    <w:rsid w:val="00EE1709"/>
    <w:rsid w:val="00EE2C6B"/>
    <w:rsid w:val="00EE302D"/>
    <w:rsid w:val="00EE4FC2"/>
    <w:rsid w:val="00EE61AF"/>
    <w:rsid w:val="00EE61B0"/>
    <w:rsid w:val="00EE6F66"/>
    <w:rsid w:val="00EF0D29"/>
    <w:rsid w:val="00EF1E25"/>
    <w:rsid w:val="00EF2507"/>
    <w:rsid w:val="00EF2ACD"/>
    <w:rsid w:val="00EF3394"/>
    <w:rsid w:val="00EF3E4A"/>
    <w:rsid w:val="00EF4542"/>
    <w:rsid w:val="00EF4A5B"/>
    <w:rsid w:val="00EF513F"/>
    <w:rsid w:val="00EF5821"/>
    <w:rsid w:val="00EF6E29"/>
    <w:rsid w:val="00EF7A59"/>
    <w:rsid w:val="00EF7D76"/>
    <w:rsid w:val="00F00DBC"/>
    <w:rsid w:val="00F01B07"/>
    <w:rsid w:val="00F05F17"/>
    <w:rsid w:val="00F06EBC"/>
    <w:rsid w:val="00F075E0"/>
    <w:rsid w:val="00F1047A"/>
    <w:rsid w:val="00F107EF"/>
    <w:rsid w:val="00F12770"/>
    <w:rsid w:val="00F12CDC"/>
    <w:rsid w:val="00F141CC"/>
    <w:rsid w:val="00F14B3F"/>
    <w:rsid w:val="00F17B84"/>
    <w:rsid w:val="00F20F6D"/>
    <w:rsid w:val="00F22A18"/>
    <w:rsid w:val="00F22DD7"/>
    <w:rsid w:val="00F2362D"/>
    <w:rsid w:val="00F24C97"/>
    <w:rsid w:val="00F25D43"/>
    <w:rsid w:val="00F27D66"/>
    <w:rsid w:val="00F30BDD"/>
    <w:rsid w:val="00F314F3"/>
    <w:rsid w:val="00F32288"/>
    <w:rsid w:val="00F323A3"/>
    <w:rsid w:val="00F32995"/>
    <w:rsid w:val="00F33704"/>
    <w:rsid w:val="00F33C4D"/>
    <w:rsid w:val="00F34D39"/>
    <w:rsid w:val="00F355EF"/>
    <w:rsid w:val="00F35890"/>
    <w:rsid w:val="00F35904"/>
    <w:rsid w:val="00F36F3E"/>
    <w:rsid w:val="00F40473"/>
    <w:rsid w:val="00F40F24"/>
    <w:rsid w:val="00F4297F"/>
    <w:rsid w:val="00F43F5C"/>
    <w:rsid w:val="00F45A43"/>
    <w:rsid w:val="00F477B8"/>
    <w:rsid w:val="00F4784D"/>
    <w:rsid w:val="00F47D6D"/>
    <w:rsid w:val="00F50605"/>
    <w:rsid w:val="00F51EEF"/>
    <w:rsid w:val="00F554A1"/>
    <w:rsid w:val="00F55F8A"/>
    <w:rsid w:val="00F566EB"/>
    <w:rsid w:val="00F570D0"/>
    <w:rsid w:val="00F612F1"/>
    <w:rsid w:val="00F61EEE"/>
    <w:rsid w:val="00F6219B"/>
    <w:rsid w:val="00F62FAA"/>
    <w:rsid w:val="00F63689"/>
    <w:rsid w:val="00F65CA2"/>
    <w:rsid w:val="00F665F6"/>
    <w:rsid w:val="00F6713B"/>
    <w:rsid w:val="00F70893"/>
    <w:rsid w:val="00F721E2"/>
    <w:rsid w:val="00F7373A"/>
    <w:rsid w:val="00F73747"/>
    <w:rsid w:val="00F73E27"/>
    <w:rsid w:val="00F75024"/>
    <w:rsid w:val="00F7740F"/>
    <w:rsid w:val="00F80827"/>
    <w:rsid w:val="00F81EE1"/>
    <w:rsid w:val="00F879C2"/>
    <w:rsid w:val="00F905B4"/>
    <w:rsid w:val="00F9186D"/>
    <w:rsid w:val="00F92E7B"/>
    <w:rsid w:val="00F92FEC"/>
    <w:rsid w:val="00F9528C"/>
    <w:rsid w:val="00F97178"/>
    <w:rsid w:val="00FA015A"/>
    <w:rsid w:val="00FA0F76"/>
    <w:rsid w:val="00FA1419"/>
    <w:rsid w:val="00FA18C6"/>
    <w:rsid w:val="00FA18DE"/>
    <w:rsid w:val="00FA3484"/>
    <w:rsid w:val="00FA4973"/>
    <w:rsid w:val="00FA6498"/>
    <w:rsid w:val="00FA6C52"/>
    <w:rsid w:val="00FB0083"/>
    <w:rsid w:val="00FB16E8"/>
    <w:rsid w:val="00FB1FE3"/>
    <w:rsid w:val="00FB21BD"/>
    <w:rsid w:val="00FB2217"/>
    <w:rsid w:val="00FB2F32"/>
    <w:rsid w:val="00FB4129"/>
    <w:rsid w:val="00FB463F"/>
    <w:rsid w:val="00FB53E8"/>
    <w:rsid w:val="00FB6907"/>
    <w:rsid w:val="00FC2108"/>
    <w:rsid w:val="00FC2759"/>
    <w:rsid w:val="00FC3154"/>
    <w:rsid w:val="00FC3DF7"/>
    <w:rsid w:val="00FC49BB"/>
    <w:rsid w:val="00FC4E37"/>
    <w:rsid w:val="00FC5CB0"/>
    <w:rsid w:val="00FC5DEC"/>
    <w:rsid w:val="00FC6AEC"/>
    <w:rsid w:val="00FC756E"/>
    <w:rsid w:val="00FC764C"/>
    <w:rsid w:val="00FD1626"/>
    <w:rsid w:val="00FD2776"/>
    <w:rsid w:val="00FD314E"/>
    <w:rsid w:val="00FD3243"/>
    <w:rsid w:val="00FD3BB8"/>
    <w:rsid w:val="00FD4785"/>
    <w:rsid w:val="00FD5241"/>
    <w:rsid w:val="00FD5B01"/>
    <w:rsid w:val="00FD5D13"/>
    <w:rsid w:val="00FD5E2A"/>
    <w:rsid w:val="00FD5F67"/>
    <w:rsid w:val="00FE149F"/>
    <w:rsid w:val="00FE22AF"/>
    <w:rsid w:val="00FE276E"/>
    <w:rsid w:val="00FE2F43"/>
    <w:rsid w:val="00FE3DB3"/>
    <w:rsid w:val="00FE4ED6"/>
    <w:rsid w:val="00FE569F"/>
    <w:rsid w:val="00FF00D5"/>
    <w:rsid w:val="00FF2AC2"/>
    <w:rsid w:val="00FF2FE0"/>
    <w:rsid w:val="00FF4F59"/>
    <w:rsid w:val="00FF5838"/>
    <w:rsid w:val="00FF6CAE"/>
    <w:rsid w:val="00FF759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3637"/>
  <w15:docId w15:val="{C110225E-CC2A-4294-B433-5938929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B72F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61D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rsid w:val="00BB5F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161D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paragraph" w:customStyle="1" w:styleId="NoSpacing1">
    <w:name w:val="No Spacing1"/>
    <w:uiPriority w:val="1"/>
    <w:qFormat/>
    <w:rsid w:val="00AC53E6"/>
    <w:rPr>
      <w:rFonts w:ascii="Calibri" w:hAnsi="Calibri"/>
      <w:sz w:val="22"/>
      <w:szCs w:val="22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2031"/>
    <w:rPr>
      <w:color w:val="605E5C"/>
      <w:shd w:val="clear" w:color="auto" w:fill="E1DFDD"/>
    </w:rPr>
  </w:style>
  <w:style w:type="paragraph" w:customStyle="1" w:styleId="m3981792113998613741nospacing1">
    <w:name w:val="m_3981792113998613741nospacing1"/>
    <w:basedOn w:val="Normal"/>
    <w:rsid w:val="00823C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B5FBB"/>
    <w:rPr>
      <w:b/>
      <w:bCs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5FBB"/>
    <w:rPr>
      <w:rFonts w:asciiTheme="majorHAnsi" w:eastAsiaTheme="majorEastAsia" w:hAnsiTheme="majorHAnsi" w:cstheme="majorBidi"/>
      <w:color w:val="85161D" w:themeColor="accent1" w:themeShade="BF"/>
      <w:sz w:val="22"/>
      <w:szCs w:val="22"/>
    </w:rPr>
  </w:style>
  <w:style w:type="character" w:styleId="nfase">
    <w:name w:val="Emphasis"/>
    <w:basedOn w:val="Tipodeletrapredefinidodopargrafo"/>
    <w:uiPriority w:val="20"/>
    <w:qFormat/>
    <w:rsid w:val="00BB5FBB"/>
    <w:rPr>
      <w:i/>
      <w:iCs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B72F0C"/>
    <w:rPr>
      <w:rFonts w:asciiTheme="majorHAnsi" w:eastAsiaTheme="majorEastAsia" w:hAnsiTheme="majorHAnsi" w:cstheme="majorBidi"/>
      <w:i/>
      <w:iCs/>
      <w:color w:val="85161D" w:themeColor="accent1" w:themeShade="BF"/>
      <w:sz w:val="22"/>
      <w:szCs w:val="22"/>
    </w:rPr>
  </w:style>
  <w:style w:type="character" w:customStyle="1" w:styleId="show-for-sr">
    <w:name w:val="show-for-sr"/>
    <w:basedOn w:val="Tipodeletrapredefinidodopargrafo"/>
    <w:rsid w:val="00B72F0C"/>
  </w:style>
  <w:style w:type="paragraph" w:customStyle="1" w:styleId="social-toolsitem">
    <w:name w:val="social-tools__item"/>
    <w:basedOn w:val="Normal"/>
    <w:rsid w:val="00B72F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tat-tabnumber">
    <w:name w:val="stat-tab__number"/>
    <w:basedOn w:val="Tipodeletrapredefinidodopargrafo"/>
    <w:rsid w:val="00B72F0C"/>
  </w:style>
  <w:style w:type="character" w:customStyle="1" w:styleId="stat-tablabel">
    <w:name w:val="stat-tab__label"/>
    <w:basedOn w:val="Tipodeletrapredefinidodopargrafo"/>
    <w:rsid w:val="00B72F0C"/>
  </w:style>
  <w:style w:type="paragraph" w:customStyle="1" w:styleId="headline-listitem">
    <w:name w:val="headline-list__item"/>
    <w:basedOn w:val="Normal"/>
    <w:rsid w:val="00B72F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datawall-warningcopy">
    <w:name w:val="datawall-warning__copy"/>
    <w:basedOn w:val="Normal"/>
    <w:rsid w:val="00B72F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Standard">
    <w:name w:val="Standard"/>
    <w:rsid w:val="007A3094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SABELCARRICO@LPM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QUELPELICA@LPMCOM.P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9288-E521-44B0-B1FF-A796176C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LPM</dc:creator>
  <cp:lastModifiedBy>Sara Filipe</cp:lastModifiedBy>
  <cp:revision>2</cp:revision>
  <cp:lastPrinted>2025-02-06T18:14:00Z</cp:lastPrinted>
  <dcterms:created xsi:type="dcterms:W3CDTF">2025-05-29T10:29:00Z</dcterms:created>
  <dcterms:modified xsi:type="dcterms:W3CDTF">2025-05-29T10:29:00Z</dcterms:modified>
</cp:coreProperties>
</file>