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5112" w14:textId="77777777" w:rsidR="0042697F" w:rsidRDefault="0042697F" w:rsidP="00F2362D">
      <w:pPr>
        <w:pStyle w:val="SemEspaamento1"/>
      </w:pPr>
    </w:p>
    <w:p w14:paraId="1B2D896E" w14:textId="024173C3" w:rsidR="006E1998" w:rsidRDefault="007D4CEA" w:rsidP="006E1998">
      <w:pPr>
        <w:pStyle w:val="Default"/>
        <w:jc w:val="right"/>
      </w:pPr>
      <w:proofErr w:type="spellStart"/>
      <w:r>
        <w:rPr>
          <w:rFonts w:ascii="Klavika Bd" w:hAnsi="Klavika Bd" w:cs="Arial"/>
          <w:b/>
          <w:sz w:val="32"/>
          <w:szCs w:val="32"/>
        </w:rPr>
        <w:t>Press</w:t>
      </w:r>
      <w:proofErr w:type="spellEnd"/>
      <w:r>
        <w:rPr>
          <w:rFonts w:ascii="Klavika Bd" w:hAnsi="Klavika Bd" w:cs="Arial"/>
          <w:b/>
          <w:sz w:val="32"/>
          <w:szCs w:val="32"/>
        </w:rPr>
        <w:t xml:space="preserve"> </w:t>
      </w:r>
      <w:proofErr w:type="spellStart"/>
      <w:r>
        <w:rPr>
          <w:rFonts w:ascii="Klavika Bd" w:hAnsi="Klavika Bd" w:cs="Arial"/>
          <w:b/>
          <w:sz w:val="32"/>
          <w:szCs w:val="32"/>
        </w:rPr>
        <w:t>Release</w:t>
      </w:r>
      <w:proofErr w:type="spellEnd"/>
    </w:p>
    <w:p w14:paraId="2A03A010" w14:textId="77777777" w:rsidR="006E1998" w:rsidRPr="00374ADC" w:rsidRDefault="006E1998" w:rsidP="006E1998">
      <w:pPr>
        <w:spacing w:line="240" w:lineRule="auto"/>
        <w:jc w:val="left"/>
        <w:rPr>
          <w:rFonts w:ascii="Klavika Lt" w:hAnsi="Klavika Lt"/>
          <w:b/>
          <w:bCs/>
          <w:sz w:val="20"/>
          <w:szCs w:val="20"/>
          <w:u w:val="single"/>
        </w:rPr>
      </w:pPr>
    </w:p>
    <w:p w14:paraId="133121CD" w14:textId="77777777" w:rsidR="007D4CEA" w:rsidRDefault="007D4CEA" w:rsidP="006E1998">
      <w:pPr>
        <w:rPr>
          <w:rFonts w:ascii="Klavika Lt" w:hAnsi="Klavika Lt"/>
          <w:b/>
          <w:bCs/>
          <w:sz w:val="28"/>
          <w:szCs w:val="28"/>
          <w:u w:val="single"/>
        </w:rPr>
      </w:pPr>
      <w:r w:rsidRPr="007D4CEA">
        <w:rPr>
          <w:rFonts w:ascii="Klavika Lt" w:hAnsi="Klavika Lt"/>
          <w:b/>
          <w:bCs/>
          <w:sz w:val="28"/>
          <w:szCs w:val="28"/>
          <w:u w:val="single"/>
        </w:rPr>
        <w:t xml:space="preserve">3rd </w:t>
      </w:r>
      <w:proofErr w:type="spellStart"/>
      <w:r w:rsidRPr="007D4CEA">
        <w:rPr>
          <w:rFonts w:ascii="Klavika Lt" w:hAnsi="Klavika Lt"/>
          <w:b/>
          <w:bCs/>
          <w:sz w:val="28"/>
          <w:szCs w:val="28"/>
          <w:u w:val="single"/>
        </w:rPr>
        <w:t>Edition</w:t>
      </w:r>
      <w:proofErr w:type="spellEnd"/>
      <w:r w:rsidRPr="007D4CEA">
        <w:rPr>
          <w:rFonts w:ascii="Klavika Lt" w:hAnsi="Klavika Lt"/>
          <w:b/>
          <w:bCs/>
          <w:sz w:val="28"/>
          <w:szCs w:val="28"/>
          <w:u w:val="single"/>
        </w:rPr>
        <w:t xml:space="preserve"> </w:t>
      </w:r>
      <w:proofErr w:type="spellStart"/>
      <w:r w:rsidRPr="007D4CEA">
        <w:rPr>
          <w:rFonts w:ascii="Klavika Lt" w:hAnsi="Klavika Lt"/>
          <w:b/>
          <w:bCs/>
          <w:sz w:val="28"/>
          <w:szCs w:val="28"/>
          <w:u w:val="single"/>
        </w:rPr>
        <w:t>of</w:t>
      </w:r>
      <w:proofErr w:type="spellEnd"/>
      <w:r w:rsidRPr="007D4CEA">
        <w:rPr>
          <w:rFonts w:ascii="Klavika Lt" w:hAnsi="Klavika Lt"/>
          <w:b/>
          <w:bCs/>
          <w:sz w:val="28"/>
          <w:szCs w:val="28"/>
          <w:u w:val="single"/>
        </w:rPr>
        <w:t xml:space="preserve"> </w:t>
      </w:r>
      <w:proofErr w:type="spellStart"/>
      <w:r w:rsidRPr="007D4CEA">
        <w:rPr>
          <w:rFonts w:ascii="Klavika Lt" w:hAnsi="Klavika Lt"/>
          <w:b/>
          <w:bCs/>
          <w:sz w:val="28"/>
          <w:szCs w:val="28"/>
          <w:u w:val="single"/>
        </w:rPr>
        <w:t>Sustainability</w:t>
      </w:r>
      <w:proofErr w:type="spellEnd"/>
      <w:r w:rsidRPr="007D4CEA">
        <w:rPr>
          <w:rFonts w:ascii="Klavika Lt" w:hAnsi="Klavika Lt"/>
          <w:b/>
          <w:bCs/>
          <w:sz w:val="28"/>
          <w:szCs w:val="28"/>
          <w:u w:val="single"/>
        </w:rPr>
        <w:t xml:space="preserve"> </w:t>
      </w:r>
      <w:proofErr w:type="spellStart"/>
      <w:r w:rsidRPr="007D4CEA">
        <w:rPr>
          <w:rFonts w:ascii="Klavika Lt" w:hAnsi="Klavika Lt"/>
          <w:b/>
          <w:bCs/>
          <w:sz w:val="28"/>
          <w:szCs w:val="28"/>
          <w:u w:val="single"/>
        </w:rPr>
        <w:t>Week</w:t>
      </w:r>
      <w:proofErr w:type="spellEnd"/>
    </w:p>
    <w:p w14:paraId="7A4E880A" w14:textId="414EE9A9" w:rsidR="006E1998" w:rsidRPr="007D4CEA" w:rsidRDefault="007D4CEA" w:rsidP="006E1998">
      <w:pPr>
        <w:rPr>
          <w:rFonts w:ascii="Klavika Bd" w:hAnsi="Klavika Bd"/>
          <w:b/>
          <w:bCs/>
          <w:sz w:val="48"/>
          <w:szCs w:val="48"/>
          <w:lang w:val="en-GB"/>
        </w:rPr>
      </w:pPr>
      <w:r w:rsidRPr="007D4CEA">
        <w:rPr>
          <w:rFonts w:ascii="Klavika Bd" w:hAnsi="Klavika Bd"/>
          <w:b/>
          <w:bCs/>
          <w:sz w:val="48"/>
          <w:szCs w:val="48"/>
          <w:lang w:val="en-GB"/>
        </w:rPr>
        <w:t>Super Bock Group Mobilizes Employees for an Authentic Tomorrow</w:t>
      </w:r>
      <w:r w:rsidRPr="007D4CEA">
        <w:rPr>
          <w:rFonts w:ascii="Klavika Bd" w:hAnsi="Klavika Bd"/>
          <w:b/>
          <w:bCs/>
          <w:sz w:val="48"/>
          <w:szCs w:val="48"/>
          <w:lang w:val="en-GB"/>
        </w:rPr>
        <w:t xml:space="preserve"> </w:t>
      </w:r>
      <w:r w:rsidR="006E1998" w:rsidRPr="007D4CEA">
        <w:rPr>
          <w:rFonts w:ascii="Klavika Bd" w:hAnsi="Klavika Bd"/>
          <w:b/>
          <w:bCs/>
          <w:sz w:val="48"/>
          <w:szCs w:val="48"/>
          <w:lang w:val="en-GB"/>
        </w:rPr>
        <w:t xml:space="preserve"> </w:t>
      </w:r>
    </w:p>
    <w:p w14:paraId="400E7324" w14:textId="32146E5D" w:rsidR="00431064" w:rsidRPr="007D4CEA" w:rsidRDefault="007D4CEA" w:rsidP="00374ADC">
      <w:pPr>
        <w:pStyle w:val="Default"/>
        <w:numPr>
          <w:ilvl w:val="0"/>
          <w:numId w:val="26"/>
        </w:numPr>
        <w:jc w:val="both"/>
        <w:rPr>
          <w:rFonts w:cs="Arial"/>
          <w:bCs/>
          <w:lang w:val="en-GB"/>
        </w:rPr>
      </w:pPr>
      <w:r w:rsidRPr="007D4CEA">
        <w:rPr>
          <w:rFonts w:cs="Arial"/>
          <w:bCs/>
          <w:lang w:val="en-GB"/>
        </w:rPr>
        <w:t>Over 750 participations in masterclasses, talks, and environmental action activities to develop and strengthen a culture of sustainability</w:t>
      </w:r>
    </w:p>
    <w:p w14:paraId="021CB58E" w14:textId="77777777" w:rsidR="000A59C1" w:rsidRPr="007D4CEA" w:rsidRDefault="000A59C1" w:rsidP="006E1998">
      <w:pPr>
        <w:pStyle w:val="Default"/>
        <w:jc w:val="both"/>
        <w:rPr>
          <w:rFonts w:cs="Arial"/>
          <w:bCs/>
          <w:lang w:val="en-GB"/>
        </w:rPr>
      </w:pPr>
    </w:p>
    <w:p w14:paraId="653810AC" w14:textId="77777777" w:rsidR="007D4CEA" w:rsidRPr="007D4CEA" w:rsidRDefault="007D4CEA" w:rsidP="007D4CEA">
      <w:pPr>
        <w:pStyle w:val="Default"/>
        <w:jc w:val="both"/>
        <w:rPr>
          <w:rFonts w:cs="Arial"/>
          <w:bCs/>
          <w:lang w:val="en-GB"/>
        </w:rPr>
      </w:pPr>
      <w:r w:rsidRPr="007D4CEA">
        <w:rPr>
          <w:rFonts w:cs="Arial"/>
          <w:bCs/>
          <w:lang w:val="en-GB"/>
        </w:rPr>
        <w:t>For the third consecutive year, Super Bock Group organized Sustainability Week, an exclusive event for employees, aiming to mobilize and engage its People in the Group’s strategy for an authentic tomorrow (4AuthenticTomorrow) and to deepen the culture of sustainability.</w:t>
      </w:r>
    </w:p>
    <w:p w14:paraId="32E48D66" w14:textId="77777777" w:rsidR="007D4CEA" w:rsidRPr="007D4CEA" w:rsidRDefault="007D4CEA" w:rsidP="007D4CEA">
      <w:pPr>
        <w:pStyle w:val="Default"/>
        <w:jc w:val="both"/>
        <w:rPr>
          <w:rFonts w:cs="Arial"/>
          <w:bCs/>
          <w:lang w:val="en-GB"/>
        </w:rPr>
      </w:pPr>
    </w:p>
    <w:p w14:paraId="05113FA6" w14:textId="6B0AC15A" w:rsidR="007D4CEA" w:rsidRPr="007D4CEA" w:rsidRDefault="007D4CEA" w:rsidP="007D4CEA">
      <w:pPr>
        <w:pStyle w:val="Default"/>
        <w:jc w:val="both"/>
        <w:rPr>
          <w:rFonts w:cs="Arial"/>
          <w:bCs/>
          <w:lang w:val="en-GB"/>
        </w:rPr>
      </w:pPr>
      <w:r w:rsidRPr="007D4CEA">
        <w:rPr>
          <w:rFonts w:cs="Arial"/>
          <w:bCs/>
          <w:i/>
          <w:iCs/>
          <w:lang w:val="en-GB"/>
        </w:rPr>
        <w:t>What is Sustainability, after all?</w:t>
      </w:r>
      <w:r w:rsidRPr="007D4CEA">
        <w:rPr>
          <w:rFonts w:cs="Arial"/>
          <w:bCs/>
          <w:lang w:val="en-GB"/>
        </w:rPr>
        <w:t xml:space="preserve"> was the guiding theme of the entire week’s program, set to “demystify a certain idea that sustainability is only related to the environment. That’s not true. It’s much more. That’s why we are also focusing on social issues, related to the human impact of our activities,” said Rui Lopes Ferreira, CEO of Super Bock Group, at the opening session.</w:t>
      </w:r>
    </w:p>
    <w:p w14:paraId="01C382A0" w14:textId="77777777" w:rsidR="007D4CEA" w:rsidRPr="007D4CEA" w:rsidRDefault="007D4CEA" w:rsidP="007D4CEA">
      <w:pPr>
        <w:pStyle w:val="Default"/>
        <w:jc w:val="both"/>
        <w:rPr>
          <w:rFonts w:cs="Arial"/>
          <w:bCs/>
          <w:lang w:val="en-GB"/>
        </w:rPr>
      </w:pPr>
    </w:p>
    <w:p w14:paraId="4476D3E5" w14:textId="77777777" w:rsidR="007D4CEA" w:rsidRPr="007D4CEA" w:rsidRDefault="007D4CEA" w:rsidP="007D4CEA">
      <w:pPr>
        <w:pStyle w:val="Default"/>
        <w:jc w:val="both"/>
        <w:rPr>
          <w:rFonts w:cs="Arial"/>
          <w:bCs/>
          <w:lang w:val="en-GB"/>
        </w:rPr>
      </w:pPr>
      <w:r w:rsidRPr="007D4CEA">
        <w:rPr>
          <w:rFonts w:cs="Arial"/>
          <w:bCs/>
          <w:lang w:val="en-GB"/>
        </w:rPr>
        <w:t xml:space="preserve">António Ponte, Director of the National Museum Soares dos Reis (MNSR), was the keynote speaker, highlighting how art, heritage, and culture can contribute to the well-being of communities and thus play a key role in sustainability. Initiatives such as the Art and Health program, the Ser Project – Mental Health, Stigma, Resilience, and the </w:t>
      </w:r>
      <w:proofErr w:type="spellStart"/>
      <w:r w:rsidRPr="007D4CEA">
        <w:rPr>
          <w:rFonts w:cs="Arial"/>
          <w:bCs/>
          <w:lang w:val="en-GB"/>
        </w:rPr>
        <w:t>Afinidades</w:t>
      </w:r>
      <w:proofErr w:type="spellEnd"/>
      <w:r w:rsidRPr="007D4CEA">
        <w:rPr>
          <w:rFonts w:cs="Arial"/>
          <w:bCs/>
          <w:lang w:val="en-GB"/>
        </w:rPr>
        <w:t xml:space="preserve"> program are examples of MNSR’s work, in collaboration with partners like Super Bock Group and the community, that show how art can be therapeutic, serve health, and contribute to it.</w:t>
      </w:r>
    </w:p>
    <w:p w14:paraId="1DABD2A2" w14:textId="77777777" w:rsidR="007D4CEA" w:rsidRPr="007D4CEA" w:rsidRDefault="007D4CEA" w:rsidP="007D4CEA">
      <w:pPr>
        <w:pStyle w:val="Default"/>
        <w:jc w:val="both"/>
        <w:rPr>
          <w:rFonts w:cs="Arial"/>
          <w:bCs/>
          <w:lang w:val="en-GB"/>
        </w:rPr>
      </w:pPr>
    </w:p>
    <w:p w14:paraId="63BC648B" w14:textId="77777777" w:rsidR="007D4CEA" w:rsidRPr="007D4CEA" w:rsidRDefault="007D4CEA" w:rsidP="007D4CEA">
      <w:pPr>
        <w:pStyle w:val="Default"/>
        <w:jc w:val="both"/>
        <w:rPr>
          <w:rFonts w:cs="Arial"/>
          <w:bCs/>
          <w:lang w:val="en-GB"/>
        </w:rPr>
      </w:pPr>
      <w:r w:rsidRPr="007D4CEA">
        <w:rPr>
          <w:rFonts w:cs="Arial"/>
          <w:bCs/>
          <w:lang w:val="en-GB"/>
        </w:rPr>
        <w:t xml:space="preserve">The CEO returned to the stage for another highlight of Sustainability Week, alongside Pedro Pinto, Sales Operational Professional at Super Bock Group. Over the course of an hour, and under the guidance of journalist, author, and podcaster Laurinda Alves, invited to moderate this moment that brought together two generations in a conversation about the future, the CEO and employee shared their views on sustainability, emphasizing the benefits that can arise from </w:t>
      </w:r>
      <w:proofErr w:type="spellStart"/>
      <w:r w:rsidRPr="007D4CEA">
        <w:rPr>
          <w:rFonts w:cs="Arial"/>
          <w:bCs/>
          <w:lang w:val="en-GB"/>
        </w:rPr>
        <w:t>intergenerationality</w:t>
      </w:r>
      <w:proofErr w:type="spellEnd"/>
      <w:r w:rsidRPr="007D4CEA">
        <w:rPr>
          <w:rFonts w:cs="Arial"/>
          <w:bCs/>
          <w:lang w:val="en-GB"/>
        </w:rPr>
        <w:t>.</w:t>
      </w:r>
    </w:p>
    <w:p w14:paraId="4D6A2494" w14:textId="77777777" w:rsidR="007D4CEA" w:rsidRPr="007D4CEA" w:rsidRDefault="007D4CEA" w:rsidP="007D4CEA">
      <w:pPr>
        <w:pStyle w:val="Default"/>
        <w:jc w:val="both"/>
        <w:rPr>
          <w:rFonts w:cs="Arial"/>
          <w:bCs/>
          <w:lang w:val="en-GB"/>
        </w:rPr>
      </w:pPr>
    </w:p>
    <w:p w14:paraId="7C0A13CF" w14:textId="77777777" w:rsidR="007D4CEA" w:rsidRPr="007D4CEA" w:rsidRDefault="007D4CEA" w:rsidP="007D4CEA">
      <w:pPr>
        <w:pStyle w:val="Default"/>
        <w:jc w:val="both"/>
        <w:rPr>
          <w:rFonts w:cs="Arial"/>
          <w:bCs/>
          <w:lang w:val="en-GB"/>
        </w:rPr>
      </w:pPr>
      <w:r w:rsidRPr="007D4CEA">
        <w:rPr>
          <w:rFonts w:cs="Arial"/>
          <w:bCs/>
          <w:lang w:val="en-GB"/>
        </w:rPr>
        <w:t xml:space="preserve">The program also featured four speed talks with specialists in areas that are strategic for the Group, such as packaging recyclability, the impact of social projects, carbon footprint measurement, and agriculture. The Deposit Return System, The Sins of Greenwashing, Recycling, and Understanding Disability were the focus of training sessions led by Super Bock Group’s partner organizations, including </w:t>
      </w:r>
      <w:proofErr w:type="spellStart"/>
      <w:r w:rsidRPr="007D4CEA">
        <w:rPr>
          <w:rFonts w:cs="Arial"/>
          <w:bCs/>
          <w:lang w:val="en-GB"/>
        </w:rPr>
        <w:t>Associação</w:t>
      </w:r>
      <w:proofErr w:type="spellEnd"/>
      <w:r w:rsidRPr="007D4CEA">
        <w:rPr>
          <w:rFonts w:cs="Arial"/>
          <w:bCs/>
          <w:lang w:val="en-GB"/>
        </w:rPr>
        <w:t xml:space="preserve"> SDR, BCSD (Business Council for Sustainable Development) Portugal, </w:t>
      </w:r>
      <w:proofErr w:type="spellStart"/>
      <w:r w:rsidRPr="007D4CEA">
        <w:rPr>
          <w:rFonts w:cs="Arial"/>
          <w:bCs/>
          <w:lang w:val="en-GB"/>
        </w:rPr>
        <w:t>Sociedade</w:t>
      </w:r>
      <w:proofErr w:type="spellEnd"/>
      <w:r w:rsidRPr="007D4CEA">
        <w:rPr>
          <w:rFonts w:cs="Arial"/>
          <w:bCs/>
          <w:lang w:val="en-GB"/>
        </w:rPr>
        <w:t xml:space="preserve"> Ponto Verde, and Access Lab, respectively.</w:t>
      </w:r>
    </w:p>
    <w:p w14:paraId="29A6E86F" w14:textId="77777777" w:rsidR="007D4CEA" w:rsidRPr="007D4CEA" w:rsidRDefault="007D4CEA" w:rsidP="007D4CEA">
      <w:pPr>
        <w:pStyle w:val="Default"/>
        <w:jc w:val="both"/>
        <w:rPr>
          <w:rFonts w:cs="Arial"/>
          <w:bCs/>
          <w:lang w:val="en-GB"/>
        </w:rPr>
      </w:pPr>
    </w:p>
    <w:p w14:paraId="032FA419" w14:textId="77777777" w:rsidR="007D4CEA" w:rsidRPr="007D4CEA" w:rsidRDefault="007D4CEA" w:rsidP="007D4CEA">
      <w:pPr>
        <w:pStyle w:val="Default"/>
        <w:jc w:val="both"/>
        <w:rPr>
          <w:rFonts w:cs="Arial"/>
          <w:bCs/>
          <w:lang w:val="en-GB"/>
        </w:rPr>
      </w:pPr>
      <w:r w:rsidRPr="007D4CEA">
        <w:rPr>
          <w:rFonts w:cs="Arial"/>
          <w:bCs/>
          <w:lang w:val="en-GB"/>
        </w:rPr>
        <w:t xml:space="preserve">Sustainability Week concluded with an environmental education activity led by Verde </w:t>
      </w:r>
      <w:proofErr w:type="spellStart"/>
      <w:r w:rsidRPr="007D4CEA">
        <w:rPr>
          <w:rFonts w:cs="Arial"/>
          <w:bCs/>
          <w:lang w:val="en-GB"/>
        </w:rPr>
        <w:t>Associação</w:t>
      </w:r>
      <w:proofErr w:type="spellEnd"/>
      <w:r w:rsidRPr="007D4CEA">
        <w:rPr>
          <w:rFonts w:cs="Arial"/>
          <w:bCs/>
          <w:lang w:val="en-GB"/>
        </w:rPr>
        <w:t xml:space="preserve"> at Quinta da Sabina (Leça do Balio), where the Group is developing an </w:t>
      </w:r>
      <w:r w:rsidRPr="007D4CEA">
        <w:rPr>
          <w:rFonts w:cs="Arial"/>
          <w:bCs/>
          <w:lang w:val="en-GB"/>
        </w:rPr>
        <w:lastRenderedPageBreak/>
        <w:t>ecological restoration project. It is also worth noting that catering was provided by Plataforma 55+, an organization that seeks to prevent loneliness and inactivity among people over 55, offering them an active life through the provision of quality services.</w:t>
      </w:r>
    </w:p>
    <w:p w14:paraId="55B70848" w14:textId="77777777" w:rsidR="007D4CEA" w:rsidRPr="007D4CEA" w:rsidRDefault="007D4CEA" w:rsidP="007D4CEA">
      <w:pPr>
        <w:pStyle w:val="Default"/>
        <w:jc w:val="both"/>
        <w:rPr>
          <w:rFonts w:cs="Arial"/>
          <w:bCs/>
          <w:lang w:val="en-GB"/>
        </w:rPr>
      </w:pPr>
    </w:p>
    <w:p w14:paraId="505921AA" w14:textId="69C58AA6" w:rsidR="000A59C1" w:rsidRDefault="007D4CEA" w:rsidP="007D4CEA">
      <w:pPr>
        <w:pStyle w:val="Default"/>
        <w:jc w:val="both"/>
        <w:rPr>
          <w:rFonts w:cs="Arial"/>
          <w:bCs/>
          <w:lang w:val="en-GB"/>
        </w:rPr>
      </w:pPr>
      <w:r w:rsidRPr="007D4CEA">
        <w:rPr>
          <w:rFonts w:cs="Arial"/>
          <w:bCs/>
          <w:lang w:val="en-GB"/>
        </w:rPr>
        <w:t>Super Bock Group has been reinforcing its commitment to sustainability. Recently, it announced an investment of over €80 million in its Decarbonization Roadmap and submitted to the Science Based Targets initiative (SBTi), a corporate climate action organization that enables companies and financial institutions worldwide to play their part in tackling the climate crisis. The Group has committed to setting near-term emission reduction targets, aligned with climate science, aiming to reduce Scope 1, 2, and 3 CO</w:t>
      </w:r>
      <w:r w:rsidRPr="007D4CEA">
        <w:rPr>
          <w:rFonts w:ascii="Cambria Math" w:hAnsi="Cambria Math" w:cs="Cambria Math"/>
          <w:bCs/>
          <w:lang w:val="en-GB"/>
        </w:rPr>
        <w:t>₂</w:t>
      </w:r>
      <w:r w:rsidRPr="007D4CEA">
        <w:rPr>
          <w:rFonts w:cs="Arial"/>
          <w:bCs/>
          <w:lang w:val="en-GB"/>
        </w:rPr>
        <w:t xml:space="preserve"> emissions.</w:t>
      </w:r>
    </w:p>
    <w:p w14:paraId="5A843C90" w14:textId="77777777" w:rsidR="007D4CEA" w:rsidRPr="007D4CEA" w:rsidRDefault="007D4CEA" w:rsidP="007D4CEA">
      <w:pPr>
        <w:pStyle w:val="Default"/>
        <w:jc w:val="both"/>
        <w:rPr>
          <w:rFonts w:ascii="Klavika Bd" w:hAnsi="Klavika Bd" w:cs="Arial"/>
          <w:b/>
          <w:sz w:val="32"/>
          <w:szCs w:val="32"/>
          <w:lang w:val="en-GB"/>
        </w:rPr>
      </w:pPr>
    </w:p>
    <w:p w14:paraId="066D4A3B" w14:textId="7655F14C" w:rsidR="000A59C1" w:rsidRDefault="000A59C1" w:rsidP="000A59C1">
      <w:pPr>
        <w:pStyle w:val="Cabealho"/>
        <w:tabs>
          <w:tab w:val="left" w:pos="1710"/>
        </w:tabs>
        <w:spacing w:line="240" w:lineRule="auto"/>
        <w:ind w:right="-72"/>
        <w:rPr>
          <w:rFonts w:ascii="Klavika Lt" w:hAnsi="Klavika Lt"/>
          <w:sz w:val="24"/>
          <w:szCs w:val="24"/>
        </w:rPr>
      </w:pPr>
      <w:r w:rsidRPr="00530678">
        <w:rPr>
          <w:rFonts w:ascii="Klavika Lt" w:hAnsi="Klavika Lt"/>
          <w:sz w:val="24"/>
          <w:szCs w:val="24"/>
        </w:rPr>
        <w:t xml:space="preserve">Leça do Balio, </w:t>
      </w:r>
      <w:proofErr w:type="spellStart"/>
      <w:r w:rsidR="007D4CEA">
        <w:rPr>
          <w:rFonts w:ascii="Klavika Lt" w:hAnsi="Klavika Lt"/>
          <w:sz w:val="24"/>
          <w:szCs w:val="24"/>
        </w:rPr>
        <w:t>May</w:t>
      </w:r>
      <w:proofErr w:type="spellEnd"/>
      <w:r w:rsidR="007D4CEA">
        <w:rPr>
          <w:rFonts w:ascii="Klavika Lt" w:hAnsi="Klavika Lt"/>
          <w:sz w:val="24"/>
          <w:szCs w:val="24"/>
        </w:rPr>
        <w:t xml:space="preserve"> 29th</w:t>
      </w:r>
      <w:r w:rsidRPr="00530678">
        <w:rPr>
          <w:rFonts w:ascii="Klavika Lt" w:hAnsi="Klavika Lt"/>
          <w:sz w:val="24"/>
          <w:szCs w:val="24"/>
        </w:rPr>
        <w:t xml:space="preserve"> 2025</w:t>
      </w:r>
    </w:p>
    <w:p w14:paraId="29C57A40" w14:textId="77777777" w:rsidR="000A59C1" w:rsidRDefault="000A59C1" w:rsidP="000A59C1">
      <w:pPr>
        <w:pStyle w:val="SemEspaamento1"/>
      </w:pPr>
    </w:p>
    <w:p w14:paraId="17EFA14D" w14:textId="2DF4B47C" w:rsidR="000A59C1" w:rsidRPr="000D5B70" w:rsidRDefault="007D4CEA" w:rsidP="000A59C1">
      <w:pPr>
        <w:pStyle w:val="SemEspaamento1"/>
        <w:jc w:val="center"/>
        <w:rPr>
          <w:color w:val="262626"/>
          <w:sz w:val="18"/>
          <w:szCs w:val="20"/>
        </w:rPr>
      </w:pPr>
      <w:proofErr w:type="spellStart"/>
      <w:r>
        <w:rPr>
          <w:sz w:val="18"/>
        </w:rPr>
        <w:t>Additional</w:t>
      </w:r>
      <w:proofErr w:type="spellEnd"/>
      <w:r>
        <w:rPr>
          <w:sz w:val="18"/>
        </w:rPr>
        <w:t xml:space="preserve"> </w:t>
      </w:r>
      <w:proofErr w:type="spellStart"/>
      <w:r>
        <w:rPr>
          <w:sz w:val="18"/>
        </w:rPr>
        <w:t>information</w:t>
      </w:r>
      <w:proofErr w:type="spellEnd"/>
      <w:r w:rsidR="000A59C1" w:rsidRPr="006930E7">
        <w:t xml:space="preserve">: </w:t>
      </w:r>
      <w:r w:rsidR="000A59C1" w:rsidRPr="000D5B70">
        <w:rPr>
          <w:sz w:val="18"/>
          <w:szCs w:val="20"/>
        </w:rPr>
        <w:t xml:space="preserve">RAQUEL </w:t>
      </w:r>
      <w:proofErr w:type="gramStart"/>
      <w:r w:rsidR="000A59C1" w:rsidRPr="000D5B70">
        <w:rPr>
          <w:sz w:val="18"/>
          <w:szCs w:val="20"/>
        </w:rPr>
        <w:t>PELICA :</w:t>
      </w:r>
      <w:proofErr w:type="gramEnd"/>
      <w:r w:rsidR="000A59C1" w:rsidRPr="000D5B70">
        <w:rPr>
          <w:sz w:val="18"/>
          <w:szCs w:val="20"/>
        </w:rPr>
        <w:t xml:space="preserve">: </w:t>
      </w:r>
      <w:r w:rsidR="000A59C1" w:rsidRPr="000D5B70">
        <w:rPr>
          <w:color w:val="262626"/>
          <w:sz w:val="18"/>
          <w:szCs w:val="20"/>
        </w:rPr>
        <w:t>ISABEL CARRIÇO</w:t>
      </w:r>
    </w:p>
    <w:p w14:paraId="5F0BB55A" w14:textId="77777777" w:rsidR="000A59C1" w:rsidRPr="006930E7" w:rsidRDefault="000A59C1" w:rsidP="000A59C1">
      <w:pPr>
        <w:pStyle w:val="SemEspaamento1"/>
        <w:jc w:val="center"/>
        <w:rPr>
          <w:spacing w:val="20"/>
          <w:position w:val="-6"/>
          <w:sz w:val="16"/>
        </w:rPr>
      </w:pPr>
      <w:r w:rsidRPr="006930E7">
        <w:rPr>
          <w:noProof/>
          <w:spacing w:val="20"/>
          <w:position w:val="-6"/>
          <w:sz w:val="16"/>
        </w:rPr>
        <w:drawing>
          <wp:inline distT="0" distB="0" distL="0" distR="0" wp14:anchorId="0B956A10" wp14:editId="1910004C">
            <wp:extent cx="648182" cy="252353"/>
            <wp:effectExtent l="0" t="0" r="0" b="0"/>
            <wp:docPr id="147026616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20319" name="Imagem 5412203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233" cy="262885"/>
                    </a:xfrm>
                    <a:prstGeom prst="rect">
                      <a:avLst/>
                    </a:prstGeom>
                  </pic:spPr>
                </pic:pic>
              </a:graphicData>
            </a:graphic>
          </wp:inline>
        </w:drawing>
      </w:r>
    </w:p>
    <w:p w14:paraId="5F39283E" w14:textId="77777777" w:rsidR="000A59C1" w:rsidRPr="007D4CEA" w:rsidRDefault="000A59C1" w:rsidP="000A59C1">
      <w:pPr>
        <w:pStyle w:val="SemEspaamento1"/>
        <w:jc w:val="center"/>
        <w:rPr>
          <w:spacing w:val="20"/>
          <w:position w:val="-6"/>
          <w:sz w:val="16"/>
          <w:lang w:val="en-GB"/>
        </w:rPr>
      </w:pPr>
      <w:r w:rsidRPr="007D4CEA">
        <w:rPr>
          <w:spacing w:val="20"/>
          <w:position w:val="-6"/>
          <w:sz w:val="16"/>
          <w:lang w:val="en-GB"/>
        </w:rPr>
        <w:t xml:space="preserve">Tel. 218 508 </w:t>
      </w:r>
      <w:proofErr w:type="gramStart"/>
      <w:r w:rsidRPr="007D4CEA">
        <w:rPr>
          <w:spacing w:val="20"/>
          <w:position w:val="-6"/>
          <w:sz w:val="16"/>
          <w:lang w:val="en-GB"/>
        </w:rPr>
        <w:t>110 :</w:t>
      </w:r>
      <w:proofErr w:type="gramEnd"/>
      <w:r w:rsidRPr="007D4CEA">
        <w:rPr>
          <w:spacing w:val="20"/>
          <w:position w:val="-6"/>
          <w:sz w:val="16"/>
          <w:lang w:val="en-GB"/>
        </w:rPr>
        <w:t xml:space="preserve">: </w:t>
      </w:r>
      <w:proofErr w:type="spellStart"/>
      <w:r w:rsidRPr="007D4CEA">
        <w:rPr>
          <w:spacing w:val="20"/>
          <w:position w:val="-6"/>
          <w:sz w:val="16"/>
          <w:lang w:val="en-GB"/>
        </w:rPr>
        <w:t>Tlm</w:t>
      </w:r>
      <w:proofErr w:type="spellEnd"/>
      <w:r w:rsidRPr="007D4CEA">
        <w:rPr>
          <w:spacing w:val="20"/>
          <w:position w:val="-6"/>
          <w:sz w:val="16"/>
          <w:lang w:val="en-GB"/>
        </w:rPr>
        <w:t xml:space="preserve">. 961 571 </w:t>
      </w:r>
      <w:proofErr w:type="gramStart"/>
      <w:r w:rsidRPr="007D4CEA">
        <w:rPr>
          <w:spacing w:val="20"/>
          <w:position w:val="-6"/>
          <w:sz w:val="16"/>
          <w:lang w:val="en-GB"/>
        </w:rPr>
        <w:t>726 :</w:t>
      </w:r>
      <w:proofErr w:type="gramEnd"/>
      <w:r w:rsidRPr="007D4CEA">
        <w:rPr>
          <w:spacing w:val="20"/>
          <w:position w:val="-6"/>
          <w:sz w:val="16"/>
          <w:lang w:val="en-GB"/>
        </w:rPr>
        <w:t>: 965 232 496</w:t>
      </w:r>
    </w:p>
    <w:p w14:paraId="2EC9B79A" w14:textId="77777777" w:rsidR="000A59C1" w:rsidRPr="007D4CEA" w:rsidRDefault="000A59C1" w:rsidP="000A59C1">
      <w:pPr>
        <w:pStyle w:val="SemEspaamento1"/>
        <w:jc w:val="center"/>
        <w:rPr>
          <w:color w:val="0070C0"/>
          <w:sz w:val="28"/>
          <w:u w:val="single"/>
          <w:lang w:val="en-GB"/>
        </w:rPr>
      </w:pPr>
      <w:hyperlink r:id="rId9" w:history="1">
        <w:r w:rsidRPr="007D4CEA">
          <w:rPr>
            <w:rStyle w:val="Hiperligao"/>
            <w:color w:val="0070C0"/>
            <w:spacing w:val="20"/>
            <w:position w:val="-6"/>
            <w:sz w:val="14"/>
            <w:lang w:val="en-GB"/>
          </w:rPr>
          <w:t>RAQUELPELICA@LPMCOM.PT</w:t>
        </w:r>
      </w:hyperlink>
      <w:r w:rsidRPr="007D4CEA">
        <w:rPr>
          <w:spacing w:val="20"/>
          <w:position w:val="-6"/>
          <w:sz w:val="14"/>
          <w:szCs w:val="16"/>
          <w:lang w:val="en-GB"/>
        </w:rPr>
        <w:t xml:space="preserve"> </w:t>
      </w:r>
      <w:proofErr w:type="gramStart"/>
      <w:r w:rsidRPr="007D4CEA">
        <w:rPr>
          <w:spacing w:val="20"/>
          <w:position w:val="-6"/>
          <w:sz w:val="14"/>
          <w:szCs w:val="16"/>
          <w:lang w:val="en-GB"/>
        </w:rPr>
        <w:t>::</w:t>
      </w:r>
      <w:proofErr w:type="gramEnd"/>
      <w:r w:rsidRPr="007D4CEA">
        <w:rPr>
          <w:spacing w:val="20"/>
          <w:position w:val="-6"/>
          <w:sz w:val="14"/>
          <w:szCs w:val="16"/>
          <w:lang w:val="en-GB"/>
        </w:rPr>
        <w:t xml:space="preserve"> </w:t>
      </w:r>
      <w:hyperlink r:id="rId10" w:history="1">
        <w:r w:rsidRPr="007D4CEA">
          <w:rPr>
            <w:rStyle w:val="Hiperligao"/>
            <w:color w:val="0070C0"/>
            <w:spacing w:val="20"/>
            <w:position w:val="-6"/>
            <w:sz w:val="14"/>
            <w:lang w:val="en-GB"/>
          </w:rPr>
          <w:t>ISABELCARRICO@LPMCOM.PT</w:t>
        </w:r>
      </w:hyperlink>
    </w:p>
    <w:p w14:paraId="1298718C" w14:textId="77777777" w:rsidR="006E3C33" w:rsidRPr="007D4CEA" w:rsidRDefault="006E3C33" w:rsidP="00975093">
      <w:pPr>
        <w:pStyle w:val="Default"/>
        <w:jc w:val="both"/>
        <w:rPr>
          <w:rFonts w:cs="Arial"/>
          <w:bCs/>
          <w:lang w:val="en-GB"/>
        </w:rPr>
      </w:pPr>
    </w:p>
    <w:p w14:paraId="0C257FBF" w14:textId="6435B020" w:rsidR="00F34D39" w:rsidRPr="007D4CEA" w:rsidRDefault="00F34D39" w:rsidP="00975093">
      <w:pPr>
        <w:pStyle w:val="Default"/>
        <w:jc w:val="both"/>
        <w:rPr>
          <w:rFonts w:cs="Arial"/>
          <w:bCs/>
          <w:lang w:val="en-GB"/>
        </w:rPr>
      </w:pPr>
    </w:p>
    <w:p w14:paraId="17E90A6C" w14:textId="77777777" w:rsidR="00F34D39" w:rsidRPr="007D4CEA" w:rsidRDefault="00F34D39" w:rsidP="00975093">
      <w:pPr>
        <w:pStyle w:val="Default"/>
        <w:jc w:val="both"/>
        <w:rPr>
          <w:rFonts w:cs="Arial"/>
          <w:bCs/>
          <w:lang w:val="en-GB"/>
        </w:rPr>
      </w:pPr>
    </w:p>
    <w:p w14:paraId="330B64BC" w14:textId="77777777" w:rsidR="00F34D39" w:rsidRPr="007D4CEA" w:rsidRDefault="00F34D39" w:rsidP="00975093">
      <w:pPr>
        <w:pStyle w:val="Default"/>
        <w:jc w:val="both"/>
        <w:rPr>
          <w:rFonts w:cs="Arial"/>
          <w:bCs/>
          <w:lang w:val="en-GB"/>
        </w:rPr>
      </w:pPr>
    </w:p>
    <w:p w14:paraId="24D72E1A" w14:textId="77777777" w:rsidR="00F34D39" w:rsidRPr="007D4CEA" w:rsidRDefault="00F34D39" w:rsidP="00975093">
      <w:pPr>
        <w:pStyle w:val="Default"/>
        <w:jc w:val="both"/>
        <w:rPr>
          <w:rFonts w:cs="Arial"/>
          <w:bCs/>
          <w:lang w:val="en-GB"/>
        </w:rPr>
      </w:pPr>
    </w:p>
    <w:p w14:paraId="30585B6F" w14:textId="0366EC2E" w:rsidR="00D77431" w:rsidRPr="00763F23" w:rsidRDefault="00D77431" w:rsidP="00F17B84">
      <w:pPr>
        <w:pStyle w:val="SemEspaamento1"/>
        <w:jc w:val="center"/>
        <w:rPr>
          <w:color w:val="0070C0"/>
          <w:sz w:val="28"/>
          <w:u w:val="single"/>
          <w:lang w:val="en-US"/>
        </w:rPr>
      </w:pPr>
    </w:p>
    <w:sectPr w:rsidR="00D77431" w:rsidRPr="00763F23" w:rsidSect="00F2362D">
      <w:headerReference w:type="default" r:id="rId11"/>
      <w:footerReference w:type="default" r:id="rId12"/>
      <w:headerReference w:type="first" r:id="rId13"/>
      <w:footerReference w:type="first" r:id="rId14"/>
      <w:pgSz w:w="11906" w:h="16838" w:code="9"/>
      <w:pgMar w:top="1932" w:right="2125" w:bottom="567" w:left="1134" w:header="709"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B225" w14:textId="77777777" w:rsidR="00357467" w:rsidRDefault="00357467" w:rsidP="00725992">
      <w:pPr>
        <w:spacing w:after="0" w:line="240" w:lineRule="auto"/>
      </w:pPr>
      <w:r>
        <w:separator/>
      </w:r>
    </w:p>
  </w:endnote>
  <w:endnote w:type="continuationSeparator" w:id="0">
    <w:p w14:paraId="3D6B325B" w14:textId="77777777" w:rsidR="00357467" w:rsidRDefault="00357467" w:rsidP="0072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lavika Lt">
    <w:altName w:val="Calibri"/>
    <w:panose1 w:val="02000000000000000000"/>
    <w:charset w:val="00"/>
    <w:family w:val="modern"/>
    <w:notTrueType/>
    <w:pitch w:val="variable"/>
    <w:sig w:usb0="A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lavika Bd">
    <w:altName w:val="Calibri"/>
    <w:panose1 w:val="02000803050000020004"/>
    <w:charset w:val="00"/>
    <w:family w:val="modern"/>
    <w:notTrueType/>
    <w:pitch w:val="variable"/>
    <w:sig w:usb0="800000A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419228"/>
      <w:docPartObj>
        <w:docPartGallery w:val="Page Numbers (Bottom of Page)"/>
        <w:docPartUnique/>
      </w:docPartObj>
    </w:sdtPr>
    <w:sdtEndPr>
      <w:rPr>
        <w:rFonts w:ascii="Klavika Lt" w:hAnsi="Klavika Lt"/>
        <w:sz w:val="20"/>
        <w:szCs w:val="20"/>
      </w:rPr>
    </w:sdtEndPr>
    <w:sdtContent>
      <w:p w14:paraId="635A7E1D" w14:textId="5674A9C2" w:rsidR="007D5509" w:rsidRPr="007D5509" w:rsidRDefault="007D5509">
        <w:pPr>
          <w:pStyle w:val="Rodap"/>
          <w:jc w:val="right"/>
          <w:rPr>
            <w:rFonts w:ascii="Klavika Lt" w:hAnsi="Klavika Lt"/>
            <w:sz w:val="20"/>
            <w:szCs w:val="20"/>
          </w:rPr>
        </w:pPr>
        <w:r w:rsidRPr="007D5509">
          <w:rPr>
            <w:rFonts w:ascii="Klavika Lt" w:hAnsi="Klavika Lt"/>
            <w:sz w:val="20"/>
            <w:szCs w:val="20"/>
          </w:rPr>
          <w:fldChar w:fldCharType="begin"/>
        </w:r>
        <w:r w:rsidRPr="007D5509">
          <w:rPr>
            <w:rFonts w:ascii="Klavika Lt" w:hAnsi="Klavika Lt"/>
            <w:sz w:val="20"/>
            <w:szCs w:val="20"/>
          </w:rPr>
          <w:instrText>PAGE   \* MERGEFORMAT</w:instrText>
        </w:r>
        <w:r w:rsidRPr="007D5509">
          <w:rPr>
            <w:rFonts w:ascii="Klavika Lt" w:hAnsi="Klavika Lt"/>
            <w:sz w:val="20"/>
            <w:szCs w:val="20"/>
          </w:rPr>
          <w:fldChar w:fldCharType="separate"/>
        </w:r>
        <w:r w:rsidRPr="007D5509">
          <w:rPr>
            <w:rFonts w:ascii="Klavika Lt" w:hAnsi="Klavika Lt"/>
            <w:sz w:val="20"/>
            <w:szCs w:val="20"/>
          </w:rPr>
          <w:t>2</w:t>
        </w:r>
        <w:r w:rsidRPr="007D5509">
          <w:rPr>
            <w:rFonts w:ascii="Klavika Lt" w:hAnsi="Klavika Lt"/>
            <w:sz w:val="20"/>
            <w:szCs w:val="20"/>
          </w:rPr>
          <w:fldChar w:fldCharType="end"/>
        </w:r>
        <w:r w:rsidRPr="007D5509">
          <w:rPr>
            <w:rFonts w:ascii="Klavika Lt" w:hAnsi="Klavika Lt"/>
            <w:sz w:val="20"/>
            <w:szCs w:val="20"/>
          </w:rPr>
          <w:t>/</w:t>
        </w:r>
        <w:r w:rsidR="00ED64F4">
          <w:rPr>
            <w:rFonts w:ascii="Klavika Lt" w:hAnsi="Klavika Lt"/>
            <w:sz w:val="20"/>
            <w:szCs w:val="20"/>
          </w:rPr>
          <w:t>3</w:t>
        </w:r>
      </w:p>
    </w:sdtContent>
  </w:sdt>
  <w:p w14:paraId="22E24768" w14:textId="6B3174CB" w:rsidR="00230AC4" w:rsidRDefault="00230A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1B" w14:textId="77777777" w:rsidR="00230AC4" w:rsidRPr="00B9256F" w:rsidRDefault="00230AC4" w:rsidP="00B9256F">
    <w:pPr>
      <w:pStyle w:val="Rodap"/>
      <w:spacing w:after="0" w:line="240" w:lineRule="auto"/>
      <w:rPr>
        <w:color w:val="6D6E71" w:themeColor="background2"/>
        <w:sz w:val="15"/>
      </w:rPr>
    </w:pPr>
    <w:r w:rsidRPr="00B9256F">
      <w:rPr>
        <w:color w:val="6D6E71" w:themeColor="background2"/>
        <w:sz w:val="15"/>
      </w:rPr>
      <w:t>Leça do Balio</w:t>
    </w:r>
  </w:p>
  <w:p w14:paraId="4C64227B" w14:textId="77777777" w:rsidR="00230AC4" w:rsidRPr="00B9256F" w:rsidRDefault="00230AC4" w:rsidP="00B9256F">
    <w:pPr>
      <w:pStyle w:val="Rodap"/>
      <w:spacing w:after="0" w:line="240" w:lineRule="auto"/>
      <w:rPr>
        <w:color w:val="6D6E71" w:themeColor="background2"/>
        <w:sz w:val="15"/>
      </w:rPr>
    </w:pPr>
    <w:r w:rsidRPr="00B9256F">
      <w:rPr>
        <w:color w:val="6D6E71" w:themeColor="background2"/>
        <w:sz w:val="15"/>
      </w:rPr>
      <w:t>Matosinhos</w:t>
    </w:r>
  </w:p>
  <w:p w14:paraId="388BA213" w14:textId="77777777" w:rsidR="00230AC4" w:rsidRPr="00B9256F" w:rsidRDefault="00230AC4" w:rsidP="00B9256F">
    <w:pPr>
      <w:pStyle w:val="Rodap"/>
      <w:spacing w:after="0" w:line="240" w:lineRule="auto"/>
      <w:rPr>
        <w:color w:val="6D6E71" w:themeColor="background2"/>
        <w:sz w:val="15"/>
      </w:rPr>
    </w:pPr>
    <w:r w:rsidRPr="00B9256F">
      <w:rPr>
        <w:color w:val="6D6E71" w:themeColor="background2"/>
        <w:sz w:val="15"/>
      </w:rPr>
      <w:t>4465-764 Leça do Balio</w:t>
    </w:r>
    <w:r>
      <w:rPr>
        <w:color w:val="6D6E71" w:themeColor="background2"/>
        <w:sz w:val="15"/>
      </w:rPr>
      <w:tab/>
    </w:r>
    <w:r w:rsidRPr="00B9256F">
      <w:rPr>
        <w:color w:val="86754D" w:themeColor="accent2"/>
        <w:sz w:val="15"/>
      </w:rPr>
      <w:t>www.</w:t>
    </w:r>
    <w:r w:rsidRPr="00B9256F">
      <w:rPr>
        <w:color w:val="6D6E71" w:themeColor="background2"/>
        <w:sz w:val="15"/>
      </w:rPr>
      <w:t>superbockgroup.com</w:t>
    </w:r>
  </w:p>
  <w:p w14:paraId="5FD58120" w14:textId="77777777" w:rsidR="00230AC4" w:rsidRDefault="00230A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70C6" w14:textId="77777777" w:rsidR="00357467" w:rsidRDefault="00357467" w:rsidP="00725992">
      <w:pPr>
        <w:spacing w:after="0" w:line="240" w:lineRule="auto"/>
      </w:pPr>
      <w:r>
        <w:separator/>
      </w:r>
    </w:p>
  </w:footnote>
  <w:footnote w:type="continuationSeparator" w:id="0">
    <w:p w14:paraId="029AEE57" w14:textId="77777777" w:rsidR="00357467" w:rsidRDefault="00357467" w:rsidP="0072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487581"/>
      <w:lock w:val="contentLocked"/>
      <w:group/>
    </w:sdtPr>
    <w:sdtContent>
      <w:p w14:paraId="7CF77F22" w14:textId="77777777" w:rsidR="00230AC4" w:rsidRDefault="00230AC4">
        <w:pPr>
          <w:pStyle w:val="Cabealho"/>
        </w:pPr>
        <w:r>
          <w:rPr>
            <w:noProof/>
          </w:rPr>
          <w:drawing>
            <wp:anchor distT="0" distB="0" distL="114300" distR="114300" simplePos="0" relativeHeight="251658240" behindDoc="0" locked="1" layoutInCell="1" allowOverlap="1" wp14:anchorId="74B2DBE1" wp14:editId="0CAA41A0">
              <wp:simplePos x="0" y="0"/>
              <wp:positionH relativeFrom="page">
                <wp:posOffset>5069205</wp:posOffset>
              </wp:positionH>
              <wp:positionV relativeFrom="page">
                <wp:posOffset>284480</wp:posOffset>
              </wp:positionV>
              <wp:extent cx="2120400" cy="1069200"/>
              <wp:effectExtent l="0" t="0" r="0" b="0"/>
              <wp:wrapNone/>
              <wp:docPr id="820541977" name="Picture 1" descr="logo cab esq-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b esq-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400" cy="1069200"/>
                      </a:xfrm>
                      <a:prstGeom prst="rect">
                        <a:avLst/>
                      </a:prstGeom>
                      <a:noFill/>
                      <a:ln>
                        <a:noFill/>
                      </a:ln>
                    </pic:spPr>
                  </pic:pic>
                </a:graphicData>
              </a:graphic>
            </wp:anchor>
          </w:drawing>
        </w:r>
      </w:p>
      <w:p w14:paraId="3DD53AA8" w14:textId="77777777" w:rsidR="00230AC4" w:rsidRDefault="00230AC4">
        <w:pPr>
          <w:pStyle w:val="Cabealho"/>
        </w:pPr>
      </w:p>
      <w:p w14:paraId="383809E3" w14:textId="77777777" w:rsidR="00230AC4" w:rsidRDefault="00230AC4">
        <w:pPr>
          <w:pStyle w:val="Cabealho"/>
        </w:pPr>
      </w:p>
      <w:p w14:paraId="58E00E8C" w14:textId="77777777" w:rsidR="00230AC4" w:rsidRDefault="00000000">
        <w:pPr>
          <w:pStyle w:val="Cabealh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611848"/>
      <w:lock w:val="contentLocked"/>
      <w:group/>
    </w:sdtPr>
    <w:sdtContent>
      <w:p w14:paraId="123C7A2B" w14:textId="77777777" w:rsidR="00230AC4" w:rsidRDefault="00230AC4">
        <w:pPr>
          <w:pStyle w:val="Cabealho"/>
        </w:pPr>
        <w:r>
          <w:rPr>
            <w:noProof/>
          </w:rPr>
          <w:drawing>
            <wp:anchor distT="0" distB="0" distL="114300" distR="114300" simplePos="0" relativeHeight="251656192" behindDoc="0" locked="0" layoutInCell="1" allowOverlap="1" wp14:anchorId="7AA44667" wp14:editId="0B2DCEDD">
              <wp:simplePos x="0" y="0"/>
              <wp:positionH relativeFrom="column">
                <wp:posOffset>4269023</wp:posOffset>
              </wp:positionH>
              <wp:positionV relativeFrom="paragraph">
                <wp:posOffset>-446405</wp:posOffset>
              </wp:positionV>
              <wp:extent cx="2543073" cy="10710250"/>
              <wp:effectExtent l="0" t="0" r="0" b="0"/>
              <wp:wrapNone/>
              <wp:docPr id="433406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haV-01.png"/>
                      <pic:cNvPicPr/>
                    </pic:nvPicPr>
                    <pic:blipFill>
                      <a:blip r:embed="rId1">
                        <a:extLst>
                          <a:ext uri="{28A0092B-C50C-407E-A947-70E740481C1C}">
                            <a14:useLocalDpi xmlns:a14="http://schemas.microsoft.com/office/drawing/2010/main" val="0"/>
                          </a:ext>
                        </a:extLst>
                      </a:blip>
                      <a:stretch>
                        <a:fillRect/>
                      </a:stretch>
                    </pic:blipFill>
                    <pic:spPr>
                      <a:xfrm>
                        <a:off x="0" y="0"/>
                        <a:ext cx="2543073" cy="10710250"/>
                      </a:xfrm>
                      <a:prstGeom prst="rect">
                        <a:avLst/>
                      </a:prstGeom>
                    </pic:spPr>
                  </pic:pic>
                </a:graphicData>
              </a:graphic>
            </wp:anchor>
          </w:drawing>
        </w:r>
      </w:p>
    </w:sdtContent>
  </w:sdt>
  <w:p w14:paraId="35278722" w14:textId="05BC5A00" w:rsidR="00230AC4" w:rsidRDefault="00230AC4">
    <w:pPr>
      <w:pStyle w:val="Cabealho"/>
    </w:pPr>
    <w:r>
      <w:rPr>
        <w:noProof/>
      </w:rPr>
      <mc:AlternateContent>
        <mc:Choice Requires="wps">
          <w:drawing>
            <wp:anchor distT="4294967294" distB="4294967294" distL="114300" distR="114300" simplePos="0" relativeHeight="251657216" behindDoc="0" locked="1" layoutInCell="1" allowOverlap="1" wp14:anchorId="19C1EB28" wp14:editId="25D5663A">
              <wp:simplePos x="0" y="0"/>
              <wp:positionH relativeFrom="page">
                <wp:posOffset>0</wp:posOffset>
              </wp:positionH>
              <wp:positionV relativeFrom="page">
                <wp:posOffset>3971289</wp:posOffset>
              </wp:positionV>
              <wp:extent cx="25209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209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76319" id="Straight Connector 11" o:spid="_x0000_s1026" style="position:absolute;flip:x 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312.7pt" to="19.85pt,3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" strokecolor="#86754d [3205]" strokeweight="1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6360"/>
    <w:multiLevelType w:val="hybridMultilevel"/>
    <w:tmpl w:val="FFFFFFFF"/>
    <w:lvl w:ilvl="0" w:tplc="62108188">
      <w:numFmt w:val="bullet"/>
      <w:lvlText w:val=""/>
      <w:lvlJc w:val="left"/>
      <w:pPr>
        <w:ind w:left="720" w:hanging="360"/>
      </w:pPr>
      <w:rPr>
        <w:rFonts w:ascii="Wingdings" w:eastAsia="Times New Roman" w:hAnsi="Wingdings" w:hint="default"/>
      </w:rPr>
    </w:lvl>
    <w:lvl w:ilvl="1" w:tplc="08160003">
      <w:start w:val="1"/>
      <w:numFmt w:val="bullet"/>
      <w:lvlText w:val="o"/>
      <w:lvlJc w:val="left"/>
      <w:pPr>
        <w:ind w:left="1440" w:hanging="360"/>
      </w:pPr>
      <w:rPr>
        <w:rFonts w:ascii="Courier New" w:hAnsi="Courier New" w:cs="Times New Roman"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Times New Roman"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Times New Roman" w:hint="default"/>
      </w:rPr>
    </w:lvl>
    <w:lvl w:ilvl="8" w:tplc="08160005">
      <w:start w:val="1"/>
      <w:numFmt w:val="bullet"/>
      <w:lvlText w:val=""/>
      <w:lvlJc w:val="left"/>
      <w:pPr>
        <w:ind w:left="6480" w:hanging="360"/>
      </w:pPr>
      <w:rPr>
        <w:rFonts w:ascii="Wingdings" w:hAnsi="Wingdings" w:hint="default"/>
      </w:rPr>
    </w:lvl>
  </w:abstractNum>
  <w:abstractNum w:abstractNumId="1" w15:restartNumberingAfterBreak="0">
    <w:nsid w:val="14EC6452"/>
    <w:multiLevelType w:val="multilevel"/>
    <w:tmpl w:val="C89CB28C"/>
    <w:lvl w:ilvl="0">
      <w:start w:val="1"/>
      <w:numFmt w:val="bullet"/>
      <w:lvlText w:val=""/>
      <w:lvlJc w:val="left"/>
      <w:pPr>
        <w:tabs>
          <w:tab w:val="num" w:pos="1068"/>
        </w:tabs>
        <w:ind w:left="1068" w:hanging="360"/>
      </w:pPr>
      <w:rPr>
        <w:rFonts w:ascii="Symbol" w:hAnsi="Symbol" w:hint="default"/>
        <w:color w:val="590F14" w:themeColor="accent1" w:themeShade="80"/>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9C41D54"/>
    <w:multiLevelType w:val="hybridMultilevel"/>
    <w:tmpl w:val="558EA812"/>
    <w:lvl w:ilvl="0" w:tplc="08160001">
      <w:start w:val="1"/>
      <w:numFmt w:val="bullet"/>
      <w:lvlText w:val=""/>
      <w:lvlJc w:val="left"/>
      <w:pPr>
        <w:ind w:left="1068" w:hanging="360"/>
      </w:pPr>
      <w:rPr>
        <w:rFonts w:ascii="Symbol" w:hAnsi="Symbol" w:hint="default"/>
      </w:rPr>
    </w:lvl>
    <w:lvl w:ilvl="1" w:tplc="08160003">
      <w:start w:val="1"/>
      <w:numFmt w:val="bullet"/>
      <w:lvlText w:val="o"/>
      <w:lvlJc w:val="left"/>
      <w:pPr>
        <w:ind w:left="1788" w:hanging="360"/>
      </w:pPr>
      <w:rPr>
        <w:rFonts w:ascii="Courier New" w:hAnsi="Courier New" w:cs="Courier New" w:hint="default"/>
      </w:rPr>
    </w:lvl>
    <w:lvl w:ilvl="2" w:tplc="08160005">
      <w:start w:val="1"/>
      <w:numFmt w:val="bullet"/>
      <w:lvlText w:val=""/>
      <w:lvlJc w:val="left"/>
      <w:pPr>
        <w:ind w:left="2508" w:hanging="360"/>
      </w:pPr>
      <w:rPr>
        <w:rFonts w:ascii="Wingdings" w:hAnsi="Wingdings" w:hint="default"/>
      </w:rPr>
    </w:lvl>
    <w:lvl w:ilvl="3" w:tplc="08160001">
      <w:start w:val="1"/>
      <w:numFmt w:val="bullet"/>
      <w:lvlText w:val=""/>
      <w:lvlJc w:val="left"/>
      <w:pPr>
        <w:ind w:left="3228" w:hanging="360"/>
      </w:pPr>
      <w:rPr>
        <w:rFonts w:ascii="Symbol" w:hAnsi="Symbol" w:hint="default"/>
      </w:rPr>
    </w:lvl>
    <w:lvl w:ilvl="4" w:tplc="08160003">
      <w:start w:val="1"/>
      <w:numFmt w:val="bullet"/>
      <w:lvlText w:val="o"/>
      <w:lvlJc w:val="left"/>
      <w:pPr>
        <w:ind w:left="3948" w:hanging="360"/>
      </w:pPr>
      <w:rPr>
        <w:rFonts w:ascii="Courier New" w:hAnsi="Courier New" w:cs="Courier New" w:hint="default"/>
      </w:rPr>
    </w:lvl>
    <w:lvl w:ilvl="5" w:tplc="08160005">
      <w:start w:val="1"/>
      <w:numFmt w:val="bullet"/>
      <w:lvlText w:val=""/>
      <w:lvlJc w:val="left"/>
      <w:pPr>
        <w:ind w:left="4668" w:hanging="360"/>
      </w:pPr>
      <w:rPr>
        <w:rFonts w:ascii="Wingdings" w:hAnsi="Wingdings" w:hint="default"/>
      </w:rPr>
    </w:lvl>
    <w:lvl w:ilvl="6" w:tplc="08160001">
      <w:start w:val="1"/>
      <w:numFmt w:val="bullet"/>
      <w:lvlText w:val=""/>
      <w:lvlJc w:val="left"/>
      <w:pPr>
        <w:ind w:left="5388" w:hanging="360"/>
      </w:pPr>
      <w:rPr>
        <w:rFonts w:ascii="Symbol" w:hAnsi="Symbol" w:hint="default"/>
      </w:rPr>
    </w:lvl>
    <w:lvl w:ilvl="7" w:tplc="08160003">
      <w:start w:val="1"/>
      <w:numFmt w:val="bullet"/>
      <w:lvlText w:val="o"/>
      <w:lvlJc w:val="left"/>
      <w:pPr>
        <w:ind w:left="6108" w:hanging="360"/>
      </w:pPr>
      <w:rPr>
        <w:rFonts w:ascii="Courier New" w:hAnsi="Courier New" w:cs="Courier New" w:hint="default"/>
      </w:rPr>
    </w:lvl>
    <w:lvl w:ilvl="8" w:tplc="08160005">
      <w:start w:val="1"/>
      <w:numFmt w:val="bullet"/>
      <w:lvlText w:val=""/>
      <w:lvlJc w:val="left"/>
      <w:pPr>
        <w:ind w:left="6828" w:hanging="360"/>
      </w:pPr>
      <w:rPr>
        <w:rFonts w:ascii="Wingdings" w:hAnsi="Wingdings" w:hint="default"/>
      </w:rPr>
    </w:lvl>
  </w:abstractNum>
  <w:abstractNum w:abstractNumId="3" w15:restartNumberingAfterBreak="0">
    <w:nsid w:val="1B98526E"/>
    <w:multiLevelType w:val="hybridMultilevel"/>
    <w:tmpl w:val="FFFFFFFF"/>
    <w:lvl w:ilvl="0" w:tplc="0816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ork Sans" w:hAnsi="Work Sans" w:hint="default"/>
      </w:rPr>
    </w:lvl>
    <w:lvl w:ilvl="2" w:tplc="FFFFFFFF">
      <w:start w:val="1"/>
      <w:numFmt w:val="bullet"/>
      <w:lvlText w:val="●"/>
      <w:lvlJc w:val="left"/>
      <w:pPr>
        <w:tabs>
          <w:tab w:val="num" w:pos="2160"/>
        </w:tabs>
        <w:ind w:left="2160" w:hanging="360"/>
      </w:pPr>
      <w:rPr>
        <w:rFonts w:ascii="Work Sans" w:hAnsi="Work Sans" w:hint="default"/>
      </w:rPr>
    </w:lvl>
    <w:lvl w:ilvl="3" w:tplc="FFFFFFFF">
      <w:start w:val="1"/>
      <w:numFmt w:val="bullet"/>
      <w:lvlText w:val="●"/>
      <w:lvlJc w:val="left"/>
      <w:pPr>
        <w:tabs>
          <w:tab w:val="num" w:pos="2880"/>
        </w:tabs>
        <w:ind w:left="2880" w:hanging="360"/>
      </w:pPr>
      <w:rPr>
        <w:rFonts w:ascii="Work Sans" w:hAnsi="Work Sans" w:hint="default"/>
      </w:rPr>
    </w:lvl>
    <w:lvl w:ilvl="4" w:tplc="FFFFFFFF">
      <w:start w:val="1"/>
      <w:numFmt w:val="bullet"/>
      <w:lvlText w:val="●"/>
      <w:lvlJc w:val="left"/>
      <w:pPr>
        <w:tabs>
          <w:tab w:val="num" w:pos="3600"/>
        </w:tabs>
        <w:ind w:left="3600" w:hanging="360"/>
      </w:pPr>
      <w:rPr>
        <w:rFonts w:ascii="Work Sans" w:hAnsi="Work Sans" w:hint="default"/>
      </w:rPr>
    </w:lvl>
    <w:lvl w:ilvl="5" w:tplc="FFFFFFFF">
      <w:start w:val="1"/>
      <w:numFmt w:val="bullet"/>
      <w:lvlText w:val="●"/>
      <w:lvlJc w:val="left"/>
      <w:pPr>
        <w:tabs>
          <w:tab w:val="num" w:pos="4320"/>
        </w:tabs>
        <w:ind w:left="4320" w:hanging="360"/>
      </w:pPr>
      <w:rPr>
        <w:rFonts w:ascii="Work Sans" w:hAnsi="Work Sans" w:hint="default"/>
      </w:rPr>
    </w:lvl>
    <w:lvl w:ilvl="6" w:tplc="FFFFFFFF">
      <w:start w:val="1"/>
      <w:numFmt w:val="bullet"/>
      <w:lvlText w:val="●"/>
      <w:lvlJc w:val="left"/>
      <w:pPr>
        <w:tabs>
          <w:tab w:val="num" w:pos="5040"/>
        </w:tabs>
        <w:ind w:left="5040" w:hanging="360"/>
      </w:pPr>
      <w:rPr>
        <w:rFonts w:ascii="Work Sans" w:hAnsi="Work Sans" w:hint="default"/>
      </w:rPr>
    </w:lvl>
    <w:lvl w:ilvl="7" w:tplc="FFFFFFFF">
      <w:start w:val="1"/>
      <w:numFmt w:val="bullet"/>
      <w:lvlText w:val="●"/>
      <w:lvlJc w:val="left"/>
      <w:pPr>
        <w:tabs>
          <w:tab w:val="num" w:pos="5760"/>
        </w:tabs>
        <w:ind w:left="5760" w:hanging="360"/>
      </w:pPr>
      <w:rPr>
        <w:rFonts w:ascii="Work Sans" w:hAnsi="Work Sans" w:hint="default"/>
      </w:rPr>
    </w:lvl>
    <w:lvl w:ilvl="8" w:tplc="FFFFFFFF">
      <w:start w:val="1"/>
      <w:numFmt w:val="bullet"/>
      <w:lvlText w:val="●"/>
      <w:lvlJc w:val="left"/>
      <w:pPr>
        <w:tabs>
          <w:tab w:val="num" w:pos="6480"/>
        </w:tabs>
        <w:ind w:left="6480" w:hanging="360"/>
      </w:pPr>
      <w:rPr>
        <w:rFonts w:ascii="Work Sans" w:hAnsi="Work Sans" w:hint="default"/>
      </w:rPr>
    </w:lvl>
  </w:abstractNum>
  <w:abstractNum w:abstractNumId="4" w15:restartNumberingAfterBreak="0">
    <w:nsid w:val="23164D63"/>
    <w:multiLevelType w:val="hybridMultilevel"/>
    <w:tmpl w:val="1CE499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4592D84"/>
    <w:multiLevelType w:val="hybridMultilevel"/>
    <w:tmpl w:val="DB18BE52"/>
    <w:lvl w:ilvl="0" w:tplc="BB4827AA">
      <w:start w:val="1"/>
      <w:numFmt w:val="bullet"/>
      <w:lvlText w:val=""/>
      <w:lvlJc w:val="left"/>
      <w:pPr>
        <w:ind w:left="720" w:hanging="360"/>
      </w:pPr>
      <w:rPr>
        <w:rFonts w:ascii="Symbol" w:hAnsi="Symbol" w:hint="default"/>
        <w:color w:val="590F14" w:themeColor="accent1" w:themeShade="8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4A5171D"/>
    <w:multiLevelType w:val="hybridMultilevel"/>
    <w:tmpl w:val="C6843750"/>
    <w:lvl w:ilvl="0" w:tplc="08160001">
      <w:start w:val="1"/>
      <w:numFmt w:val="bullet"/>
      <w:lvlText w:val=""/>
      <w:lvlJc w:val="left"/>
      <w:pPr>
        <w:ind w:left="770" w:hanging="360"/>
      </w:pPr>
      <w:rPr>
        <w:rFonts w:ascii="Symbol" w:hAnsi="Symbol" w:hint="default"/>
      </w:rPr>
    </w:lvl>
    <w:lvl w:ilvl="1" w:tplc="08160003">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7" w15:restartNumberingAfterBreak="0">
    <w:nsid w:val="27C32FE3"/>
    <w:multiLevelType w:val="hybridMultilevel"/>
    <w:tmpl w:val="A822C53A"/>
    <w:lvl w:ilvl="0" w:tplc="BB4827AA">
      <w:start w:val="1"/>
      <w:numFmt w:val="bullet"/>
      <w:lvlText w:val=""/>
      <w:lvlJc w:val="left"/>
      <w:pPr>
        <w:ind w:left="720" w:hanging="360"/>
      </w:pPr>
      <w:rPr>
        <w:rFonts w:ascii="Symbol" w:hAnsi="Symbol" w:hint="default"/>
        <w:color w:val="590F14" w:themeColor="accent1" w:themeShade="8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C3113AB"/>
    <w:multiLevelType w:val="hybridMultilevel"/>
    <w:tmpl w:val="75AA57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F4E03B3"/>
    <w:multiLevelType w:val="hybridMultilevel"/>
    <w:tmpl w:val="57D4F8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1E54893"/>
    <w:multiLevelType w:val="hybridMultilevel"/>
    <w:tmpl w:val="CC26576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1" w15:restartNumberingAfterBreak="0">
    <w:nsid w:val="35332492"/>
    <w:multiLevelType w:val="hybridMultilevel"/>
    <w:tmpl w:val="47DC17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18C592B"/>
    <w:multiLevelType w:val="hybridMultilevel"/>
    <w:tmpl w:val="4F0E4078"/>
    <w:lvl w:ilvl="0" w:tplc="CCF6A3A8">
      <w:start w:val="1"/>
      <w:numFmt w:val="bullet"/>
      <w:lvlText w:val=""/>
      <w:lvlJc w:val="left"/>
      <w:pPr>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2A56ED5"/>
    <w:multiLevelType w:val="hybridMultilevel"/>
    <w:tmpl w:val="742C18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F972C8D"/>
    <w:multiLevelType w:val="hybridMultilevel"/>
    <w:tmpl w:val="1D78EF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07B4658"/>
    <w:multiLevelType w:val="hybridMultilevel"/>
    <w:tmpl w:val="A190B4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ED72238"/>
    <w:multiLevelType w:val="hybridMultilevel"/>
    <w:tmpl w:val="C97042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62662EB5"/>
    <w:multiLevelType w:val="hybridMultilevel"/>
    <w:tmpl w:val="B3B00B32"/>
    <w:lvl w:ilvl="0" w:tplc="01CC688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66952B53"/>
    <w:multiLevelType w:val="hybridMultilevel"/>
    <w:tmpl w:val="FFFFFFFF"/>
    <w:lvl w:ilvl="0" w:tplc="0816000F">
      <w:start w:val="1"/>
      <w:numFmt w:val="decimal"/>
      <w:lvlText w:val="%1."/>
      <w:lvlJc w:val="left"/>
      <w:pPr>
        <w:ind w:left="1470" w:hanging="360"/>
      </w:pPr>
      <w:rPr>
        <w:rFonts w:cs="Times New Roman"/>
      </w:rPr>
    </w:lvl>
    <w:lvl w:ilvl="1" w:tplc="FFFFFFFF">
      <w:start w:val="1"/>
      <w:numFmt w:val="bullet"/>
      <w:lvlText w:val="o"/>
      <w:lvlJc w:val="left"/>
      <w:pPr>
        <w:ind w:left="2190" w:hanging="360"/>
      </w:pPr>
      <w:rPr>
        <w:rFonts w:ascii="Courier New" w:hAnsi="Courier New" w:cs="Times New Roman" w:hint="default"/>
      </w:rPr>
    </w:lvl>
    <w:lvl w:ilvl="2" w:tplc="FFFFFFFF">
      <w:start w:val="1"/>
      <w:numFmt w:val="bullet"/>
      <w:lvlText w:val=""/>
      <w:lvlJc w:val="left"/>
      <w:pPr>
        <w:ind w:left="2910" w:hanging="360"/>
      </w:pPr>
      <w:rPr>
        <w:rFonts w:ascii="Wingdings" w:hAnsi="Wingdings" w:hint="default"/>
      </w:rPr>
    </w:lvl>
    <w:lvl w:ilvl="3" w:tplc="FFFFFFFF">
      <w:start w:val="1"/>
      <w:numFmt w:val="bullet"/>
      <w:lvlText w:val=""/>
      <w:lvlJc w:val="left"/>
      <w:pPr>
        <w:ind w:left="3630" w:hanging="360"/>
      </w:pPr>
      <w:rPr>
        <w:rFonts w:ascii="Symbol" w:hAnsi="Symbol" w:hint="default"/>
      </w:rPr>
    </w:lvl>
    <w:lvl w:ilvl="4" w:tplc="FFFFFFFF">
      <w:start w:val="1"/>
      <w:numFmt w:val="bullet"/>
      <w:lvlText w:val="o"/>
      <w:lvlJc w:val="left"/>
      <w:pPr>
        <w:ind w:left="4350" w:hanging="360"/>
      </w:pPr>
      <w:rPr>
        <w:rFonts w:ascii="Courier New" w:hAnsi="Courier New" w:cs="Times New Roman" w:hint="default"/>
      </w:rPr>
    </w:lvl>
    <w:lvl w:ilvl="5" w:tplc="FFFFFFFF">
      <w:start w:val="1"/>
      <w:numFmt w:val="bullet"/>
      <w:lvlText w:val=""/>
      <w:lvlJc w:val="left"/>
      <w:pPr>
        <w:ind w:left="5070" w:hanging="360"/>
      </w:pPr>
      <w:rPr>
        <w:rFonts w:ascii="Wingdings" w:hAnsi="Wingdings" w:hint="default"/>
      </w:rPr>
    </w:lvl>
    <w:lvl w:ilvl="6" w:tplc="FFFFFFFF">
      <w:start w:val="1"/>
      <w:numFmt w:val="bullet"/>
      <w:lvlText w:val=""/>
      <w:lvlJc w:val="left"/>
      <w:pPr>
        <w:ind w:left="5790" w:hanging="360"/>
      </w:pPr>
      <w:rPr>
        <w:rFonts w:ascii="Symbol" w:hAnsi="Symbol" w:hint="default"/>
      </w:rPr>
    </w:lvl>
    <w:lvl w:ilvl="7" w:tplc="FFFFFFFF">
      <w:start w:val="1"/>
      <w:numFmt w:val="bullet"/>
      <w:lvlText w:val="o"/>
      <w:lvlJc w:val="left"/>
      <w:pPr>
        <w:ind w:left="6510" w:hanging="360"/>
      </w:pPr>
      <w:rPr>
        <w:rFonts w:ascii="Courier New" w:hAnsi="Courier New" w:cs="Times New Roman" w:hint="default"/>
      </w:rPr>
    </w:lvl>
    <w:lvl w:ilvl="8" w:tplc="FFFFFFFF">
      <w:start w:val="1"/>
      <w:numFmt w:val="bullet"/>
      <w:lvlText w:val=""/>
      <w:lvlJc w:val="left"/>
      <w:pPr>
        <w:ind w:left="7230" w:hanging="360"/>
      </w:pPr>
      <w:rPr>
        <w:rFonts w:ascii="Wingdings" w:hAnsi="Wingdings" w:hint="default"/>
      </w:rPr>
    </w:lvl>
  </w:abstractNum>
  <w:abstractNum w:abstractNumId="19" w15:restartNumberingAfterBreak="0">
    <w:nsid w:val="6C2D48FE"/>
    <w:multiLevelType w:val="hybridMultilevel"/>
    <w:tmpl w:val="D90AE3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4203776"/>
    <w:multiLevelType w:val="hybridMultilevel"/>
    <w:tmpl w:val="B9D0D9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AD46DAD"/>
    <w:multiLevelType w:val="hybridMultilevel"/>
    <w:tmpl w:val="A1EA08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E3D4D04"/>
    <w:multiLevelType w:val="hybridMultilevel"/>
    <w:tmpl w:val="BFA22170"/>
    <w:lvl w:ilvl="0" w:tplc="9FF64B8E">
      <w:start w:val="1"/>
      <w:numFmt w:val="bullet"/>
      <w:lvlText w:val=""/>
      <w:lvlJc w:val="left"/>
      <w:pPr>
        <w:ind w:left="1440" w:hanging="360"/>
      </w:pPr>
      <w:rPr>
        <w:rFonts w:ascii="Symbol" w:hAnsi="Symbol" w:hint="default"/>
        <w:color w:val="000000" w:themeColor="text1"/>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3" w15:restartNumberingAfterBreak="0">
    <w:nsid w:val="7E6E1F2F"/>
    <w:multiLevelType w:val="hybridMultilevel"/>
    <w:tmpl w:val="00FABC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009523628">
    <w:abstractNumId w:val="2"/>
  </w:num>
  <w:num w:numId="2" w16cid:durableId="1175531975">
    <w:abstractNumId w:val="14"/>
  </w:num>
  <w:num w:numId="3" w16cid:durableId="871381516">
    <w:abstractNumId w:val="5"/>
  </w:num>
  <w:num w:numId="4" w16cid:durableId="2116318249">
    <w:abstractNumId w:val="1"/>
  </w:num>
  <w:num w:numId="5" w16cid:durableId="917207242">
    <w:abstractNumId w:val="7"/>
  </w:num>
  <w:num w:numId="6" w16cid:durableId="725106178">
    <w:abstractNumId w:val="4"/>
  </w:num>
  <w:num w:numId="7" w16cid:durableId="979769876">
    <w:abstractNumId w:val="6"/>
  </w:num>
  <w:num w:numId="8" w16cid:durableId="1721438857">
    <w:abstractNumId w:val="15"/>
  </w:num>
  <w:num w:numId="9" w16cid:durableId="1815442169">
    <w:abstractNumId w:val="23"/>
  </w:num>
  <w:num w:numId="10" w16cid:durableId="694771796">
    <w:abstractNumId w:val="12"/>
  </w:num>
  <w:num w:numId="11" w16cid:durableId="1043948315">
    <w:abstractNumId w:val="13"/>
  </w:num>
  <w:num w:numId="12" w16cid:durableId="345401276">
    <w:abstractNumId w:val="19"/>
  </w:num>
  <w:num w:numId="13" w16cid:durableId="506942840">
    <w:abstractNumId w:val="10"/>
  </w:num>
  <w:num w:numId="14" w16cid:durableId="930315493">
    <w:abstractNumId w:val="3"/>
  </w:num>
  <w:num w:numId="15" w16cid:durableId="1769697305">
    <w:abstractNumId w:val="0"/>
  </w:num>
  <w:num w:numId="16" w16cid:durableId="1324814624">
    <w:abstractNumId w:val="18"/>
    <w:lvlOverride w:ilvl="0">
      <w:startOverride w:val="1"/>
    </w:lvlOverride>
    <w:lvlOverride w:ilvl="1"/>
    <w:lvlOverride w:ilvl="2"/>
    <w:lvlOverride w:ilvl="3"/>
    <w:lvlOverride w:ilvl="4"/>
    <w:lvlOverride w:ilvl="5"/>
    <w:lvlOverride w:ilvl="6"/>
    <w:lvlOverride w:ilvl="7"/>
    <w:lvlOverride w:ilvl="8"/>
  </w:num>
  <w:num w:numId="17" w16cid:durableId="265425403">
    <w:abstractNumId w:val="0"/>
  </w:num>
  <w:num w:numId="18" w16cid:durableId="1951469876">
    <w:abstractNumId w:val="18"/>
  </w:num>
  <w:num w:numId="19" w16cid:durableId="845754817">
    <w:abstractNumId w:val="22"/>
  </w:num>
  <w:num w:numId="20" w16cid:durableId="1928150634">
    <w:abstractNumId w:val="9"/>
  </w:num>
  <w:num w:numId="21" w16cid:durableId="655259059">
    <w:abstractNumId w:val="17"/>
  </w:num>
  <w:num w:numId="22" w16cid:durableId="1437944472">
    <w:abstractNumId w:val="16"/>
  </w:num>
  <w:num w:numId="23" w16cid:durableId="1551723554">
    <w:abstractNumId w:val="8"/>
  </w:num>
  <w:num w:numId="24" w16cid:durableId="1258951226">
    <w:abstractNumId w:val="21"/>
  </w:num>
  <w:num w:numId="25" w16cid:durableId="404184446">
    <w:abstractNumId w:val="20"/>
  </w:num>
  <w:num w:numId="26" w16cid:durableId="16077969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CF"/>
    <w:rsid w:val="0000074F"/>
    <w:rsid w:val="000009BB"/>
    <w:rsid w:val="0000154B"/>
    <w:rsid w:val="00002C7A"/>
    <w:rsid w:val="000032F6"/>
    <w:rsid w:val="00004433"/>
    <w:rsid w:val="00004F6B"/>
    <w:rsid w:val="0000782E"/>
    <w:rsid w:val="00007943"/>
    <w:rsid w:val="00007B7E"/>
    <w:rsid w:val="00007C90"/>
    <w:rsid w:val="000111DD"/>
    <w:rsid w:val="0001243E"/>
    <w:rsid w:val="0001308F"/>
    <w:rsid w:val="000132FA"/>
    <w:rsid w:val="00013931"/>
    <w:rsid w:val="00013E98"/>
    <w:rsid w:val="00016643"/>
    <w:rsid w:val="000172FE"/>
    <w:rsid w:val="00020A36"/>
    <w:rsid w:val="000210B5"/>
    <w:rsid w:val="00021713"/>
    <w:rsid w:val="0002241A"/>
    <w:rsid w:val="00023D13"/>
    <w:rsid w:val="00026FD9"/>
    <w:rsid w:val="00032662"/>
    <w:rsid w:val="00033629"/>
    <w:rsid w:val="000343A0"/>
    <w:rsid w:val="0003497B"/>
    <w:rsid w:val="00035639"/>
    <w:rsid w:val="000357D1"/>
    <w:rsid w:val="000361C6"/>
    <w:rsid w:val="0004141E"/>
    <w:rsid w:val="00044E05"/>
    <w:rsid w:val="00045513"/>
    <w:rsid w:val="00045E38"/>
    <w:rsid w:val="00047B23"/>
    <w:rsid w:val="00047C00"/>
    <w:rsid w:val="00050363"/>
    <w:rsid w:val="0005084D"/>
    <w:rsid w:val="00050BA6"/>
    <w:rsid w:val="00051AFF"/>
    <w:rsid w:val="00051EB7"/>
    <w:rsid w:val="000525D5"/>
    <w:rsid w:val="00052AEF"/>
    <w:rsid w:val="00052DC2"/>
    <w:rsid w:val="0005426C"/>
    <w:rsid w:val="0005537F"/>
    <w:rsid w:val="0005551D"/>
    <w:rsid w:val="000556D1"/>
    <w:rsid w:val="00056870"/>
    <w:rsid w:val="0005733C"/>
    <w:rsid w:val="00057FBF"/>
    <w:rsid w:val="0006237B"/>
    <w:rsid w:val="00063952"/>
    <w:rsid w:val="00064FF9"/>
    <w:rsid w:val="000667FC"/>
    <w:rsid w:val="00066BB7"/>
    <w:rsid w:val="00070B90"/>
    <w:rsid w:val="00072656"/>
    <w:rsid w:val="00074577"/>
    <w:rsid w:val="000749DD"/>
    <w:rsid w:val="0007537F"/>
    <w:rsid w:val="00077C0A"/>
    <w:rsid w:val="000804FE"/>
    <w:rsid w:val="00080582"/>
    <w:rsid w:val="00081A1E"/>
    <w:rsid w:val="000852AB"/>
    <w:rsid w:val="000854A8"/>
    <w:rsid w:val="00085ECE"/>
    <w:rsid w:val="00086316"/>
    <w:rsid w:val="0008714A"/>
    <w:rsid w:val="000903DC"/>
    <w:rsid w:val="000908D7"/>
    <w:rsid w:val="00094884"/>
    <w:rsid w:val="00094A6D"/>
    <w:rsid w:val="00096CC4"/>
    <w:rsid w:val="0009702E"/>
    <w:rsid w:val="00097A3F"/>
    <w:rsid w:val="00097D5E"/>
    <w:rsid w:val="000A0141"/>
    <w:rsid w:val="000A0F3A"/>
    <w:rsid w:val="000A1FAE"/>
    <w:rsid w:val="000A26CD"/>
    <w:rsid w:val="000A43F4"/>
    <w:rsid w:val="000A4AA7"/>
    <w:rsid w:val="000A4AC6"/>
    <w:rsid w:val="000A59C1"/>
    <w:rsid w:val="000A5F76"/>
    <w:rsid w:val="000A6DD4"/>
    <w:rsid w:val="000A7999"/>
    <w:rsid w:val="000B0435"/>
    <w:rsid w:val="000B3107"/>
    <w:rsid w:val="000B513B"/>
    <w:rsid w:val="000B518C"/>
    <w:rsid w:val="000B6DC8"/>
    <w:rsid w:val="000C0AD6"/>
    <w:rsid w:val="000C1D3B"/>
    <w:rsid w:val="000C1E77"/>
    <w:rsid w:val="000C42F7"/>
    <w:rsid w:val="000C4B85"/>
    <w:rsid w:val="000C5F50"/>
    <w:rsid w:val="000D0447"/>
    <w:rsid w:val="000D0DEE"/>
    <w:rsid w:val="000D3AC6"/>
    <w:rsid w:val="000D42CB"/>
    <w:rsid w:val="000D5B70"/>
    <w:rsid w:val="000D735B"/>
    <w:rsid w:val="000D79DE"/>
    <w:rsid w:val="000E35BD"/>
    <w:rsid w:val="000E70E5"/>
    <w:rsid w:val="000E71A5"/>
    <w:rsid w:val="000F1410"/>
    <w:rsid w:val="000F4382"/>
    <w:rsid w:val="000F48B2"/>
    <w:rsid w:val="000F5315"/>
    <w:rsid w:val="000F574C"/>
    <w:rsid w:val="000F72F4"/>
    <w:rsid w:val="001015AB"/>
    <w:rsid w:val="00101B78"/>
    <w:rsid w:val="00101D8F"/>
    <w:rsid w:val="001023B7"/>
    <w:rsid w:val="00102504"/>
    <w:rsid w:val="001038C7"/>
    <w:rsid w:val="00103EFE"/>
    <w:rsid w:val="00104CDC"/>
    <w:rsid w:val="00105B7A"/>
    <w:rsid w:val="00106DF9"/>
    <w:rsid w:val="00107A31"/>
    <w:rsid w:val="00107D7E"/>
    <w:rsid w:val="00107DD6"/>
    <w:rsid w:val="00112B53"/>
    <w:rsid w:val="00113157"/>
    <w:rsid w:val="00114ADC"/>
    <w:rsid w:val="0011549F"/>
    <w:rsid w:val="00115694"/>
    <w:rsid w:val="00115828"/>
    <w:rsid w:val="001171EA"/>
    <w:rsid w:val="00120CCF"/>
    <w:rsid w:val="00121C43"/>
    <w:rsid w:val="001234FC"/>
    <w:rsid w:val="001236AB"/>
    <w:rsid w:val="00123F94"/>
    <w:rsid w:val="001252AA"/>
    <w:rsid w:val="00126B29"/>
    <w:rsid w:val="00127ADE"/>
    <w:rsid w:val="00134829"/>
    <w:rsid w:val="001355CF"/>
    <w:rsid w:val="00136CCC"/>
    <w:rsid w:val="00140649"/>
    <w:rsid w:val="00140C11"/>
    <w:rsid w:val="00142056"/>
    <w:rsid w:val="00142123"/>
    <w:rsid w:val="00145F9D"/>
    <w:rsid w:val="00146130"/>
    <w:rsid w:val="001468A7"/>
    <w:rsid w:val="00147C39"/>
    <w:rsid w:val="00151119"/>
    <w:rsid w:val="00152182"/>
    <w:rsid w:val="00152CBC"/>
    <w:rsid w:val="00154861"/>
    <w:rsid w:val="00156E7A"/>
    <w:rsid w:val="00156F27"/>
    <w:rsid w:val="001632C5"/>
    <w:rsid w:val="0016536B"/>
    <w:rsid w:val="00165B52"/>
    <w:rsid w:val="00165F57"/>
    <w:rsid w:val="00166B28"/>
    <w:rsid w:val="00166B36"/>
    <w:rsid w:val="00166D41"/>
    <w:rsid w:val="001673E7"/>
    <w:rsid w:val="00167DEA"/>
    <w:rsid w:val="001720FC"/>
    <w:rsid w:val="00173B90"/>
    <w:rsid w:val="0017490A"/>
    <w:rsid w:val="00174D46"/>
    <w:rsid w:val="00175BBD"/>
    <w:rsid w:val="00175F40"/>
    <w:rsid w:val="001777F9"/>
    <w:rsid w:val="00177FEE"/>
    <w:rsid w:val="00180B67"/>
    <w:rsid w:val="00181FE5"/>
    <w:rsid w:val="00182B55"/>
    <w:rsid w:val="00183032"/>
    <w:rsid w:val="00183616"/>
    <w:rsid w:val="0018503F"/>
    <w:rsid w:val="001863D8"/>
    <w:rsid w:val="0018684A"/>
    <w:rsid w:val="00190169"/>
    <w:rsid w:val="00190916"/>
    <w:rsid w:val="001914F8"/>
    <w:rsid w:val="00191881"/>
    <w:rsid w:val="00191FED"/>
    <w:rsid w:val="0019234F"/>
    <w:rsid w:val="0019260C"/>
    <w:rsid w:val="0019325C"/>
    <w:rsid w:val="001958B4"/>
    <w:rsid w:val="00195E2B"/>
    <w:rsid w:val="00197466"/>
    <w:rsid w:val="001A1368"/>
    <w:rsid w:val="001A2035"/>
    <w:rsid w:val="001A339D"/>
    <w:rsid w:val="001A476D"/>
    <w:rsid w:val="001A4E63"/>
    <w:rsid w:val="001A4F92"/>
    <w:rsid w:val="001A7CF7"/>
    <w:rsid w:val="001A7D53"/>
    <w:rsid w:val="001A7EA6"/>
    <w:rsid w:val="001B117A"/>
    <w:rsid w:val="001B1856"/>
    <w:rsid w:val="001B4E3F"/>
    <w:rsid w:val="001B6C75"/>
    <w:rsid w:val="001B7424"/>
    <w:rsid w:val="001C0CB4"/>
    <w:rsid w:val="001C0F5E"/>
    <w:rsid w:val="001C1339"/>
    <w:rsid w:val="001C1EFB"/>
    <w:rsid w:val="001C2DE7"/>
    <w:rsid w:val="001C335B"/>
    <w:rsid w:val="001C394A"/>
    <w:rsid w:val="001C4B34"/>
    <w:rsid w:val="001D16B6"/>
    <w:rsid w:val="001D328E"/>
    <w:rsid w:val="001D348E"/>
    <w:rsid w:val="001D4DDD"/>
    <w:rsid w:val="001D6089"/>
    <w:rsid w:val="001D75CD"/>
    <w:rsid w:val="001E11AC"/>
    <w:rsid w:val="001E199F"/>
    <w:rsid w:val="001E29DC"/>
    <w:rsid w:val="001E34E1"/>
    <w:rsid w:val="001E5651"/>
    <w:rsid w:val="001E5A32"/>
    <w:rsid w:val="001E6715"/>
    <w:rsid w:val="001E73D3"/>
    <w:rsid w:val="001F0C14"/>
    <w:rsid w:val="001F0D20"/>
    <w:rsid w:val="001F11F7"/>
    <w:rsid w:val="001F2F6A"/>
    <w:rsid w:val="001F372C"/>
    <w:rsid w:val="001F5D79"/>
    <w:rsid w:val="001F67AA"/>
    <w:rsid w:val="002007D4"/>
    <w:rsid w:val="00200E50"/>
    <w:rsid w:val="0020335F"/>
    <w:rsid w:val="002049BE"/>
    <w:rsid w:val="00204A9C"/>
    <w:rsid w:val="00205511"/>
    <w:rsid w:val="00207CB6"/>
    <w:rsid w:val="00210304"/>
    <w:rsid w:val="00211417"/>
    <w:rsid w:val="00214529"/>
    <w:rsid w:val="00214B06"/>
    <w:rsid w:val="0021559B"/>
    <w:rsid w:val="002159DB"/>
    <w:rsid w:val="00216CFC"/>
    <w:rsid w:val="002171A0"/>
    <w:rsid w:val="0021726D"/>
    <w:rsid w:val="00217D45"/>
    <w:rsid w:val="00220468"/>
    <w:rsid w:val="00221B1C"/>
    <w:rsid w:val="002223CA"/>
    <w:rsid w:val="002225DC"/>
    <w:rsid w:val="002229CA"/>
    <w:rsid w:val="0022592E"/>
    <w:rsid w:val="00226640"/>
    <w:rsid w:val="0023064F"/>
    <w:rsid w:val="00230AC4"/>
    <w:rsid w:val="00231089"/>
    <w:rsid w:val="00231438"/>
    <w:rsid w:val="00232008"/>
    <w:rsid w:val="00232138"/>
    <w:rsid w:val="00232509"/>
    <w:rsid w:val="00232F78"/>
    <w:rsid w:val="00232F85"/>
    <w:rsid w:val="002336B4"/>
    <w:rsid w:val="0023399F"/>
    <w:rsid w:val="00241311"/>
    <w:rsid w:val="0024257B"/>
    <w:rsid w:val="0024458C"/>
    <w:rsid w:val="00245C00"/>
    <w:rsid w:val="002472A9"/>
    <w:rsid w:val="00247700"/>
    <w:rsid w:val="00251112"/>
    <w:rsid w:val="00252012"/>
    <w:rsid w:val="00252A95"/>
    <w:rsid w:val="00252C2A"/>
    <w:rsid w:val="00253075"/>
    <w:rsid w:val="0025435C"/>
    <w:rsid w:val="002565AB"/>
    <w:rsid w:val="00256D7D"/>
    <w:rsid w:val="00257D3A"/>
    <w:rsid w:val="00260E46"/>
    <w:rsid w:val="00262232"/>
    <w:rsid w:val="00264074"/>
    <w:rsid w:val="00264E9F"/>
    <w:rsid w:val="00266F08"/>
    <w:rsid w:val="00267999"/>
    <w:rsid w:val="00270AC4"/>
    <w:rsid w:val="00270B7F"/>
    <w:rsid w:val="00271D89"/>
    <w:rsid w:val="00275B49"/>
    <w:rsid w:val="00276CB8"/>
    <w:rsid w:val="00280DE1"/>
    <w:rsid w:val="00282630"/>
    <w:rsid w:val="00284678"/>
    <w:rsid w:val="00284CCE"/>
    <w:rsid w:val="0028668C"/>
    <w:rsid w:val="002923D1"/>
    <w:rsid w:val="00292A64"/>
    <w:rsid w:val="002937B3"/>
    <w:rsid w:val="00294D03"/>
    <w:rsid w:val="0029621A"/>
    <w:rsid w:val="002A029C"/>
    <w:rsid w:val="002A0824"/>
    <w:rsid w:val="002A1146"/>
    <w:rsid w:val="002A18D8"/>
    <w:rsid w:val="002A33FB"/>
    <w:rsid w:val="002A5AD4"/>
    <w:rsid w:val="002A5F73"/>
    <w:rsid w:val="002A669D"/>
    <w:rsid w:val="002A7B06"/>
    <w:rsid w:val="002B0B5F"/>
    <w:rsid w:val="002B102D"/>
    <w:rsid w:val="002B22C7"/>
    <w:rsid w:val="002B3EBA"/>
    <w:rsid w:val="002B4AB2"/>
    <w:rsid w:val="002B6920"/>
    <w:rsid w:val="002B7093"/>
    <w:rsid w:val="002C0919"/>
    <w:rsid w:val="002C0F66"/>
    <w:rsid w:val="002C4EEA"/>
    <w:rsid w:val="002C6066"/>
    <w:rsid w:val="002C6107"/>
    <w:rsid w:val="002C726D"/>
    <w:rsid w:val="002D0019"/>
    <w:rsid w:val="002D0494"/>
    <w:rsid w:val="002D0F69"/>
    <w:rsid w:val="002D2F35"/>
    <w:rsid w:val="002D309B"/>
    <w:rsid w:val="002D3D93"/>
    <w:rsid w:val="002D66ED"/>
    <w:rsid w:val="002D6B1A"/>
    <w:rsid w:val="002D6B28"/>
    <w:rsid w:val="002D78B3"/>
    <w:rsid w:val="002E00F5"/>
    <w:rsid w:val="002E03A1"/>
    <w:rsid w:val="002E057D"/>
    <w:rsid w:val="002E0F4D"/>
    <w:rsid w:val="002E228C"/>
    <w:rsid w:val="002E2F21"/>
    <w:rsid w:val="002E3611"/>
    <w:rsid w:val="002E4091"/>
    <w:rsid w:val="002E50DF"/>
    <w:rsid w:val="002F0FC4"/>
    <w:rsid w:val="002F14B5"/>
    <w:rsid w:val="002F196B"/>
    <w:rsid w:val="002F2ED8"/>
    <w:rsid w:val="002F3253"/>
    <w:rsid w:val="002F363B"/>
    <w:rsid w:val="002F4B4A"/>
    <w:rsid w:val="002F538E"/>
    <w:rsid w:val="002F54A4"/>
    <w:rsid w:val="002F5F1D"/>
    <w:rsid w:val="002F6F5B"/>
    <w:rsid w:val="002F70F9"/>
    <w:rsid w:val="003014CB"/>
    <w:rsid w:val="0030319D"/>
    <w:rsid w:val="003037EB"/>
    <w:rsid w:val="00306CA8"/>
    <w:rsid w:val="00306CD2"/>
    <w:rsid w:val="00307603"/>
    <w:rsid w:val="00307737"/>
    <w:rsid w:val="00310CBA"/>
    <w:rsid w:val="00310CDF"/>
    <w:rsid w:val="003114C1"/>
    <w:rsid w:val="0031190C"/>
    <w:rsid w:val="003120BB"/>
    <w:rsid w:val="00313EA3"/>
    <w:rsid w:val="00314388"/>
    <w:rsid w:val="00315ACB"/>
    <w:rsid w:val="00315E78"/>
    <w:rsid w:val="0031638A"/>
    <w:rsid w:val="0031680E"/>
    <w:rsid w:val="00316C4A"/>
    <w:rsid w:val="0031779B"/>
    <w:rsid w:val="00317C73"/>
    <w:rsid w:val="00322246"/>
    <w:rsid w:val="003228A5"/>
    <w:rsid w:val="00322BAE"/>
    <w:rsid w:val="0032668B"/>
    <w:rsid w:val="00326DCE"/>
    <w:rsid w:val="00326FA6"/>
    <w:rsid w:val="003271D3"/>
    <w:rsid w:val="0032771B"/>
    <w:rsid w:val="00331AF9"/>
    <w:rsid w:val="003338FD"/>
    <w:rsid w:val="00335A53"/>
    <w:rsid w:val="0033669D"/>
    <w:rsid w:val="0034014C"/>
    <w:rsid w:val="00343158"/>
    <w:rsid w:val="00343805"/>
    <w:rsid w:val="00346D2A"/>
    <w:rsid w:val="00346DC5"/>
    <w:rsid w:val="00347165"/>
    <w:rsid w:val="00350CC2"/>
    <w:rsid w:val="00351F6E"/>
    <w:rsid w:val="00355110"/>
    <w:rsid w:val="003556C9"/>
    <w:rsid w:val="00355D6C"/>
    <w:rsid w:val="00355FD2"/>
    <w:rsid w:val="0035665F"/>
    <w:rsid w:val="00357467"/>
    <w:rsid w:val="0035780A"/>
    <w:rsid w:val="00360797"/>
    <w:rsid w:val="0036645C"/>
    <w:rsid w:val="003668A0"/>
    <w:rsid w:val="00370C94"/>
    <w:rsid w:val="00372553"/>
    <w:rsid w:val="00372575"/>
    <w:rsid w:val="003729A6"/>
    <w:rsid w:val="00374ADC"/>
    <w:rsid w:val="00377F56"/>
    <w:rsid w:val="00381681"/>
    <w:rsid w:val="00382B2A"/>
    <w:rsid w:val="00385AC7"/>
    <w:rsid w:val="00386157"/>
    <w:rsid w:val="00386FB8"/>
    <w:rsid w:val="00387318"/>
    <w:rsid w:val="00387EC9"/>
    <w:rsid w:val="003906FD"/>
    <w:rsid w:val="00392AA9"/>
    <w:rsid w:val="0039410C"/>
    <w:rsid w:val="00394601"/>
    <w:rsid w:val="00394D40"/>
    <w:rsid w:val="003959A9"/>
    <w:rsid w:val="0039600B"/>
    <w:rsid w:val="003A2746"/>
    <w:rsid w:val="003A2B3D"/>
    <w:rsid w:val="003A35AC"/>
    <w:rsid w:val="003A4C7E"/>
    <w:rsid w:val="003A5C2C"/>
    <w:rsid w:val="003A65D8"/>
    <w:rsid w:val="003A728F"/>
    <w:rsid w:val="003A7EF4"/>
    <w:rsid w:val="003B2214"/>
    <w:rsid w:val="003B229D"/>
    <w:rsid w:val="003B2EC5"/>
    <w:rsid w:val="003B2FCF"/>
    <w:rsid w:val="003B3394"/>
    <w:rsid w:val="003B4089"/>
    <w:rsid w:val="003B4B8E"/>
    <w:rsid w:val="003B50F4"/>
    <w:rsid w:val="003B64A7"/>
    <w:rsid w:val="003B64B4"/>
    <w:rsid w:val="003B711A"/>
    <w:rsid w:val="003B7C52"/>
    <w:rsid w:val="003C03B0"/>
    <w:rsid w:val="003C0650"/>
    <w:rsid w:val="003C07C4"/>
    <w:rsid w:val="003C2757"/>
    <w:rsid w:val="003C39B8"/>
    <w:rsid w:val="003C4B0E"/>
    <w:rsid w:val="003C7ADC"/>
    <w:rsid w:val="003C7B38"/>
    <w:rsid w:val="003D293E"/>
    <w:rsid w:val="003D2A1D"/>
    <w:rsid w:val="003D3C29"/>
    <w:rsid w:val="003D45FE"/>
    <w:rsid w:val="003D46D9"/>
    <w:rsid w:val="003D549A"/>
    <w:rsid w:val="003D57AA"/>
    <w:rsid w:val="003E097B"/>
    <w:rsid w:val="003E0A88"/>
    <w:rsid w:val="003E2C3C"/>
    <w:rsid w:val="003E2DA3"/>
    <w:rsid w:val="003E62D7"/>
    <w:rsid w:val="003E6653"/>
    <w:rsid w:val="003F1E67"/>
    <w:rsid w:val="003F20A2"/>
    <w:rsid w:val="003F2766"/>
    <w:rsid w:val="003F6785"/>
    <w:rsid w:val="003F7896"/>
    <w:rsid w:val="00401600"/>
    <w:rsid w:val="00401CF8"/>
    <w:rsid w:val="00401D4D"/>
    <w:rsid w:val="00402D2B"/>
    <w:rsid w:val="00403136"/>
    <w:rsid w:val="0040422A"/>
    <w:rsid w:val="004042EB"/>
    <w:rsid w:val="004045A1"/>
    <w:rsid w:val="00404E01"/>
    <w:rsid w:val="0040531A"/>
    <w:rsid w:val="004055D6"/>
    <w:rsid w:val="00406242"/>
    <w:rsid w:val="00406DCC"/>
    <w:rsid w:val="00406FA5"/>
    <w:rsid w:val="00410774"/>
    <w:rsid w:val="00410E93"/>
    <w:rsid w:val="00412C9B"/>
    <w:rsid w:val="0041405B"/>
    <w:rsid w:val="00414C04"/>
    <w:rsid w:val="0041519C"/>
    <w:rsid w:val="00417DC3"/>
    <w:rsid w:val="0042043F"/>
    <w:rsid w:val="00420A0A"/>
    <w:rsid w:val="00422DCB"/>
    <w:rsid w:val="00424EBC"/>
    <w:rsid w:val="0042697F"/>
    <w:rsid w:val="00427372"/>
    <w:rsid w:val="00427E5F"/>
    <w:rsid w:val="00431064"/>
    <w:rsid w:val="00431191"/>
    <w:rsid w:val="00431B0D"/>
    <w:rsid w:val="00433A8B"/>
    <w:rsid w:val="004341E6"/>
    <w:rsid w:val="00434E86"/>
    <w:rsid w:val="004359F7"/>
    <w:rsid w:val="004366B3"/>
    <w:rsid w:val="00436849"/>
    <w:rsid w:val="00436E4E"/>
    <w:rsid w:val="00437D06"/>
    <w:rsid w:val="00437E3A"/>
    <w:rsid w:val="00437E9E"/>
    <w:rsid w:val="004426DC"/>
    <w:rsid w:val="004478E4"/>
    <w:rsid w:val="00447980"/>
    <w:rsid w:val="004505B1"/>
    <w:rsid w:val="0045072C"/>
    <w:rsid w:val="004508A9"/>
    <w:rsid w:val="004519C9"/>
    <w:rsid w:val="00451CB0"/>
    <w:rsid w:val="00451F17"/>
    <w:rsid w:val="00452914"/>
    <w:rsid w:val="00452D28"/>
    <w:rsid w:val="004549D2"/>
    <w:rsid w:val="004557B4"/>
    <w:rsid w:val="00455DB1"/>
    <w:rsid w:val="004569B1"/>
    <w:rsid w:val="00457089"/>
    <w:rsid w:val="00457782"/>
    <w:rsid w:val="00457E49"/>
    <w:rsid w:val="00460C73"/>
    <w:rsid w:val="0046159A"/>
    <w:rsid w:val="0046163B"/>
    <w:rsid w:val="004616DB"/>
    <w:rsid w:val="00461832"/>
    <w:rsid w:val="00461CC4"/>
    <w:rsid w:val="004622B2"/>
    <w:rsid w:val="004636DC"/>
    <w:rsid w:val="004641C9"/>
    <w:rsid w:val="004660FE"/>
    <w:rsid w:val="004664D1"/>
    <w:rsid w:val="004672F4"/>
    <w:rsid w:val="0046778D"/>
    <w:rsid w:val="004678E9"/>
    <w:rsid w:val="004738C0"/>
    <w:rsid w:val="00474B85"/>
    <w:rsid w:val="00475049"/>
    <w:rsid w:val="00475A1F"/>
    <w:rsid w:val="00476EE6"/>
    <w:rsid w:val="00477D15"/>
    <w:rsid w:val="00480BDB"/>
    <w:rsid w:val="00484345"/>
    <w:rsid w:val="00484365"/>
    <w:rsid w:val="00484452"/>
    <w:rsid w:val="00485F06"/>
    <w:rsid w:val="00486903"/>
    <w:rsid w:val="00486CD9"/>
    <w:rsid w:val="004909A7"/>
    <w:rsid w:val="00490F79"/>
    <w:rsid w:val="00491203"/>
    <w:rsid w:val="004926D4"/>
    <w:rsid w:val="00493399"/>
    <w:rsid w:val="00493DF3"/>
    <w:rsid w:val="00493E4C"/>
    <w:rsid w:val="00493FAC"/>
    <w:rsid w:val="004941AE"/>
    <w:rsid w:val="004946EE"/>
    <w:rsid w:val="00495045"/>
    <w:rsid w:val="00496669"/>
    <w:rsid w:val="004966B1"/>
    <w:rsid w:val="00497EF9"/>
    <w:rsid w:val="004A0955"/>
    <w:rsid w:val="004A2000"/>
    <w:rsid w:val="004A445A"/>
    <w:rsid w:val="004A4793"/>
    <w:rsid w:val="004A5BD3"/>
    <w:rsid w:val="004A5D58"/>
    <w:rsid w:val="004A6248"/>
    <w:rsid w:val="004A712C"/>
    <w:rsid w:val="004A779A"/>
    <w:rsid w:val="004B00B7"/>
    <w:rsid w:val="004B149B"/>
    <w:rsid w:val="004B3367"/>
    <w:rsid w:val="004B345B"/>
    <w:rsid w:val="004B3A92"/>
    <w:rsid w:val="004B4719"/>
    <w:rsid w:val="004B4A40"/>
    <w:rsid w:val="004B5D56"/>
    <w:rsid w:val="004B7F67"/>
    <w:rsid w:val="004C05F6"/>
    <w:rsid w:val="004C09F5"/>
    <w:rsid w:val="004C14DE"/>
    <w:rsid w:val="004C24A2"/>
    <w:rsid w:val="004C2762"/>
    <w:rsid w:val="004C2C19"/>
    <w:rsid w:val="004C3C73"/>
    <w:rsid w:val="004C428C"/>
    <w:rsid w:val="004C479F"/>
    <w:rsid w:val="004C48A9"/>
    <w:rsid w:val="004C4D82"/>
    <w:rsid w:val="004C6105"/>
    <w:rsid w:val="004C64DE"/>
    <w:rsid w:val="004C7BE7"/>
    <w:rsid w:val="004D0D6E"/>
    <w:rsid w:val="004D0E50"/>
    <w:rsid w:val="004D1083"/>
    <w:rsid w:val="004D39CB"/>
    <w:rsid w:val="004D4507"/>
    <w:rsid w:val="004D5C87"/>
    <w:rsid w:val="004D600F"/>
    <w:rsid w:val="004E0746"/>
    <w:rsid w:val="004E0B28"/>
    <w:rsid w:val="004E0EDD"/>
    <w:rsid w:val="004E2D7D"/>
    <w:rsid w:val="004E30F0"/>
    <w:rsid w:val="004E33D4"/>
    <w:rsid w:val="004E3AAF"/>
    <w:rsid w:val="004E3F1F"/>
    <w:rsid w:val="004E41C6"/>
    <w:rsid w:val="004E5042"/>
    <w:rsid w:val="004E5A38"/>
    <w:rsid w:val="004E5A62"/>
    <w:rsid w:val="004E5DB4"/>
    <w:rsid w:val="004E5FB5"/>
    <w:rsid w:val="004F0BB3"/>
    <w:rsid w:val="004F4B38"/>
    <w:rsid w:val="004F513A"/>
    <w:rsid w:val="004F659C"/>
    <w:rsid w:val="004F69E1"/>
    <w:rsid w:val="004F7243"/>
    <w:rsid w:val="004F77D8"/>
    <w:rsid w:val="004F77F4"/>
    <w:rsid w:val="004F79AA"/>
    <w:rsid w:val="005002FE"/>
    <w:rsid w:val="00500365"/>
    <w:rsid w:val="00501C04"/>
    <w:rsid w:val="00501CB0"/>
    <w:rsid w:val="00502E6E"/>
    <w:rsid w:val="00503DD6"/>
    <w:rsid w:val="00504B27"/>
    <w:rsid w:val="00505718"/>
    <w:rsid w:val="00506C30"/>
    <w:rsid w:val="00507D14"/>
    <w:rsid w:val="0051005D"/>
    <w:rsid w:val="00512478"/>
    <w:rsid w:val="00513DA3"/>
    <w:rsid w:val="005151CA"/>
    <w:rsid w:val="00517973"/>
    <w:rsid w:val="00517E5A"/>
    <w:rsid w:val="00520E6F"/>
    <w:rsid w:val="00521885"/>
    <w:rsid w:val="00521CAA"/>
    <w:rsid w:val="005225B0"/>
    <w:rsid w:val="0052764E"/>
    <w:rsid w:val="005277A8"/>
    <w:rsid w:val="00530678"/>
    <w:rsid w:val="005330BD"/>
    <w:rsid w:val="00533472"/>
    <w:rsid w:val="00533C7F"/>
    <w:rsid w:val="00533DE9"/>
    <w:rsid w:val="0053456C"/>
    <w:rsid w:val="005369C1"/>
    <w:rsid w:val="005419D4"/>
    <w:rsid w:val="00544EE6"/>
    <w:rsid w:val="0054594B"/>
    <w:rsid w:val="00545E21"/>
    <w:rsid w:val="00546443"/>
    <w:rsid w:val="00546BF0"/>
    <w:rsid w:val="005478A5"/>
    <w:rsid w:val="00551BFB"/>
    <w:rsid w:val="0055266E"/>
    <w:rsid w:val="00552CAB"/>
    <w:rsid w:val="005532AC"/>
    <w:rsid w:val="005547B7"/>
    <w:rsid w:val="00555166"/>
    <w:rsid w:val="00555844"/>
    <w:rsid w:val="005566C1"/>
    <w:rsid w:val="00557631"/>
    <w:rsid w:val="00557CAF"/>
    <w:rsid w:val="00557D47"/>
    <w:rsid w:val="005601EE"/>
    <w:rsid w:val="005620A1"/>
    <w:rsid w:val="0056233F"/>
    <w:rsid w:val="00565910"/>
    <w:rsid w:val="00565FCB"/>
    <w:rsid w:val="00566072"/>
    <w:rsid w:val="005669C2"/>
    <w:rsid w:val="00567F78"/>
    <w:rsid w:val="0057073F"/>
    <w:rsid w:val="005711F9"/>
    <w:rsid w:val="005712CA"/>
    <w:rsid w:val="00572046"/>
    <w:rsid w:val="00572975"/>
    <w:rsid w:val="00574028"/>
    <w:rsid w:val="00574091"/>
    <w:rsid w:val="00575676"/>
    <w:rsid w:val="005772EF"/>
    <w:rsid w:val="005808DD"/>
    <w:rsid w:val="00582305"/>
    <w:rsid w:val="005831A8"/>
    <w:rsid w:val="0058356F"/>
    <w:rsid w:val="00584EAF"/>
    <w:rsid w:val="00585B1D"/>
    <w:rsid w:val="00587ED1"/>
    <w:rsid w:val="00590CA4"/>
    <w:rsid w:val="00591D6A"/>
    <w:rsid w:val="005937F3"/>
    <w:rsid w:val="00593F34"/>
    <w:rsid w:val="005963CC"/>
    <w:rsid w:val="00596FC6"/>
    <w:rsid w:val="005A0693"/>
    <w:rsid w:val="005A0DC9"/>
    <w:rsid w:val="005A15A0"/>
    <w:rsid w:val="005A1BA7"/>
    <w:rsid w:val="005A2FDE"/>
    <w:rsid w:val="005A40C5"/>
    <w:rsid w:val="005A76AC"/>
    <w:rsid w:val="005B0E44"/>
    <w:rsid w:val="005B162D"/>
    <w:rsid w:val="005B1B5F"/>
    <w:rsid w:val="005B1C22"/>
    <w:rsid w:val="005B2B7E"/>
    <w:rsid w:val="005B33CD"/>
    <w:rsid w:val="005B40EB"/>
    <w:rsid w:val="005B414F"/>
    <w:rsid w:val="005B6B38"/>
    <w:rsid w:val="005B6DAE"/>
    <w:rsid w:val="005B713E"/>
    <w:rsid w:val="005B7224"/>
    <w:rsid w:val="005C0966"/>
    <w:rsid w:val="005C1EA1"/>
    <w:rsid w:val="005C3005"/>
    <w:rsid w:val="005C3FCE"/>
    <w:rsid w:val="005C57C2"/>
    <w:rsid w:val="005C6457"/>
    <w:rsid w:val="005D0FC1"/>
    <w:rsid w:val="005D2677"/>
    <w:rsid w:val="005D26FB"/>
    <w:rsid w:val="005D2A8A"/>
    <w:rsid w:val="005D38AE"/>
    <w:rsid w:val="005D3D1C"/>
    <w:rsid w:val="005D4A82"/>
    <w:rsid w:val="005D4B47"/>
    <w:rsid w:val="005D4F3E"/>
    <w:rsid w:val="005D5DD0"/>
    <w:rsid w:val="005D6439"/>
    <w:rsid w:val="005D67F3"/>
    <w:rsid w:val="005D733C"/>
    <w:rsid w:val="005E003B"/>
    <w:rsid w:val="005E0C09"/>
    <w:rsid w:val="005E0C14"/>
    <w:rsid w:val="005E0C9D"/>
    <w:rsid w:val="005E36A8"/>
    <w:rsid w:val="005E3FC6"/>
    <w:rsid w:val="005E4F4E"/>
    <w:rsid w:val="005E516B"/>
    <w:rsid w:val="005E57EA"/>
    <w:rsid w:val="005E5EB6"/>
    <w:rsid w:val="005E64B8"/>
    <w:rsid w:val="005E7F34"/>
    <w:rsid w:val="005F09F0"/>
    <w:rsid w:val="005F2E28"/>
    <w:rsid w:val="005F30FF"/>
    <w:rsid w:val="005F32A1"/>
    <w:rsid w:val="005F38F3"/>
    <w:rsid w:val="005F3911"/>
    <w:rsid w:val="005F39B0"/>
    <w:rsid w:val="005F5166"/>
    <w:rsid w:val="005F7A69"/>
    <w:rsid w:val="0060243F"/>
    <w:rsid w:val="00602DFA"/>
    <w:rsid w:val="00603544"/>
    <w:rsid w:val="00604178"/>
    <w:rsid w:val="00606071"/>
    <w:rsid w:val="00606FE7"/>
    <w:rsid w:val="00607BA3"/>
    <w:rsid w:val="00611699"/>
    <w:rsid w:val="00611A6C"/>
    <w:rsid w:val="00613A14"/>
    <w:rsid w:val="00613A60"/>
    <w:rsid w:val="006142B3"/>
    <w:rsid w:val="006143D3"/>
    <w:rsid w:val="006153F3"/>
    <w:rsid w:val="00615FED"/>
    <w:rsid w:val="0061694F"/>
    <w:rsid w:val="006171D0"/>
    <w:rsid w:val="006218E3"/>
    <w:rsid w:val="00624D25"/>
    <w:rsid w:val="006254B3"/>
    <w:rsid w:val="006257D1"/>
    <w:rsid w:val="00625850"/>
    <w:rsid w:val="00630D62"/>
    <w:rsid w:val="0063191B"/>
    <w:rsid w:val="006329AD"/>
    <w:rsid w:val="00632D54"/>
    <w:rsid w:val="006347E8"/>
    <w:rsid w:val="00634B79"/>
    <w:rsid w:val="00634C3C"/>
    <w:rsid w:val="00634DAC"/>
    <w:rsid w:val="006418C0"/>
    <w:rsid w:val="00642E8F"/>
    <w:rsid w:val="006434C5"/>
    <w:rsid w:val="006452AA"/>
    <w:rsid w:val="00646B4D"/>
    <w:rsid w:val="00646BA0"/>
    <w:rsid w:val="00646C24"/>
    <w:rsid w:val="006477FB"/>
    <w:rsid w:val="00650E81"/>
    <w:rsid w:val="0065146D"/>
    <w:rsid w:val="0065181E"/>
    <w:rsid w:val="00651F83"/>
    <w:rsid w:val="00654611"/>
    <w:rsid w:val="0065465E"/>
    <w:rsid w:val="00654EF3"/>
    <w:rsid w:val="00660CDB"/>
    <w:rsid w:val="00661E0D"/>
    <w:rsid w:val="00662CC0"/>
    <w:rsid w:val="006631D2"/>
    <w:rsid w:val="00663EED"/>
    <w:rsid w:val="0066623F"/>
    <w:rsid w:val="0066679C"/>
    <w:rsid w:val="006715D6"/>
    <w:rsid w:val="00674695"/>
    <w:rsid w:val="00674D64"/>
    <w:rsid w:val="00675D4D"/>
    <w:rsid w:val="00676411"/>
    <w:rsid w:val="006779D0"/>
    <w:rsid w:val="00680021"/>
    <w:rsid w:val="00682D71"/>
    <w:rsid w:val="00682FA6"/>
    <w:rsid w:val="006834B7"/>
    <w:rsid w:val="00684681"/>
    <w:rsid w:val="006857D7"/>
    <w:rsid w:val="00685E8B"/>
    <w:rsid w:val="006867AC"/>
    <w:rsid w:val="00687F63"/>
    <w:rsid w:val="00690415"/>
    <w:rsid w:val="00692C3E"/>
    <w:rsid w:val="00693E83"/>
    <w:rsid w:val="0069679F"/>
    <w:rsid w:val="00697530"/>
    <w:rsid w:val="006A063B"/>
    <w:rsid w:val="006A07CE"/>
    <w:rsid w:val="006A1BA4"/>
    <w:rsid w:val="006A2E0D"/>
    <w:rsid w:val="006A2E2C"/>
    <w:rsid w:val="006A306D"/>
    <w:rsid w:val="006A3928"/>
    <w:rsid w:val="006A39F7"/>
    <w:rsid w:val="006A58E1"/>
    <w:rsid w:val="006A5AFA"/>
    <w:rsid w:val="006A7A60"/>
    <w:rsid w:val="006A7EDF"/>
    <w:rsid w:val="006B1BCF"/>
    <w:rsid w:val="006B1F9D"/>
    <w:rsid w:val="006B268D"/>
    <w:rsid w:val="006B399C"/>
    <w:rsid w:val="006B4633"/>
    <w:rsid w:val="006B4FDE"/>
    <w:rsid w:val="006C30E9"/>
    <w:rsid w:val="006C30EF"/>
    <w:rsid w:val="006C3CC3"/>
    <w:rsid w:val="006C3D3C"/>
    <w:rsid w:val="006C578D"/>
    <w:rsid w:val="006C5C19"/>
    <w:rsid w:val="006C7364"/>
    <w:rsid w:val="006C78F3"/>
    <w:rsid w:val="006C793D"/>
    <w:rsid w:val="006C7E43"/>
    <w:rsid w:val="006D047C"/>
    <w:rsid w:val="006D0952"/>
    <w:rsid w:val="006D1960"/>
    <w:rsid w:val="006D28B2"/>
    <w:rsid w:val="006D2C35"/>
    <w:rsid w:val="006D4908"/>
    <w:rsid w:val="006D6642"/>
    <w:rsid w:val="006D6A66"/>
    <w:rsid w:val="006E0D41"/>
    <w:rsid w:val="006E1998"/>
    <w:rsid w:val="006E1D31"/>
    <w:rsid w:val="006E224A"/>
    <w:rsid w:val="006E23C9"/>
    <w:rsid w:val="006E3094"/>
    <w:rsid w:val="006E3C33"/>
    <w:rsid w:val="006E3DD0"/>
    <w:rsid w:val="006E4394"/>
    <w:rsid w:val="006E5319"/>
    <w:rsid w:val="006E6743"/>
    <w:rsid w:val="006E684F"/>
    <w:rsid w:val="006E69C6"/>
    <w:rsid w:val="006E6A97"/>
    <w:rsid w:val="006F0EAC"/>
    <w:rsid w:val="00700A14"/>
    <w:rsid w:val="00703E90"/>
    <w:rsid w:val="007044D4"/>
    <w:rsid w:val="00704FC3"/>
    <w:rsid w:val="00710AE6"/>
    <w:rsid w:val="007116D5"/>
    <w:rsid w:val="007120A0"/>
    <w:rsid w:val="007121F2"/>
    <w:rsid w:val="007123CA"/>
    <w:rsid w:val="00713A14"/>
    <w:rsid w:val="00714349"/>
    <w:rsid w:val="0071568C"/>
    <w:rsid w:val="00717DB9"/>
    <w:rsid w:val="00717F29"/>
    <w:rsid w:val="00720347"/>
    <w:rsid w:val="007254DD"/>
    <w:rsid w:val="00725992"/>
    <w:rsid w:val="00731119"/>
    <w:rsid w:val="00731CBB"/>
    <w:rsid w:val="0073405D"/>
    <w:rsid w:val="00736824"/>
    <w:rsid w:val="00740819"/>
    <w:rsid w:val="00742A69"/>
    <w:rsid w:val="00742B63"/>
    <w:rsid w:val="0074326D"/>
    <w:rsid w:val="0074419C"/>
    <w:rsid w:val="007444A9"/>
    <w:rsid w:val="007462C6"/>
    <w:rsid w:val="00750934"/>
    <w:rsid w:val="00750E6E"/>
    <w:rsid w:val="007513CC"/>
    <w:rsid w:val="00751ABA"/>
    <w:rsid w:val="007533A2"/>
    <w:rsid w:val="00753C4B"/>
    <w:rsid w:val="007541B4"/>
    <w:rsid w:val="00755187"/>
    <w:rsid w:val="00755AED"/>
    <w:rsid w:val="00756E3E"/>
    <w:rsid w:val="00762381"/>
    <w:rsid w:val="00762439"/>
    <w:rsid w:val="007639C0"/>
    <w:rsid w:val="00763F23"/>
    <w:rsid w:val="007640F3"/>
    <w:rsid w:val="00765287"/>
    <w:rsid w:val="0076539B"/>
    <w:rsid w:val="00767708"/>
    <w:rsid w:val="00767F7F"/>
    <w:rsid w:val="00770DBD"/>
    <w:rsid w:val="00771EAF"/>
    <w:rsid w:val="00772A84"/>
    <w:rsid w:val="0077316D"/>
    <w:rsid w:val="00774477"/>
    <w:rsid w:val="00775EF1"/>
    <w:rsid w:val="00776804"/>
    <w:rsid w:val="00777A38"/>
    <w:rsid w:val="00777C30"/>
    <w:rsid w:val="00781202"/>
    <w:rsid w:val="00781338"/>
    <w:rsid w:val="007848AC"/>
    <w:rsid w:val="00785FA3"/>
    <w:rsid w:val="00790190"/>
    <w:rsid w:val="00790830"/>
    <w:rsid w:val="00791A50"/>
    <w:rsid w:val="0079263B"/>
    <w:rsid w:val="00792C9E"/>
    <w:rsid w:val="00793D0E"/>
    <w:rsid w:val="00796CC1"/>
    <w:rsid w:val="007A1C56"/>
    <w:rsid w:val="007A2047"/>
    <w:rsid w:val="007A3094"/>
    <w:rsid w:val="007A366D"/>
    <w:rsid w:val="007A50BC"/>
    <w:rsid w:val="007A52E6"/>
    <w:rsid w:val="007A714B"/>
    <w:rsid w:val="007A7EDE"/>
    <w:rsid w:val="007B08CA"/>
    <w:rsid w:val="007B0A1F"/>
    <w:rsid w:val="007B0A9C"/>
    <w:rsid w:val="007B1B59"/>
    <w:rsid w:val="007B1BC8"/>
    <w:rsid w:val="007B1BE0"/>
    <w:rsid w:val="007B22E9"/>
    <w:rsid w:val="007B2EF5"/>
    <w:rsid w:val="007B3040"/>
    <w:rsid w:val="007B3C0D"/>
    <w:rsid w:val="007B6E56"/>
    <w:rsid w:val="007C0879"/>
    <w:rsid w:val="007C26F3"/>
    <w:rsid w:val="007C3C6E"/>
    <w:rsid w:val="007C4216"/>
    <w:rsid w:val="007C6753"/>
    <w:rsid w:val="007C7601"/>
    <w:rsid w:val="007D08DD"/>
    <w:rsid w:val="007D0B3F"/>
    <w:rsid w:val="007D0FD7"/>
    <w:rsid w:val="007D32C6"/>
    <w:rsid w:val="007D4144"/>
    <w:rsid w:val="007D4A0E"/>
    <w:rsid w:val="007D4CEA"/>
    <w:rsid w:val="007D5509"/>
    <w:rsid w:val="007D57FD"/>
    <w:rsid w:val="007D5D8B"/>
    <w:rsid w:val="007D6A0F"/>
    <w:rsid w:val="007D6EB5"/>
    <w:rsid w:val="007E13C1"/>
    <w:rsid w:val="007E156F"/>
    <w:rsid w:val="007E1E1B"/>
    <w:rsid w:val="007E2350"/>
    <w:rsid w:val="007E3727"/>
    <w:rsid w:val="007E3B2E"/>
    <w:rsid w:val="007E3FE1"/>
    <w:rsid w:val="007E4090"/>
    <w:rsid w:val="007E53FA"/>
    <w:rsid w:val="007E5BF6"/>
    <w:rsid w:val="007E7777"/>
    <w:rsid w:val="007F0D8C"/>
    <w:rsid w:val="007F0E09"/>
    <w:rsid w:val="007F14F5"/>
    <w:rsid w:val="007F18D2"/>
    <w:rsid w:val="007F2C58"/>
    <w:rsid w:val="007F3346"/>
    <w:rsid w:val="007F3680"/>
    <w:rsid w:val="007F3AF0"/>
    <w:rsid w:val="007F4EB2"/>
    <w:rsid w:val="007F4F91"/>
    <w:rsid w:val="007F5A16"/>
    <w:rsid w:val="008005E6"/>
    <w:rsid w:val="00800C61"/>
    <w:rsid w:val="00800E80"/>
    <w:rsid w:val="00801BB1"/>
    <w:rsid w:val="00802595"/>
    <w:rsid w:val="0080285B"/>
    <w:rsid w:val="008032ED"/>
    <w:rsid w:val="00803F58"/>
    <w:rsid w:val="00803FF8"/>
    <w:rsid w:val="00805093"/>
    <w:rsid w:val="008051AD"/>
    <w:rsid w:val="008055A7"/>
    <w:rsid w:val="008100FB"/>
    <w:rsid w:val="00812143"/>
    <w:rsid w:val="0081368A"/>
    <w:rsid w:val="008137B9"/>
    <w:rsid w:val="0081432B"/>
    <w:rsid w:val="00814EAA"/>
    <w:rsid w:val="00815810"/>
    <w:rsid w:val="00817241"/>
    <w:rsid w:val="00817256"/>
    <w:rsid w:val="0081795E"/>
    <w:rsid w:val="00817E33"/>
    <w:rsid w:val="0082019D"/>
    <w:rsid w:val="00822DAE"/>
    <w:rsid w:val="00823C85"/>
    <w:rsid w:val="00824D00"/>
    <w:rsid w:val="008257A4"/>
    <w:rsid w:val="00827DE8"/>
    <w:rsid w:val="008316F8"/>
    <w:rsid w:val="00831CE7"/>
    <w:rsid w:val="00832E29"/>
    <w:rsid w:val="00833455"/>
    <w:rsid w:val="0083422C"/>
    <w:rsid w:val="008403E0"/>
    <w:rsid w:val="00840499"/>
    <w:rsid w:val="00840C46"/>
    <w:rsid w:val="00843D9B"/>
    <w:rsid w:val="00844640"/>
    <w:rsid w:val="00845D49"/>
    <w:rsid w:val="008460E6"/>
    <w:rsid w:val="00846723"/>
    <w:rsid w:val="008478A0"/>
    <w:rsid w:val="0085074D"/>
    <w:rsid w:val="00850E09"/>
    <w:rsid w:val="0085183D"/>
    <w:rsid w:val="00853F29"/>
    <w:rsid w:val="0085469F"/>
    <w:rsid w:val="00854A82"/>
    <w:rsid w:val="008557E1"/>
    <w:rsid w:val="00855E93"/>
    <w:rsid w:val="008562C8"/>
    <w:rsid w:val="00856A5F"/>
    <w:rsid w:val="00857726"/>
    <w:rsid w:val="00861EFB"/>
    <w:rsid w:val="008620B1"/>
    <w:rsid w:val="0086211B"/>
    <w:rsid w:val="00862DB6"/>
    <w:rsid w:val="00863069"/>
    <w:rsid w:val="00864199"/>
    <w:rsid w:val="00864929"/>
    <w:rsid w:val="00864E0C"/>
    <w:rsid w:val="008652C0"/>
    <w:rsid w:val="00866214"/>
    <w:rsid w:val="00866B9A"/>
    <w:rsid w:val="00867E0E"/>
    <w:rsid w:val="00872C96"/>
    <w:rsid w:val="00874ACD"/>
    <w:rsid w:val="00875B83"/>
    <w:rsid w:val="00880E79"/>
    <w:rsid w:val="008811A1"/>
    <w:rsid w:val="00882822"/>
    <w:rsid w:val="00882D60"/>
    <w:rsid w:val="0088384D"/>
    <w:rsid w:val="00883E3F"/>
    <w:rsid w:val="0088479E"/>
    <w:rsid w:val="0088592B"/>
    <w:rsid w:val="008859DB"/>
    <w:rsid w:val="00890CE7"/>
    <w:rsid w:val="00892CA0"/>
    <w:rsid w:val="00892CBF"/>
    <w:rsid w:val="0089393A"/>
    <w:rsid w:val="00893E75"/>
    <w:rsid w:val="0089629F"/>
    <w:rsid w:val="008973C3"/>
    <w:rsid w:val="008A08C1"/>
    <w:rsid w:val="008A144A"/>
    <w:rsid w:val="008A1456"/>
    <w:rsid w:val="008A197E"/>
    <w:rsid w:val="008A4A9E"/>
    <w:rsid w:val="008A4C37"/>
    <w:rsid w:val="008A590C"/>
    <w:rsid w:val="008A6290"/>
    <w:rsid w:val="008A6BBF"/>
    <w:rsid w:val="008A7FC9"/>
    <w:rsid w:val="008B05B6"/>
    <w:rsid w:val="008B1256"/>
    <w:rsid w:val="008B12D7"/>
    <w:rsid w:val="008B2101"/>
    <w:rsid w:val="008B233D"/>
    <w:rsid w:val="008B43EA"/>
    <w:rsid w:val="008B4996"/>
    <w:rsid w:val="008B6EF7"/>
    <w:rsid w:val="008C2506"/>
    <w:rsid w:val="008C25F0"/>
    <w:rsid w:val="008C2840"/>
    <w:rsid w:val="008C37C6"/>
    <w:rsid w:val="008C39CD"/>
    <w:rsid w:val="008C4DBF"/>
    <w:rsid w:val="008C537B"/>
    <w:rsid w:val="008C53C4"/>
    <w:rsid w:val="008C68DE"/>
    <w:rsid w:val="008D1A44"/>
    <w:rsid w:val="008D2005"/>
    <w:rsid w:val="008D4585"/>
    <w:rsid w:val="008D493E"/>
    <w:rsid w:val="008D56E8"/>
    <w:rsid w:val="008E1330"/>
    <w:rsid w:val="008E15A7"/>
    <w:rsid w:val="008E1FDB"/>
    <w:rsid w:val="008E2824"/>
    <w:rsid w:val="008E402A"/>
    <w:rsid w:val="008E613F"/>
    <w:rsid w:val="008E6D98"/>
    <w:rsid w:val="008E7854"/>
    <w:rsid w:val="008F069A"/>
    <w:rsid w:val="008F0731"/>
    <w:rsid w:val="008F1006"/>
    <w:rsid w:val="008F1F19"/>
    <w:rsid w:val="008F2B75"/>
    <w:rsid w:val="008F49F8"/>
    <w:rsid w:val="008F5941"/>
    <w:rsid w:val="008F5AE5"/>
    <w:rsid w:val="008F6271"/>
    <w:rsid w:val="008F66AA"/>
    <w:rsid w:val="008F6841"/>
    <w:rsid w:val="0090225A"/>
    <w:rsid w:val="00902383"/>
    <w:rsid w:val="00902EA6"/>
    <w:rsid w:val="00903061"/>
    <w:rsid w:val="00903AD5"/>
    <w:rsid w:val="00904522"/>
    <w:rsid w:val="009045DB"/>
    <w:rsid w:val="0090496D"/>
    <w:rsid w:val="00907AF8"/>
    <w:rsid w:val="009114C7"/>
    <w:rsid w:val="00911B5D"/>
    <w:rsid w:val="00911B6F"/>
    <w:rsid w:val="00912031"/>
    <w:rsid w:val="009140EA"/>
    <w:rsid w:val="0091459E"/>
    <w:rsid w:val="009155CD"/>
    <w:rsid w:val="00917729"/>
    <w:rsid w:val="0091786F"/>
    <w:rsid w:val="00917D65"/>
    <w:rsid w:val="009213AA"/>
    <w:rsid w:val="00921B32"/>
    <w:rsid w:val="00921F9C"/>
    <w:rsid w:val="00922DC0"/>
    <w:rsid w:val="00922FE3"/>
    <w:rsid w:val="00924C36"/>
    <w:rsid w:val="00926260"/>
    <w:rsid w:val="009266C5"/>
    <w:rsid w:val="00926711"/>
    <w:rsid w:val="009270D7"/>
    <w:rsid w:val="0092716C"/>
    <w:rsid w:val="00927905"/>
    <w:rsid w:val="00927A57"/>
    <w:rsid w:val="00927BC9"/>
    <w:rsid w:val="0093073C"/>
    <w:rsid w:val="00931C22"/>
    <w:rsid w:val="00933F45"/>
    <w:rsid w:val="0093415D"/>
    <w:rsid w:val="009348EE"/>
    <w:rsid w:val="00934B51"/>
    <w:rsid w:val="00940010"/>
    <w:rsid w:val="00940399"/>
    <w:rsid w:val="0094245F"/>
    <w:rsid w:val="00942814"/>
    <w:rsid w:val="00942C09"/>
    <w:rsid w:val="0094326B"/>
    <w:rsid w:val="0094333D"/>
    <w:rsid w:val="00944659"/>
    <w:rsid w:val="009449AC"/>
    <w:rsid w:val="00944F8B"/>
    <w:rsid w:val="00945EC3"/>
    <w:rsid w:val="0094725E"/>
    <w:rsid w:val="009518E9"/>
    <w:rsid w:val="00952A38"/>
    <w:rsid w:val="00954FBD"/>
    <w:rsid w:val="00955565"/>
    <w:rsid w:val="009572BA"/>
    <w:rsid w:val="0096017D"/>
    <w:rsid w:val="00960C14"/>
    <w:rsid w:val="00960DCE"/>
    <w:rsid w:val="00961A52"/>
    <w:rsid w:val="00962AEF"/>
    <w:rsid w:val="00963361"/>
    <w:rsid w:val="00963D3A"/>
    <w:rsid w:val="00964625"/>
    <w:rsid w:val="009661BE"/>
    <w:rsid w:val="0096662B"/>
    <w:rsid w:val="00966B65"/>
    <w:rsid w:val="00966B98"/>
    <w:rsid w:val="00970411"/>
    <w:rsid w:val="00972173"/>
    <w:rsid w:val="00973A95"/>
    <w:rsid w:val="00975093"/>
    <w:rsid w:val="0097541D"/>
    <w:rsid w:val="009759B4"/>
    <w:rsid w:val="00975B79"/>
    <w:rsid w:val="00976261"/>
    <w:rsid w:val="0097637E"/>
    <w:rsid w:val="009772F1"/>
    <w:rsid w:val="00981CC5"/>
    <w:rsid w:val="00982531"/>
    <w:rsid w:val="00982F8C"/>
    <w:rsid w:val="009831A5"/>
    <w:rsid w:val="00983E32"/>
    <w:rsid w:val="00985315"/>
    <w:rsid w:val="009869C8"/>
    <w:rsid w:val="009878AE"/>
    <w:rsid w:val="00987FAD"/>
    <w:rsid w:val="009900F3"/>
    <w:rsid w:val="00991C50"/>
    <w:rsid w:val="00991F43"/>
    <w:rsid w:val="00993972"/>
    <w:rsid w:val="00994650"/>
    <w:rsid w:val="00994DDC"/>
    <w:rsid w:val="00996C60"/>
    <w:rsid w:val="009978B0"/>
    <w:rsid w:val="009A092A"/>
    <w:rsid w:val="009A1E76"/>
    <w:rsid w:val="009A23F6"/>
    <w:rsid w:val="009A2EE8"/>
    <w:rsid w:val="009A49E3"/>
    <w:rsid w:val="009A544E"/>
    <w:rsid w:val="009A5865"/>
    <w:rsid w:val="009A75DA"/>
    <w:rsid w:val="009A7DB3"/>
    <w:rsid w:val="009B0BBE"/>
    <w:rsid w:val="009B0D8C"/>
    <w:rsid w:val="009B0DC8"/>
    <w:rsid w:val="009B12CB"/>
    <w:rsid w:val="009B376E"/>
    <w:rsid w:val="009B5648"/>
    <w:rsid w:val="009B7133"/>
    <w:rsid w:val="009B75EE"/>
    <w:rsid w:val="009C1700"/>
    <w:rsid w:val="009C2418"/>
    <w:rsid w:val="009C2693"/>
    <w:rsid w:val="009C3E78"/>
    <w:rsid w:val="009C737F"/>
    <w:rsid w:val="009D0E2B"/>
    <w:rsid w:val="009D1247"/>
    <w:rsid w:val="009D187D"/>
    <w:rsid w:val="009D57ED"/>
    <w:rsid w:val="009D68E3"/>
    <w:rsid w:val="009D779A"/>
    <w:rsid w:val="009D7913"/>
    <w:rsid w:val="009E11AC"/>
    <w:rsid w:val="009E346C"/>
    <w:rsid w:val="009E5045"/>
    <w:rsid w:val="009E50D7"/>
    <w:rsid w:val="009E5977"/>
    <w:rsid w:val="009E60AF"/>
    <w:rsid w:val="009E7D42"/>
    <w:rsid w:val="009F0DAF"/>
    <w:rsid w:val="009F42B4"/>
    <w:rsid w:val="009F44BA"/>
    <w:rsid w:val="009F4BF6"/>
    <w:rsid w:val="009F66F1"/>
    <w:rsid w:val="009F6BF7"/>
    <w:rsid w:val="00A00517"/>
    <w:rsid w:val="00A0054C"/>
    <w:rsid w:val="00A00F9C"/>
    <w:rsid w:val="00A02ED9"/>
    <w:rsid w:val="00A036B9"/>
    <w:rsid w:val="00A04387"/>
    <w:rsid w:val="00A045A9"/>
    <w:rsid w:val="00A051F0"/>
    <w:rsid w:val="00A070E1"/>
    <w:rsid w:val="00A07CB6"/>
    <w:rsid w:val="00A10626"/>
    <w:rsid w:val="00A1095F"/>
    <w:rsid w:val="00A11A48"/>
    <w:rsid w:val="00A122A3"/>
    <w:rsid w:val="00A127C3"/>
    <w:rsid w:val="00A14107"/>
    <w:rsid w:val="00A1490F"/>
    <w:rsid w:val="00A155EB"/>
    <w:rsid w:val="00A16600"/>
    <w:rsid w:val="00A16C6F"/>
    <w:rsid w:val="00A16D51"/>
    <w:rsid w:val="00A177FF"/>
    <w:rsid w:val="00A22083"/>
    <w:rsid w:val="00A22BC6"/>
    <w:rsid w:val="00A265A2"/>
    <w:rsid w:val="00A30573"/>
    <w:rsid w:val="00A3058B"/>
    <w:rsid w:val="00A31417"/>
    <w:rsid w:val="00A3268B"/>
    <w:rsid w:val="00A32B9D"/>
    <w:rsid w:val="00A33F12"/>
    <w:rsid w:val="00A35D92"/>
    <w:rsid w:val="00A36398"/>
    <w:rsid w:val="00A402C3"/>
    <w:rsid w:val="00A416E4"/>
    <w:rsid w:val="00A42385"/>
    <w:rsid w:val="00A426B1"/>
    <w:rsid w:val="00A43360"/>
    <w:rsid w:val="00A451A4"/>
    <w:rsid w:val="00A45E17"/>
    <w:rsid w:val="00A46EFE"/>
    <w:rsid w:val="00A50230"/>
    <w:rsid w:val="00A52EED"/>
    <w:rsid w:val="00A533FE"/>
    <w:rsid w:val="00A5654D"/>
    <w:rsid w:val="00A56A72"/>
    <w:rsid w:val="00A57213"/>
    <w:rsid w:val="00A603B7"/>
    <w:rsid w:val="00A628CA"/>
    <w:rsid w:val="00A6320D"/>
    <w:rsid w:val="00A63F68"/>
    <w:rsid w:val="00A65244"/>
    <w:rsid w:val="00A6588D"/>
    <w:rsid w:val="00A65F97"/>
    <w:rsid w:val="00A66F7A"/>
    <w:rsid w:val="00A67001"/>
    <w:rsid w:val="00A6707C"/>
    <w:rsid w:val="00A706A1"/>
    <w:rsid w:val="00A718EC"/>
    <w:rsid w:val="00A71B6C"/>
    <w:rsid w:val="00A738DB"/>
    <w:rsid w:val="00A73BB8"/>
    <w:rsid w:val="00A73BEA"/>
    <w:rsid w:val="00A741AA"/>
    <w:rsid w:val="00A7420A"/>
    <w:rsid w:val="00A7469A"/>
    <w:rsid w:val="00A74BAA"/>
    <w:rsid w:val="00A75D7B"/>
    <w:rsid w:val="00A8276A"/>
    <w:rsid w:val="00A830DF"/>
    <w:rsid w:val="00A84675"/>
    <w:rsid w:val="00A84A4D"/>
    <w:rsid w:val="00A9681C"/>
    <w:rsid w:val="00A9770D"/>
    <w:rsid w:val="00AA0082"/>
    <w:rsid w:val="00AA0275"/>
    <w:rsid w:val="00AA1B7F"/>
    <w:rsid w:val="00AA3404"/>
    <w:rsid w:val="00AA3A90"/>
    <w:rsid w:val="00AA4CB8"/>
    <w:rsid w:val="00AA6627"/>
    <w:rsid w:val="00AB0D1D"/>
    <w:rsid w:val="00AB1577"/>
    <w:rsid w:val="00AB3D48"/>
    <w:rsid w:val="00AB51B2"/>
    <w:rsid w:val="00AB76DD"/>
    <w:rsid w:val="00AC1134"/>
    <w:rsid w:val="00AC1D65"/>
    <w:rsid w:val="00AC2755"/>
    <w:rsid w:val="00AC2F3F"/>
    <w:rsid w:val="00AC318A"/>
    <w:rsid w:val="00AC3D3A"/>
    <w:rsid w:val="00AC53E6"/>
    <w:rsid w:val="00AC5536"/>
    <w:rsid w:val="00AC5965"/>
    <w:rsid w:val="00AC5BAD"/>
    <w:rsid w:val="00AC5C5F"/>
    <w:rsid w:val="00AC6F90"/>
    <w:rsid w:val="00AD019F"/>
    <w:rsid w:val="00AD1D9B"/>
    <w:rsid w:val="00AD41DB"/>
    <w:rsid w:val="00AD4247"/>
    <w:rsid w:val="00AD46E7"/>
    <w:rsid w:val="00AD4A0D"/>
    <w:rsid w:val="00AD597A"/>
    <w:rsid w:val="00AD5CF9"/>
    <w:rsid w:val="00AD5E3E"/>
    <w:rsid w:val="00AD6179"/>
    <w:rsid w:val="00AD6210"/>
    <w:rsid w:val="00AD6B68"/>
    <w:rsid w:val="00AD6F75"/>
    <w:rsid w:val="00AE0191"/>
    <w:rsid w:val="00AE02F9"/>
    <w:rsid w:val="00AE0765"/>
    <w:rsid w:val="00AE0E32"/>
    <w:rsid w:val="00AE10BF"/>
    <w:rsid w:val="00AE1A84"/>
    <w:rsid w:val="00AE1E5F"/>
    <w:rsid w:val="00AE1F1D"/>
    <w:rsid w:val="00AE51A9"/>
    <w:rsid w:val="00AE5CF7"/>
    <w:rsid w:val="00AE5F68"/>
    <w:rsid w:val="00AE6213"/>
    <w:rsid w:val="00AE75FD"/>
    <w:rsid w:val="00AF0266"/>
    <w:rsid w:val="00AF12B9"/>
    <w:rsid w:val="00AF27C7"/>
    <w:rsid w:val="00AF2E44"/>
    <w:rsid w:val="00AF4CF1"/>
    <w:rsid w:val="00B00601"/>
    <w:rsid w:val="00B01605"/>
    <w:rsid w:val="00B01EA1"/>
    <w:rsid w:val="00B03DDE"/>
    <w:rsid w:val="00B05AB5"/>
    <w:rsid w:val="00B05B04"/>
    <w:rsid w:val="00B05C40"/>
    <w:rsid w:val="00B06ABC"/>
    <w:rsid w:val="00B110A3"/>
    <w:rsid w:val="00B11AF7"/>
    <w:rsid w:val="00B12E55"/>
    <w:rsid w:val="00B14FDE"/>
    <w:rsid w:val="00B17510"/>
    <w:rsid w:val="00B2045B"/>
    <w:rsid w:val="00B222CF"/>
    <w:rsid w:val="00B244A7"/>
    <w:rsid w:val="00B2494B"/>
    <w:rsid w:val="00B275D1"/>
    <w:rsid w:val="00B30C2B"/>
    <w:rsid w:val="00B31792"/>
    <w:rsid w:val="00B3225A"/>
    <w:rsid w:val="00B328E0"/>
    <w:rsid w:val="00B32EAA"/>
    <w:rsid w:val="00B33641"/>
    <w:rsid w:val="00B34041"/>
    <w:rsid w:val="00B3433A"/>
    <w:rsid w:val="00B35741"/>
    <w:rsid w:val="00B363F9"/>
    <w:rsid w:val="00B369AA"/>
    <w:rsid w:val="00B42077"/>
    <w:rsid w:val="00B44128"/>
    <w:rsid w:val="00B44D5B"/>
    <w:rsid w:val="00B45AE0"/>
    <w:rsid w:val="00B4686A"/>
    <w:rsid w:val="00B5042C"/>
    <w:rsid w:val="00B50D33"/>
    <w:rsid w:val="00B50EEF"/>
    <w:rsid w:val="00B51C54"/>
    <w:rsid w:val="00B51D09"/>
    <w:rsid w:val="00B52018"/>
    <w:rsid w:val="00B52649"/>
    <w:rsid w:val="00B53975"/>
    <w:rsid w:val="00B53E77"/>
    <w:rsid w:val="00B54AD1"/>
    <w:rsid w:val="00B54EB2"/>
    <w:rsid w:val="00B56822"/>
    <w:rsid w:val="00B56D45"/>
    <w:rsid w:val="00B60450"/>
    <w:rsid w:val="00B605E2"/>
    <w:rsid w:val="00B60C8A"/>
    <w:rsid w:val="00B6215E"/>
    <w:rsid w:val="00B62ADC"/>
    <w:rsid w:val="00B62EAE"/>
    <w:rsid w:val="00B63201"/>
    <w:rsid w:val="00B633C2"/>
    <w:rsid w:val="00B63A52"/>
    <w:rsid w:val="00B66255"/>
    <w:rsid w:val="00B67001"/>
    <w:rsid w:val="00B7056C"/>
    <w:rsid w:val="00B70675"/>
    <w:rsid w:val="00B711C7"/>
    <w:rsid w:val="00B721B9"/>
    <w:rsid w:val="00B72F0C"/>
    <w:rsid w:val="00B73028"/>
    <w:rsid w:val="00B731E3"/>
    <w:rsid w:val="00B74E1D"/>
    <w:rsid w:val="00B761EC"/>
    <w:rsid w:val="00B76AA7"/>
    <w:rsid w:val="00B80854"/>
    <w:rsid w:val="00B81C88"/>
    <w:rsid w:val="00B8776F"/>
    <w:rsid w:val="00B90058"/>
    <w:rsid w:val="00B9087D"/>
    <w:rsid w:val="00B90BC3"/>
    <w:rsid w:val="00B9160E"/>
    <w:rsid w:val="00B91BF7"/>
    <w:rsid w:val="00B9256F"/>
    <w:rsid w:val="00B94190"/>
    <w:rsid w:val="00B96AD5"/>
    <w:rsid w:val="00B97702"/>
    <w:rsid w:val="00B9780A"/>
    <w:rsid w:val="00BA2C81"/>
    <w:rsid w:val="00BA3918"/>
    <w:rsid w:val="00BA52FB"/>
    <w:rsid w:val="00BA5FF5"/>
    <w:rsid w:val="00BA6206"/>
    <w:rsid w:val="00BA69AE"/>
    <w:rsid w:val="00BA6B95"/>
    <w:rsid w:val="00BA7BED"/>
    <w:rsid w:val="00BA7DCB"/>
    <w:rsid w:val="00BB077B"/>
    <w:rsid w:val="00BB0B14"/>
    <w:rsid w:val="00BB0C09"/>
    <w:rsid w:val="00BB0F20"/>
    <w:rsid w:val="00BB11F2"/>
    <w:rsid w:val="00BB15B4"/>
    <w:rsid w:val="00BB4C3B"/>
    <w:rsid w:val="00BB58D3"/>
    <w:rsid w:val="00BB5FBB"/>
    <w:rsid w:val="00BB62BC"/>
    <w:rsid w:val="00BB7968"/>
    <w:rsid w:val="00BC1D29"/>
    <w:rsid w:val="00BC2638"/>
    <w:rsid w:val="00BC32FF"/>
    <w:rsid w:val="00BC7F50"/>
    <w:rsid w:val="00BD1628"/>
    <w:rsid w:val="00BD2962"/>
    <w:rsid w:val="00BD2E90"/>
    <w:rsid w:val="00BD32A0"/>
    <w:rsid w:val="00BD3A0A"/>
    <w:rsid w:val="00BD4C50"/>
    <w:rsid w:val="00BD4E79"/>
    <w:rsid w:val="00BD4E7F"/>
    <w:rsid w:val="00BE0BD6"/>
    <w:rsid w:val="00BE1852"/>
    <w:rsid w:val="00BE37F1"/>
    <w:rsid w:val="00BE3E15"/>
    <w:rsid w:val="00BE41E0"/>
    <w:rsid w:val="00BE62BD"/>
    <w:rsid w:val="00BF00FF"/>
    <w:rsid w:val="00BF24D4"/>
    <w:rsid w:val="00BF26D3"/>
    <w:rsid w:val="00BF3B48"/>
    <w:rsid w:val="00BF3D00"/>
    <w:rsid w:val="00BF4625"/>
    <w:rsid w:val="00BF4F2C"/>
    <w:rsid w:val="00BF5C82"/>
    <w:rsid w:val="00BF6C48"/>
    <w:rsid w:val="00BF72B6"/>
    <w:rsid w:val="00C00069"/>
    <w:rsid w:val="00C0006B"/>
    <w:rsid w:val="00C00976"/>
    <w:rsid w:val="00C00C9E"/>
    <w:rsid w:val="00C00F3B"/>
    <w:rsid w:val="00C015B5"/>
    <w:rsid w:val="00C019D1"/>
    <w:rsid w:val="00C02BB9"/>
    <w:rsid w:val="00C05790"/>
    <w:rsid w:val="00C05ECF"/>
    <w:rsid w:val="00C0689C"/>
    <w:rsid w:val="00C100AA"/>
    <w:rsid w:val="00C1053F"/>
    <w:rsid w:val="00C10BF6"/>
    <w:rsid w:val="00C12356"/>
    <w:rsid w:val="00C13FF0"/>
    <w:rsid w:val="00C14BF8"/>
    <w:rsid w:val="00C167E0"/>
    <w:rsid w:val="00C16823"/>
    <w:rsid w:val="00C16C9B"/>
    <w:rsid w:val="00C16F88"/>
    <w:rsid w:val="00C17001"/>
    <w:rsid w:val="00C210C3"/>
    <w:rsid w:val="00C21DF3"/>
    <w:rsid w:val="00C2286D"/>
    <w:rsid w:val="00C248F1"/>
    <w:rsid w:val="00C26038"/>
    <w:rsid w:val="00C26C3F"/>
    <w:rsid w:val="00C31175"/>
    <w:rsid w:val="00C32A45"/>
    <w:rsid w:val="00C33A75"/>
    <w:rsid w:val="00C33AEC"/>
    <w:rsid w:val="00C33E1D"/>
    <w:rsid w:val="00C35D14"/>
    <w:rsid w:val="00C363A7"/>
    <w:rsid w:val="00C369C5"/>
    <w:rsid w:val="00C4055F"/>
    <w:rsid w:val="00C40EF3"/>
    <w:rsid w:val="00C41117"/>
    <w:rsid w:val="00C419FA"/>
    <w:rsid w:val="00C42917"/>
    <w:rsid w:val="00C4357F"/>
    <w:rsid w:val="00C43E48"/>
    <w:rsid w:val="00C4729F"/>
    <w:rsid w:val="00C47843"/>
    <w:rsid w:val="00C5157D"/>
    <w:rsid w:val="00C5166B"/>
    <w:rsid w:val="00C51F41"/>
    <w:rsid w:val="00C53532"/>
    <w:rsid w:val="00C53BCF"/>
    <w:rsid w:val="00C53EDD"/>
    <w:rsid w:val="00C55F9E"/>
    <w:rsid w:val="00C56DF8"/>
    <w:rsid w:val="00C60335"/>
    <w:rsid w:val="00C608E6"/>
    <w:rsid w:val="00C62E38"/>
    <w:rsid w:val="00C63A61"/>
    <w:rsid w:val="00C6569E"/>
    <w:rsid w:val="00C65B43"/>
    <w:rsid w:val="00C674B6"/>
    <w:rsid w:val="00C72544"/>
    <w:rsid w:val="00C72923"/>
    <w:rsid w:val="00C73204"/>
    <w:rsid w:val="00C73608"/>
    <w:rsid w:val="00C767E9"/>
    <w:rsid w:val="00C77358"/>
    <w:rsid w:val="00C77D99"/>
    <w:rsid w:val="00C77F96"/>
    <w:rsid w:val="00C8025C"/>
    <w:rsid w:val="00C81207"/>
    <w:rsid w:val="00C81946"/>
    <w:rsid w:val="00C82AD5"/>
    <w:rsid w:val="00C82BEB"/>
    <w:rsid w:val="00C83771"/>
    <w:rsid w:val="00C84386"/>
    <w:rsid w:val="00C84A04"/>
    <w:rsid w:val="00C87A94"/>
    <w:rsid w:val="00C91604"/>
    <w:rsid w:val="00C939FC"/>
    <w:rsid w:val="00C947B3"/>
    <w:rsid w:val="00C95140"/>
    <w:rsid w:val="00C95D13"/>
    <w:rsid w:val="00C95FD3"/>
    <w:rsid w:val="00C9611E"/>
    <w:rsid w:val="00C962A1"/>
    <w:rsid w:val="00C969D5"/>
    <w:rsid w:val="00CA0042"/>
    <w:rsid w:val="00CA094E"/>
    <w:rsid w:val="00CA282C"/>
    <w:rsid w:val="00CA3D12"/>
    <w:rsid w:val="00CA3FD9"/>
    <w:rsid w:val="00CA4F3C"/>
    <w:rsid w:val="00CA57A9"/>
    <w:rsid w:val="00CB0231"/>
    <w:rsid w:val="00CB1D26"/>
    <w:rsid w:val="00CB2B79"/>
    <w:rsid w:val="00CB35DF"/>
    <w:rsid w:val="00CB3C29"/>
    <w:rsid w:val="00CB4742"/>
    <w:rsid w:val="00CB784B"/>
    <w:rsid w:val="00CC06DF"/>
    <w:rsid w:val="00CC09F4"/>
    <w:rsid w:val="00CC0AAF"/>
    <w:rsid w:val="00CC0C41"/>
    <w:rsid w:val="00CC0CF9"/>
    <w:rsid w:val="00CC151D"/>
    <w:rsid w:val="00CC18AF"/>
    <w:rsid w:val="00CC1C51"/>
    <w:rsid w:val="00CC21BA"/>
    <w:rsid w:val="00CC3DA3"/>
    <w:rsid w:val="00CC54BD"/>
    <w:rsid w:val="00CC6A13"/>
    <w:rsid w:val="00CC6F2B"/>
    <w:rsid w:val="00CD0373"/>
    <w:rsid w:val="00CD18DE"/>
    <w:rsid w:val="00CD2472"/>
    <w:rsid w:val="00CD2929"/>
    <w:rsid w:val="00CD389F"/>
    <w:rsid w:val="00CD3C29"/>
    <w:rsid w:val="00CD4F97"/>
    <w:rsid w:val="00CD50E1"/>
    <w:rsid w:val="00CD5733"/>
    <w:rsid w:val="00CD6C70"/>
    <w:rsid w:val="00CE2902"/>
    <w:rsid w:val="00CE372A"/>
    <w:rsid w:val="00CE4667"/>
    <w:rsid w:val="00CE64D4"/>
    <w:rsid w:val="00CF0B08"/>
    <w:rsid w:val="00CF1B9C"/>
    <w:rsid w:val="00CF2243"/>
    <w:rsid w:val="00CF2A82"/>
    <w:rsid w:val="00CF37DC"/>
    <w:rsid w:val="00CF6BB0"/>
    <w:rsid w:val="00CF7AB0"/>
    <w:rsid w:val="00D02775"/>
    <w:rsid w:val="00D03D3F"/>
    <w:rsid w:val="00D0494D"/>
    <w:rsid w:val="00D050F2"/>
    <w:rsid w:val="00D05311"/>
    <w:rsid w:val="00D06EA5"/>
    <w:rsid w:val="00D0780B"/>
    <w:rsid w:val="00D123CD"/>
    <w:rsid w:val="00D12896"/>
    <w:rsid w:val="00D12F4F"/>
    <w:rsid w:val="00D1350C"/>
    <w:rsid w:val="00D1382C"/>
    <w:rsid w:val="00D13A74"/>
    <w:rsid w:val="00D14173"/>
    <w:rsid w:val="00D1494B"/>
    <w:rsid w:val="00D15672"/>
    <w:rsid w:val="00D1684B"/>
    <w:rsid w:val="00D205AA"/>
    <w:rsid w:val="00D20A95"/>
    <w:rsid w:val="00D20EEC"/>
    <w:rsid w:val="00D20F28"/>
    <w:rsid w:val="00D21693"/>
    <w:rsid w:val="00D21E6B"/>
    <w:rsid w:val="00D22476"/>
    <w:rsid w:val="00D24B87"/>
    <w:rsid w:val="00D31B5A"/>
    <w:rsid w:val="00D32C08"/>
    <w:rsid w:val="00D3332D"/>
    <w:rsid w:val="00D33714"/>
    <w:rsid w:val="00D33E42"/>
    <w:rsid w:val="00D342BE"/>
    <w:rsid w:val="00D3479B"/>
    <w:rsid w:val="00D35BC1"/>
    <w:rsid w:val="00D3733B"/>
    <w:rsid w:val="00D40612"/>
    <w:rsid w:val="00D407B5"/>
    <w:rsid w:val="00D464B0"/>
    <w:rsid w:val="00D46744"/>
    <w:rsid w:val="00D46BC4"/>
    <w:rsid w:val="00D47407"/>
    <w:rsid w:val="00D47FD4"/>
    <w:rsid w:val="00D505C3"/>
    <w:rsid w:val="00D513E4"/>
    <w:rsid w:val="00D51B1F"/>
    <w:rsid w:val="00D52A61"/>
    <w:rsid w:val="00D5362A"/>
    <w:rsid w:val="00D54A6F"/>
    <w:rsid w:val="00D56CE3"/>
    <w:rsid w:val="00D57A64"/>
    <w:rsid w:val="00D57FEA"/>
    <w:rsid w:val="00D61E22"/>
    <w:rsid w:val="00D62371"/>
    <w:rsid w:val="00D64234"/>
    <w:rsid w:val="00D666A4"/>
    <w:rsid w:val="00D70756"/>
    <w:rsid w:val="00D717B6"/>
    <w:rsid w:val="00D72874"/>
    <w:rsid w:val="00D729A2"/>
    <w:rsid w:val="00D72B43"/>
    <w:rsid w:val="00D72F24"/>
    <w:rsid w:val="00D74A7D"/>
    <w:rsid w:val="00D77431"/>
    <w:rsid w:val="00D77E34"/>
    <w:rsid w:val="00D80BCB"/>
    <w:rsid w:val="00D80DC1"/>
    <w:rsid w:val="00D8121D"/>
    <w:rsid w:val="00D81A83"/>
    <w:rsid w:val="00D81C77"/>
    <w:rsid w:val="00D82205"/>
    <w:rsid w:val="00D83DE8"/>
    <w:rsid w:val="00D865F8"/>
    <w:rsid w:val="00D86F16"/>
    <w:rsid w:val="00D877AC"/>
    <w:rsid w:val="00D87BFD"/>
    <w:rsid w:val="00D87C6A"/>
    <w:rsid w:val="00D901E4"/>
    <w:rsid w:val="00D9028C"/>
    <w:rsid w:val="00D91BFD"/>
    <w:rsid w:val="00D93569"/>
    <w:rsid w:val="00D93EA0"/>
    <w:rsid w:val="00D9406D"/>
    <w:rsid w:val="00D97465"/>
    <w:rsid w:val="00DA20A1"/>
    <w:rsid w:val="00DA5554"/>
    <w:rsid w:val="00DA55B4"/>
    <w:rsid w:val="00DB0B7F"/>
    <w:rsid w:val="00DB161D"/>
    <w:rsid w:val="00DB29CA"/>
    <w:rsid w:val="00DB380C"/>
    <w:rsid w:val="00DB50FC"/>
    <w:rsid w:val="00DB5186"/>
    <w:rsid w:val="00DB5524"/>
    <w:rsid w:val="00DB5EE8"/>
    <w:rsid w:val="00DB6BAD"/>
    <w:rsid w:val="00DC402B"/>
    <w:rsid w:val="00DC5863"/>
    <w:rsid w:val="00DC74ED"/>
    <w:rsid w:val="00DD39E9"/>
    <w:rsid w:val="00DD4594"/>
    <w:rsid w:val="00DD4CDF"/>
    <w:rsid w:val="00DD72C3"/>
    <w:rsid w:val="00DE004A"/>
    <w:rsid w:val="00DE027A"/>
    <w:rsid w:val="00DE1300"/>
    <w:rsid w:val="00DE1CC0"/>
    <w:rsid w:val="00DE2958"/>
    <w:rsid w:val="00DE2A79"/>
    <w:rsid w:val="00DE530E"/>
    <w:rsid w:val="00DE6309"/>
    <w:rsid w:val="00DF091C"/>
    <w:rsid w:val="00DF261F"/>
    <w:rsid w:val="00DF2EC1"/>
    <w:rsid w:val="00DF5701"/>
    <w:rsid w:val="00DF5C6E"/>
    <w:rsid w:val="00DF7755"/>
    <w:rsid w:val="00DF7CD1"/>
    <w:rsid w:val="00E00225"/>
    <w:rsid w:val="00E002F2"/>
    <w:rsid w:val="00E027C1"/>
    <w:rsid w:val="00E0383A"/>
    <w:rsid w:val="00E03E65"/>
    <w:rsid w:val="00E067E1"/>
    <w:rsid w:val="00E105E5"/>
    <w:rsid w:val="00E10600"/>
    <w:rsid w:val="00E10AD2"/>
    <w:rsid w:val="00E11221"/>
    <w:rsid w:val="00E12F29"/>
    <w:rsid w:val="00E167FC"/>
    <w:rsid w:val="00E17C24"/>
    <w:rsid w:val="00E24001"/>
    <w:rsid w:val="00E249FF"/>
    <w:rsid w:val="00E2599B"/>
    <w:rsid w:val="00E25C7C"/>
    <w:rsid w:val="00E27FCC"/>
    <w:rsid w:val="00E308A8"/>
    <w:rsid w:val="00E30B90"/>
    <w:rsid w:val="00E30BFA"/>
    <w:rsid w:val="00E330E8"/>
    <w:rsid w:val="00E33EF4"/>
    <w:rsid w:val="00E406F9"/>
    <w:rsid w:val="00E40BFE"/>
    <w:rsid w:val="00E40CDB"/>
    <w:rsid w:val="00E425C7"/>
    <w:rsid w:val="00E4422C"/>
    <w:rsid w:val="00E449A3"/>
    <w:rsid w:val="00E44FD4"/>
    <w:rsid w:val="00E456D2"/>
    <w:rsid w:val="00E46024"/>
    <w:rsid w:val="00E46D62"/>
    <w:rsid w:val="00E47612"/>
    <w:rsid w:val="00E47E23"/>
    <w:rsid w:val="00E5172C"/>
    <w:rsid w:val="00E51D0B"/>
    <w:rsid w:val="00E534EE"/>
    <w:rsid w:val="00E538A0"/>
    <w:rsid w:val="00E53E9D"/>
    <w:rsid w:val="00E54551"/>
    <w:rsid w:val="00E55B91"/>
    <w:rsid w:val="00E55CCB"/>
    <w:rsid w:val="00E5611F"/>
    <w:rsid w:val="00E57D7E"/>
    <w:rsid w:val="00E57E6D"/>
    <w:rsid w:val="00E60135"/>
    <w:rsid w:val="00E6083C"/>
    <w:rsid w:val="00E61400"/>
    <w:rsid w:val="00E635F1"/>
    <w:rsid w:val="00E642CF"/>
    <w:rsid w:val="00E65EC0"/>
    <w:rsid w:val="00E67FF9"/>
    <w:rsid w:val="00E710ED"/>
    <w:rsid w:val="00E71885"/>
    <w:rsid w:val="00E72857"/>
    <w:rsid w:val="00E73495"/>
    <w:rsid w:val="00E73F7B"/>
    <w:rsid w:val="00E74643"/>
    <w:rsid w:val="00E7473A"/>
    <w:rsid w:val="00E74AF1"/>
    <w:rsid w:val="00E74EB8"/>
    <w:rsid w:val="00E754E0"/>
    <w:rsid w:val="00E7606E"/>
    <w:rsid w:val="00E7772F"/>
    <w:rsid w:val="00E82E2B"/>
    <w:rsid w:val="00E83CE9"/>
    <w:rsid w:val="00E84347"/>
    <w:rsid w:val="00E84948"/>
    <w:rsid w:val="00E84CC4"/>
    <w:rsid w:val="00E84D87"/>
    <w:rsid w:val="00E8722F"/>
    <w:rsid w:val="00E878FE"/>
    <w:rsid w:val="00E9112E"/>
    <w:rsid w:val="00E91BED"/>
    <w:rsid w:val="00E920A8"/>
    <w:rsid w:val="00E92804"/>
    <w:rsid w:val="00E92A37"/>
    <w:rsid w:val="00E93160"/>
    <w:rsid w:val="00E9568A"/>
    <w:rsid w:val="00E966D8"/>
    <w:rsid w:val="00E975A6"/>
    <w:rsid w:val="00EA11E0"/>
    <w:rsid w:val="00EA1A8E"/>
    <w:rsid w:val="00EA3EB0"/>
    <w:rsid w:val="00EA42F0"/>
    <w:rsid w:val="00EA4D0B"/>
    <w:rsid w:val="00EA63BC"/>
    <w:rsid w:val="00EA6BA4"/>
    <w:rsid w:val="00EA6EF2"/>
    <w:rsid w:val="00EB233A"/>
    <w:rsid w:val="00EB4A77"/>
    <w:rsid w:val="00EB7387"/>
    <w:rsid w:val="00EB7B0B"/>
    <w:rsid w:val="00EC016B"/>
    <w:rsid w:val="00EC100C"/>
    <w:rsid w:val="00EC12C4"/>
    <w:rsid w:val="00EC183E"/>
    <w:rsid w:val="00EC28AB"/>
    <w:rsid w:val="00EC30E2"/>
    <w:rsid w:val="00EC4857"/>
    <w:rsid w:val="00EC4AB2"/>
    <w:rsid w:val="00EC4EA0"/>
    <w:rsid w:val="00EC50DC"/>
    <w:rsid w:val="00EC6B32"/>
    <w:rsid w:val="00EC7FB9"/>
    <w:rsid w:val="00ED004C"/>
    <w:rsid w:val="00ED00B0"/>
    <w:rsid w:val="00ED1005"/>
    <w:rsid w:val="00ED118D"/>
    <w:rsid w:val="00ED433C"/>
    <w:rsid w:val="00ED52C0"/>
    <w:rsid w:val="00ED5D4E"/>
    <w:rsid w:val="00ED617F"/>
    <w:rsid w:val="00ED64F4"/>
    <w:rsid w:val="00ED7AC7"/>
    <w:rsid w:val="00ED7EB6"/>
    <w:rsid w:val="00EE03D4"/>
    <w:rsid w:val="00EE1709"/>
    <w:rsid w:val="00EE2C6B"/>
    <w:rsid w:val="00EE302D"/>
    <w:rsid w:val="00EE4FC2"/>
    <w:rsid w:val="00EE61AF"/>
    <w:rsid w:val="00EE61B0"/>
    <w:rsid w:val="00EE6F66"/>
    <w:rsid w:val="00EF0D29"/>
    <w:rsid w:val="00EF1E25"/>
    <w:rsid w:val="00EF2507"/>
    <w:rsid w:val="00EF2ACD"/>
    <w:rsid w:val="00EF3394"/>
    <w:rsid w:val="00EF3E4A"/>
    <w:rsid w:val="00EF4542"/>
    <w:rsid w:val="00EF4A5B"/>
    <w:rsid w:val="00EF513F"/>
    <w:rsid w:val="00EF5821"/>
    <w:rsid w:val="00EF6E29"/>
    <w:rsid w:val="00EF7A59"/>
    <w:rsid w:val="00EF7D76"/>
    <w:rsid w:val="00F00DBC"/>
    <w:rsid w:val="00F01B07"/>
    <w:rsid w:val="00F05F17"/>
    <w:rsid w:val="00F06EBC"/>
    <w:rsid w:val="00F075E0"/>
    <w:rsid w:val="00F1047A"/>
    <w:rsid w:val="00F107EF"/>
    <w:rsid w:val="00F12770"/>
    <w:rsid w:val="00F12CDC"/>
    <w:rsid w:val="00F141CC"/>
    <w:rsid w:val="00F14B3F"/>
    <w:rsid w:val="00F17B84"/>
    <w:rsid w:val="00F20F6D"/>
    <w:rsid w:val="00F22A18"/>
    <w:rsid w:val="00F22DD7"/>
    <w:rsid w:val="00F2362D"/>
    <w:rsid w:val="00F24C97"/>
    <w:rsid w:val="00F25D43"/>
    <w:rsid w:val="00F27D66"/>
    <w:rsid w:val="00F30BDD"/>
    <w:rsid w:val="00F314F3"/>
    <w:rsid w:val="00F32288"/>
    <w:rsid w:val="00F323A3"/>
    <w:rsid w:val="00F32995"/>
    <w:rsid w:val="00F33704"/>
    <w:rsid w:val="00F33C4D"/>
    <w:rsid w:val="00F34D39"/>
    <w:rsid w:val="00F355EF"/>
    <w:rsid w:val="00F35890"/>
    <w:rsid w:val="00F35904"/>
    <w:rsid w:val="00F36F3E"/>
    <w:rsid w:val="00F40473"/>
    <w:rsid w:val="00F40F24"/>
    <w:rsid w:val="00F4297F"/>
    <w:rsid w:val="00F43F5C"/>
    <w:rsid w:val="00F45A43"/>
    <w:rsid w:val="00F477B8"/>
    <w:rsid w:val="00F4784D"/>
    <w:rsid w:val="00F47D6D"/>
    <w:rsid w:val="00F50605"/>
    <w:rsid w:val="00F51EEF"/>
    <w:rsid w:val="00F554A1"/>
    <w:rsid w:val="00F55F8A"/>
    <w:rsid w:val="00F566EB"/>
    <w:rsid w:val="00F570D0"/>
    <w:rsid w:val="00F612F1"/>
    <w:rsid w:val="00F61EEE"/>
    <w:rsid w:val="00F6219B"/>
    <w:rsid w:val="00F62FAA"/>
    <w:rsid w:val="00F63689"/>
    <w:rsid w:val="00F65CA2"/>
    <w:rsid w:val="00F665F6"/>
    <w:rsid w:val="00F6713B"/>
    <w:rsid w:val="00F70893"/>
    <w:rsid w:val="00F721E2"/>
    <w:rsid w:val="00F7373A"/>
    <w:rsid w:val="00F73747"/>
    <w:rsid w:val="00F73E27"/>
    <w:rsid w:val="00F75024"/>
    <w:rsid w:val="00F7740F"/>
    <w:rsid w:val="00F80827"/>
    <w:rsid w:val="00F81EE1"/>
    <w:rsid w:val="00F879C2"/>
    <w:rsid w:val="00F905B4"/>
    <w:rsid w:val="00F9186D"/>
    <w:rsid w:val="00F92E7B"/>
    <w:rsid w:val="00F92FEC"/>
    <w:rsid w:val="00F9528C"/>
    <w:rsid w:val="00F97178"/>
    <w:rsid w:val="00FA015A"/>
    <w:rsid w:val="00FA0F76"/>
    <w:rsid w:val="00FA1419"/>
    <w:rsid w:val="00FA18C6"/>
    <w:rsid w:val="00FA18DE"/>
    <w:rsid w:val="00FA3484"/>
    <w:rsid w:val="00FA4973"/>
    <w:rsid w:val="00FA6498"/>
    <w:rsid w:val="00FA6C52"/>
    <w:rsid w:val="00FB0083"/>
    <w:rsid w:val="00FB16E8"/>
    <w:rsid w:val="00FB1FE3"/>
    <w:rsid w:val="00FB21BD"/>
    <w:rsid w:val="00FB2217"/>
    <w:rsid w:val="00FB2F32"/>
    <w:rsid w:val="00FB4129"/>
    <w:rsid w:val="00FB463F"/>
    <w:rsid w:val="00FB53E8"/>
    <w:rsid w:val="00FB6907"/>
    <w:rsid w:val="00FC2108"/>
    <w:rsid w:val="00FC2759"/>
    <w:rsid w:val="00FC3154"/>
    <w:rsid w:val="00FC3DF7"/>
    <w:rsid w:val="00FC49BB"/>
    <w:rsid w:val="00FC4E37"/>
    <w:rsid w:val="00FC5CB0"/>
    <w:rsid w:val="00FC5DEC"/>
    <w:rsid w:val="00FC6AEC"/>
    <w:rsid w:val="00FC756E"/>
    <w:rsid w:val="00FC764C"/>
    <w:rsid w:val="00FD1626"/>
    <w:rsid w:val="00FD2776"/>
    <w:rsid w:val="00FD314E"/>
    <w:rsid w:val="00FD3243"/>
    <w:rsid w:val="00FD3BB8"/>
    <w:rsid w:val="00FD4785"/>
    <w:rsid w:val="00FD5241"/>
    <w:rsid w:val="00FD5B01"/>
    <w:rsid w:val="00FD5D13"/>
    <w:rsid w:val="00FD5E2A"/>
    <w:rsid w:val="00FD5F67"/>
    <w:rsid w:val="00FE149F"/>
    <w:rsid w:val="00FE22AF"/>
    <w:rsid w:val="00FE276E"/>
    <w:rsid w:val="00FE2F43"/>
    <w:rsid w:val="00FE3DB3"/>
    <w:rsid w:val="00FE4ED6"/>
    <w:rsid w:val="00FE569F"/>
    <w:rsid w:val="00FF00D5"/>
    <w:rsid w:val="00FF2AC2"/>
    <w:rsid w:val="00FF2FE0"/>
    <w:rsid w:val="00FF4F59"/>
    <w:rsid w:val="00FF5838"/>
    <w:rsid w:val="00FF6CAE"/>
    <w:rsid w:val="00FF759E"/>
    <w:rsid w:val="00FF7C08"/>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3637"/>
  <w15:docId w15:val="{C110225E-CC2A-4294-B433-59389299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15"/>
    <w:pPr>
      <w:spacing w:after="240" w:line="264" w:lineRule="auto"/>
      <w:jc w:val="both"/>
    </w:pPr>
    <w:rPr>
      <w:color w:val="000000" w:themeColor="text1"/>
      <w:sz w:val="22"/>
      <w:szCs w:val="22"/>
    </w:rPr>
  </w:style>
  <w:style w:type="paragraph" w:styleId="Ttulo1">
    <w:name w:val="heading 1"/>
    <w:basedOn w:val="Normal"/>
    <w:next w:val="Normal"/>
    <w:link w:val="Ttulo1Carter"/>
    <w:uiPriority w:val="9"/>
    <w:qFormat/>
    <w:rsid w:val="005A76AC"/>
    <w:pPr>
      <w:keepNext/>
      <w:keepLines/>
      <w:spacing w:before="480" w:after="0"/>
      <w:jc w:val="left"/>
      <w:outlineLvl w:val="0"/>
    </w:pPr>
    <w:rPr>
      <w:rFonts w:asciiTheme="majorHAnsi" w:eastAsiaTheme="majorEastAsia" w:hAnsiTheme="majorHAnsi" w:cstheme="majorBidi"/>
      <w:b/>
      <w:bCs/>
      <w:color w:val="86754D" w:themeColor="accent2"/>
      <w:sz w:val="24"/>
      <w:szCs w:val="28"/>
    </w:rPr>
  </w:style>
  <w:style w:type="paragraph" w:styleId="Ttulo2">
    <w:name w:val="heading 2"/>
    <w:basedOn w:val="Normal"/>
    <w:next w:val="Normal"/>
    <w:link w:val="Ttulo2Carter"/>
    <w:uiPriority w:val="9"/>
    <w:qFormat/>
    <w:rsid w:val="005A76AC"/>
    <w:pPr>
      <w:keepNext/>
      <w:keepLines/>
      <w:spacing w:before="200" w:after="0"/>
      <w:jc w:val="left"/>
      <w:outlineLvl w:val="1"/>
    </w:pPr>
    <w:rPr>
      <w:rFonts w:asciiTheme="majorHAnsi" w:eastAsiaTheme="majorEastAsia" w:hAnsiTheme="majorHAnsi" w:cstheme="majorBidi"/>
      <w:b/>
      <w:bCs/>
      <w:color w:val="B21E28" w:themeColor="accent1"/>
      <w:szCs w:val="26"/>
    </w:rPr>
  </w:style>
  <w:style w:type="paragraph" w:styleId="Ttulo3">
    <w:name w:val="heading 3"/>
    <w:basedOn w:val="Normal"/>
    <w:next w:val="Normal"/>
    <w:link w:val="Ttulo3Carter"/>
    <w:uiPriority w:val="9"/>
    <w:qFormat/>
    <w:rsid w:val="005A76AC"/>
    <w:pPr>
      <w:keepNext/>
      <w:keepLines/>
      <w:spacing w:before="200" w:after="0"/>
      <w:jc w:val="left"/>
      <w:outlineLvl w:val="2"/>
    </w:pPr>
    <w:rPr>
      <w:rFonts w:asciiTheme="majorHAnsi" w:eastAsiaTheme="majorEastAsia" w:hAnsiTheme="majorHAnsi" w:cstheme="majorBidi"/>
      <w:bCs/>
      <w:color w:val="B21E28" w:themeColor="accent1"/>
    </w:rPr>
  </w:style>
  <w:style w:type="paragraph" w:styleId="Ttulo4">
    <w:name w:val="heading 4"/>
    <w:basedOn w:val="Normal"/>
    <w:next w:val="Normal"/>
    <w:link w:val="Ttulo4Carter"/>
    <w:uiPriority w:val="9"/>
    <w:unhideWhenUsed/>
    <w:rsid w:val="00B72F0C"/>
    <w:pPr>
      <w:keepNext/>
      <w:keepLines/>
      <w:spacing w:before="40" w:after="0"/>
      <w:outlineLvl w:val="3"/>
    </w:pPr>
    <w:rPr>
      <w:rFonts w:asciiTheme="majorHAnsi" w:eastAsiaTheme="majorEastAsia" w:hAnsiTheme="majorHAnsi" w:cstheme="majorBidi"/>
      <w:i/>
      <w:iCs/>
      <w:color w:val="85161D" w:themeColor="accent1" w:themeShade="BF"/>
    </w:rPr>
  </w:style>
  <w:style w:type="paragraph" w:styleId="Ttulo5">
    <w:name w:val="heading 5"/>
    <w:basedOn w:val="Normal"/>
    <w:next w:val="Normal"/>
    <w:link w:val="Ttulo5Carter"/>
    <w:uiPriority w:val="9"/>
    <w:semiHidden/>
    <w:unhideWhenUsed/>
    <w:rsid w:val="00BB5FBB"/>
    <w:pPr>
      <w:keepNext/>
      <w:keepLines/>
      <w:spacing w:before="40" w:after="0"/>
      <w:outlineLvl w:val="4"/>
    </w:pPr>
    <w:rPr>
      <w:rFonts w:asciiTheme="majorHAnsi" w:eastAsiaTheme="majorEastAsia" w:hAnsiTheme="majorHAnsi" w:cstheme="majorBidi"/>
      <w:color w:val="85161D"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725992"/>
    <w:pPr>
      <w:tabs>
        <w:tab w:val="center" w:pos="4252"/>
        <w:tab w:val="right" w:pos="8504"/>
      </w:tabs>
    </w:pPr>
  </w:style>
  <w:style w:type="character" w:customStyle="1" w:styleId="CabealhoCarter">
    <w:name w:val="Cabeçalho Caráter"/>
    <w:basedOn w:val="Tipodeletrapredefinidodopargrafo"/>
    <w:link w:val="Cabealho"/>
    <w:uiPriority w:val="99"/>
    <w:rsid w:val="00252A95"/>
    <w:rPr>
      <w:color w:val="000000" w:themeColor="text1"/>
      <w:sz w:val="22"/>
      <w:szCs w:val="22"/>
    </w:rPr>
  </w:style>
  <w:style w:type="paragraph" w:styleId="Rodap">
    <w:name w:val="footer"/>
    <w:basedOn w:val="Normal"/>
    <w:link w:val="RodapCarter"/>
    <w:uiPriority w:val="99"/>
    <w:rsid w:val="00725992"/>
    <w:pPr>
      <w:tabs>
        <w:tab w:val="center" w:pos="4252"/>
        <w:tab w:val="right" w:pos="8504"/>
      </w:tabs>
    </w:pPr>
  </w:style>
  <w:style w:type="character" w:customStyle="1" w:styleId="RodapCarter">
    <w:name w:val="Rodapé Caráter"/>
    <w:basedOn w:val="Tipodeletrapredefinidodopargrafo"/>
    <w:link w:val="Rodap"/>
    <w:uiPriority w:val="99"/>
    <w:rsid w:val="00252A95"/>
    <w:rPr>
      <w:color w:val="000000" w:themeColor="text1"/>
      <w:sz w:val="22"/>
      <w:szCs w:val="22"/>
    </w:rPr>
  </w:style>
  <w:style w:type="table" w:styleId="TabelacomGrelha">
    <w:name w:val="Table Grid"/>
    <w:basedOn w:val="Tabelanormal"/>
    <w:uiPriority w:val="59"/>
    <w:rsid w:val="006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rsid w:val="0016536B"/>
    <w:rPr>
      <w:color w:val="808080"/>
    </w:rPr>
  </w:style>
  <w:style w:type="paragraph" w:styleId="Ttulo">
    <w:name w:val="Title"/>
    <w:basedOn w:val="Normal"/>
    <w:next w:val="Normal"/>
    <w:link w:val="TtuloCarter"/>
    <w:uiPriority w:val="10"/>
    <w:qFormat/>
    <w:rsid w:val="0093073C"/>
    <w:rPr>
      <w:b/>
      <w:caps/>
      <w:noProof/>
      <w:color w:val="86754D" w:themeColor="accent2"/>
      <w:sz w:val="28"/>
    </w:rPr>
  </w:style>
  <w:style w:type="character" w:customStyle="1" w:styleId="TtuloCarter">
    <w:name w:val="Título Caráter"/>
    <w:basedOn w:val="Tipodeletrapredefinidodopargrafo"/>
    <w:link w:val="Ttulo"/>
    <w:uiPriority w:val="10"/>
    <w:rsid w:val="0093073C"/>
    <w:rPr>
      <w:b/>
      <w:caps/>
      <w:noProof/>
      <w:color w:val="86754D" w:themeColor="accent2"/>
      <w:sz w:val="28"/>
      <w:szCs w:val="22"/>
    </w:rPr>
  </w:style>
  <w:style w:type="paragraph" w:styleId="Legenda">
    <w:name w:val="caption"/>
    <w:basedOn w:val="Normal"/>
    <w:next w:val="Normal"/>
    <w:uiPriority w:val="35"/>
    <w:qFormat/>
    <w:rsid w:val="005A76AC"/>
    <w:pPr>
      <w:spacing w:after="200" w:line="240" w:lineRule="auto"/>
    </w:pPr>
    <w:rPr>
      <w:b/>
      <w:bCs/>
      <w:color w:val="86754D" w:themeColor="accent2"/>
      <w:sz w:val="20"/>
      <w:szCs w:val="18"/>
    </w:rPr>
  </w:style>
  <w:style w:type="paragraph" w:styleId="Subttulo">
    <w:name w:val="Subtitle"/>
    <w:basedOn w:val="Normal"/>
    <w:next w:val="Normal"/>
    <w:link w:val="SubttuloCarter"/>
    <w:uiPriority w:val="11"/>
    <w:qFormat/>
    <w:rsid w:val="005A76AC"/>
    <w:pPr>
      <w:numPr>
        <w:ilvl w:val="1"/>
      </w:numPr>
      <w:jc w:val="left"/>
    </w:pPr>
    <w:rPr>
      <w:rFonts w:asciiTheme="majorHAnsi" w:eastAsiaTheme="majorEastAsia" w:hAnsiTheme="majorHAnsi" w:cstheme="majorBidi"/>
      <w:b/>
      <w:iCs/>
      <w:color w:val="B21E28" w:themeColor="accent1"/>
      <w:spacing w:val="15"/>
      <w:sz w:val="26"/>
      <w:szCs w:val="24"/>
    </w:rPr>
  </w:style>
  <w:style w:type="character" w:customStyle="1" w:styleId="SubttuloCarter">
    <w:name w:val="Subtítulo Caráter"/>
    <w:basedOn w:val="Tipodeletrapredefinidodopargrafo"/>
    <w:link w:val="Subttulo"/>
    <w:uiPriority w:val="11"/>
    <w:rsid w:val="005A76AC"/>
    <w:rPr>
      <w:rFonts w:asciiTheme="majorHAnsi" w:eastAsiaTheme="majorEastAsia" w:hAnsiTheme="majorHAnsi" w:cstheme="majorBidi"/>
      <w:b/>
      <w:iCs/>
      <w:color w:val="B21E28" w:themeColor="accent1"/>
      <w:spacing w:val="15"/>
      <w:sz w:val="26"/>
      <w:szCs w:val="24"/>
    </w:rPr>
  </w:style>
  <w:style w:type="character" w:customStyle="1" w:styleId="Ttulo1Carter">
    <w:name w:val="Título 1 Caráter"/>
    <w:basedOn w:val="Tipodeletrapredefinidodopargrafo"/>
    <w:link w:val="Ttulo1"/>
    <w:uiPriority w:val="9"/>
    <w:rsid w:val="005A76AC"/>
    <w:rPr>
      <w:rFonts w:asciiTheme="majorHAnsi" w:eastAsiaTheme="majorEastAsia" w:hAnsiTheme="majorHAnsi" w:cstheme="majorBidi"/>
      <w:b/>
      <w:bCs/>
      <w:color w:val="86754D" w:themeColor="accent2"/>
      <w:sz w:val="24"/>
      <w:szCs w:val="28"/>
    </w:rPr>
  </w:style>
  <w:style w:type="character" w:customStyle="1" w:styleId="Ttulo2Carter">
    <w:name w:val="Título 2 Caráter"/>
    <w:basedOn w:val="Tipodeletrapredefinidodopargrafo"/>
    <w:link w:val="Ttulo2"/>
    <w:uiPriority w:val="9"/>
    <w:rsid w:val="005A76AC"/>
    <w:rPr>
      <w:rFonts w:asciiTheme="majorHAnsi" w:eastAsiaTheme="majorEastAsia" w:hAnsiTheme="majorHAnsi" w:cstheme="majorBidi"/>
      <w:b/>
      <w:bCs/>
      <w:color w:val="B21E28" w:themeColor="accent1"/>
      <w:sz w:val="22"/>
      <w:szCs w:val="26"/>
    </w:rPr>
  </w:style>
  <w:style w:type="character" w:customStyle="1" w:styleId="Ttulo3Carter">
    <w:name w:val="Título 3 Caráter"/>
    <w:basedOn w:val="Tipodeletrapredefinidodopargrafo"/>
    <w:link w:val="Ttulo3"/>
    <w:uiPriority w:val="9"/>
    <w:rsid w:val="005A76AC"/>
    <w:rPr>
      <w:rFonts w:asciiTheme="majorHAnsi" w:eastAsiaTheme="majorEastAsia" w:hAnsiTheme="majorHAnsi" w:cstheme="majorBidi"/>
      <w:bCs/>
      <w:color w:val="B21E28" w:themeColor="accent1"/>
      <w:sz w:val="22"/>
      <w:szCs w:val="22"/>
    </w:rPr>
  </w:style>
  <w:style w:type="paragraph" w:styleId="Textodebalo">
    <w:name w:val="Balloon Text"/>
    <w:basedOn w:val="Normal"/>
    <w:link w:val="TextodebaloCarter"/>
    <w:uiPriority w:val="99"/>
    <w:semiHidden/>
    <w:unhideWhenUsed/>
    <w:rsid w:val="00961A5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61A52"/>
    <w:rPr>
      <w:rFonts w:ascii="Tahoma" w:hAnsi="Tahoma" w:cs="Tahoma"/>
      <w:color w:val="000000" w:themeColor="text1"/>
      <w:sz w:val="16"/>
      <w:szCs w:val="16"/>
    </w:rPr>
  </w:style>
  <w:style w:type="character" w:styleId="Hiperligao">
    <w:name w:val="Hyperlink"/>
    <w:basedOn w:val="Tipodeletrapredefinidodopargrafo"/>
    <w:unhideWhenUsed/>
    <w:rsid w:val="00B9256F"/>
    <w:rPr>
      <w:color w:val="B21E28" w:themeColor="hyperlink"/>
      <w:u w:val="single"/>
    </w:rPr>
  </w:style>
  <w:style w:type="paragraph" w:customStyle="1" w:styleId="SemEspaamento1">
    <w:name w:val="Sem Espaçamento1"/>
    <w:qFormat/>
    <w:rsid w:val="009D779A"/>
    <w:rPr>
      <w:rFonts w:ascii="Calibri" w:hAnsi="Calibri"/>
      <w:sz w:val="22"/>
      <w:szCs w:val="22"/>
      <w:lang w:eastAsia="en-US"/>
    </w:rPr>
  </w:style>
  <w:style w:type="paragraph" w:styleId="SemEspaamento">
    <w:name w:val="No Spacing"/>
    <w:uiPriority w:val="1"/>
    <w:qFormat/>
    <w:rsid w:val="009D779A"/>
    <w:rPr>
      <w:rFonts w:ascii="Calibri" w:hAnsi="Calibri"/>
      <w:sz w:val="22"/>
      <w:szCs w:val="22"/>
      <w:lang w:eastAsia="en-US"/>
    </w:rPr>
  </w:style>
  <w:style w:type="paragraph" w:customStyle="1" w:styleId="Default">
    <w:name w:val="Default"/>
    <w:rsid w:val="00D86F16"/>
    <w:pPr>
      <w:autoSpaceDE w:val="0"/>
      <w:autoSpaceDN w:val="0"/>
      <w:adjustRightInd w:val="0"/>
    </w:pPr>
    <w:rPr>
      <w:rFonts w:ascii="Klavika Lt" w:eastAsia="Times New Roman" w:hAnsi="Klavika Lt" w:cs="Klavika Lt"/>
      <w:color w:val="000000"/>
      <w:sz w:val="24"/>
      <w:szCs w:val="24"/>
    </w:rPr>
  </w:style>
  <w:style w:type="paragraph" w:styleId="PargrafodaLista">
    <w:name w:val="List Paragraph"/>
    <w:basedOn w:val="Normal"/>
    <w:uiPriority w:val="34"/>
    <w:qFormat/>
    <w:rsid w:val="00B81C88"/>
    <w:pPr>
      <w:spacing w:after="0" w:line="240" w:lineRule="auto"/>
      <w:ind w:left="708"/>
      <w:jc w:val="left"/>
    </w:pPr>
    <w:rPr>
      <w:rFonts w:ascii="Times New Roman" w:eastAsia="Times New Roman" w:hAnsi="Times New Roman"/>
      <w:color w:val="auto"/>
      <w:sz w:val="24"/>
      <w:szCs w:val="24"/>
      <w:lang w:val="en-US" w:eastAsia="en-US"/>
    </w:rPr>
  </w:style>
  <w:style w:type="character" w:styleId="Refdecomentrio">
    <w:name w:val="annotation reference"/>
    <w:basedOn w:val="Tipodeletrapredefinidodopargrafo"/>
    <w:uiPriority w:val="99"/>
    <w:semiHidden/>
    <w:unhideWhenUsed/>
    <w:rsid w:val="002B6920"/>
    <w:rPr>
      <w:sz w:val="16"/>
      <w:szCs w:val="16"/>
    </w:rPr>
  </w:style>
  <w:style w:type="paragraph" w:styleId="Textodecomentrio">
    <w:name w:val="annotation text"/>
    <w:basedOn w:val="Normal"/>
    <w:link w:val="TextodecomentrioCarter"/>
    <w:uiPriority w:val="99"/>
    <w:unhideWhenUsed/>
    <w:rsid w:val="002B692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2B6920"/>
    <w:rPr>
      <w:color w:val="000000" w:themeColor="text1"/>
    </w:rPr>
  </w:style>
  <w:style w:type="paragraph" w:styleId="Assuntodecomentrio">
    <w:name w:val="annotation subject"/>
    <w:basedOn w:val="Textodecomentrio"/>
    <w:next w:val="Textodecomentrio"/>
    <w:link w:val="AssuntodecomentrioCarter"/>
    <w:uiPriority w:val="99"/>
    <w:semiHidden/>
    <w:unhideWhenUsed/>
    <w:rsid w:val="002B6920"/>
    <w:rPr>
      <w:b/>
      <w:bCs/>
    </w:rPr>
  </w:style>
  <w:style w:type="character" w:customStyle="1" w:styleId="AssuntodecomentrioCarter">
    <w:name w:val="Assunto de comentário Caráter"/>
    <w:basedOn w:val="TextodecomentrioCarter"/>
    <w:link w:val="Assuntodecomentrio"/>
    <w:uiPriority w:val="99"/>
    <w:semiHidden/>
    <w:rsid w:val="002B6920"/>
    <w:rPr>
      <w:b/>
      <w:bCs/>
      <w:color w:val="000000" w:themeColor="text1"/>
    </w:rPr>
  </w:style>
  <w:style w:type="paragraph" w:styleId="NormalWeb">
    <w:name w:val="Normal (Web)"/>
    <w:basedOn w:val="Normal"/>
    <w:uiPriority w:val="99"/>
    <w:semiHidden/>
    <w:unhideWhenUsed/>
    <w:rsid w:val="00751ABA"/>
    <w:pPr>
      <w:spacing w:before="100" w:beforeAutospacing="1" w:after="100" w:afterAutospacing="1" w:line="240" w:lineRule="auto"/>
      <w:jc w:val="left"/>
    </w:pPr>
    <w:rPr>
      <w:rFonts w:ascii="Times New Roman" w:eastAsia="Times New Roman" w:hAnsi="Times New Roman"/>
      <w:color w:val="auto"/>
      <w:sz w:val="24"/>
      <w:szCs w:val="24"/>
    </w:rPr>
  </w:style>
  <w:style w:type="character" w:styleId="Hiperligaovisitada">
    <w:name w:val="FollowedHyperlink"/>
    <w:basedOn w:val="Tipodeletrapredefinidodopargrafo"/>
    <w:uiPriority w:val="99"/>
    <w:semiHidden/>
    <w:unhideWhenUsed/>
    <w:rsid w:val="00962AEF"/>
    <w:rPr>
      <w:color w:val="86754D" w:themeColor="followedHyperlink"/>
      <w:u w:val="single"/>
    </w:rPr>
  </w:style>
  <w:style w:type="character" w:customStyle="1" w:styleId="downloadlinklink">
    <w:name w:val="download_link_link"/>
    <w:basedOn w:val="Tipodeletrapredefinidodopargrafo"/>
    <w:rsid w:val="00DF7CD1"/>
  </w:style>
  <w:style w:type="paragraph" w:customStyle="1" w:styleId="NoSpacing1">
    <w:name w:val="No Spacing1"/>
    <w:uiPriority w:val="1"/>
    <w:qFormat/>
    <w:rsid w:val="00AC53E6"/>
    <w:rPr>
      <w:rFonts w:ascii="Calibri" w:hAnsi="Calibri"/>
      <w:sz w:val="22"/>
      <w:szCs w:val="22"/>
      <w:lang w:eastAsia="en-US"/>
    </w:rPr>
  </w:style>
  <w:style w:type="character" w:styleId="MenoNoResolvida">
    <w:name w:val="Unresolved Mention"/>
    <w:basedOn w:val="Tipodeletrapredefinidodopargrafo"/>
    <w:uiPriority w:val="99"/>
    <w:semiHidden/>
    <w:unhideWhenUsed/>
    <w:rsid w:val="00912031"/>
    <w:rPr>
      <w:color w:val="605E5C"/>
      <w:shd w:val="clear" w:color="auto" w:fill="E1DFDD"/>
    </w:rPr>
  </w:style>
  <w:style w:type="paragraph" w:customStyle="1" w:styleId="m3981792113998613741nospacing1">
    <w:name w:val="m_3981792113998613741nospacing1"/>
    <w:basedOn w:val="Normal"/>
    <w:rsid w:val="00823C85"/>
    <w:pPr>
      <w:spacing w:before="100" w:beforeAutospacing="1" w:after="100" w:afterAutospacing="1" w:line="240" w:lineRule="auto"/>
      <w:jc w:val="left"/>
    </w:pPr>
    <w:rPr>
      <w:rFonts w:ascii="Times New Roman" w:eastAsia="Times New Roman" w:hAnsi="Times New Roman"/>
      <w:color w:val="auto"/>
      <w:sz w:val="24"/>
      <w:szCs w:val="24"/>
    </w:rPr>
  </w:style>
  <w:style w:type="character" w:styleId="Forte">
    <w:name w:val="Strong"/>
    <w:basedOn w:val="Tipodeletrapredefinidodopargrafo"/>
    <w:uiPriority w:val="22"/>
    <w:qFormat/>
    <w:rsid w:val="00BB5FBB"/>
    <w:rPr>
      <w:b/>
      <w:bCs/>
    </w:rPr>
  </w:style>
  <w:style w:type="character" w:customStyle="1" w:styleId="Ttulo5Carter">
    <w:name w:val="Título 5 Caráter"/>
    <w:basedOn w:val="Tipodeletrapredefinidodopargrafo"/>
    <w:link w:val="Ttulo5"/>
    <w:uiPriority w:val="9"/>
    <w:semiHidden/>
    <w:rsid w:val="00BB5FBB"/>
    <w:rPr>
      <w:rFonts w:asciiTheme="majorHAnsi" w:eastAsiaTheme="majorEastAsia" w:hAnsiTheme="majorHAnsi" w:cstheme="majorBidi"/>
      <w:color w:val="85161D" w:themeColor="accent1" w:themeShade="BF"/>
      <w:sz w:val="22"/>
      <w:szCs w:val="22"/>
    </w:rPr>
  </w:style>
  <w:style w:type="character" w:styleId="nfase">
    <w:name w:val="Emphasis"/>
    <w:basedOn w:val="Tipodeletrapredefinidodopargrafo"/>
    <w:uiPriority w:val="20"/>
    <w:qFormat/>
    <w:rsid w:val="00BB5FBB"/>
    <w:rPr>
      <w:i/>
      <w:iCs/>
    </w:rPr>
  </w:style>
  <w:style w:type="character" w:customStyle="1" w:styleId="Ttulo4Carter">
    <w:name w:val="Título 4 Caráter"/>
    <w:basedOn w:val="Tipodeletrapredefinidodopargrafo"/>
    <w:link w:val="Ttulo4"/>
    <w:uiPriority w:val="9"/>
    <w:rsid w:val="00B72F0C"/>
    <w:rPr>
      <w:rFonts w:asciiTheme="majorHAnsi" w:eastAsiaTheme="majorEastAsia" w:hAnsiTheme="majorHAnsi" w:cstheme="majorBidi"/>
      <w:i/>
      <w:iCs/>
      <w:color w:val="85161D" w:themeColor="accent1" w:themeShade="BF"/>
      <w:sz w:val="22"/>
      <w:szCs w:val="22"/>
    </w:rPr>
  </w:style>
  <w:style w:type="character" w:customStyle="1" w:styleId="show-for-sr">
    <w:name w:val="show-for-sr"/>
    <w:basedOn w:val="Tipodeletrapredefinidodopargrafo"/>
    <w:rsid w:val="00B72F0C"/>
  </w:style>
  <w:style w:type="paragraph" w:customStyle="1" w:styleId="social-toolsitem">
    <w:name w:val="social-tools__item"/>
    <w:basedOn w:val="Normal"/>
    <w:rsid w:val="00B72F0C"/>
    <w:pPr>
      <w:spacing w:before="100" w:beforeAutospacing="1" w:after="100" w:afterAutospacing="1" w:line="240" w:lineRule="auto"/>
      <w:jc w:val="left"/>
    </w:pPr>
    <w:rPr>
      <w:rFonts w:ascii="Times New Roman" w:eastAsia="Times New Roman" w:hAnsi="Times New Roman"/>
      <w:color w:val="auto"/>
      <w:sz w:val="24"/>
      <w:szCs w:val="24"/>
    </w:rPr>
  </w:style>
  <w:style w:type="character" w:customStyle="1" w:styleId="stat-tabnumber">
    <w:name w:val="stat-tab__number"/>
    <w:basedOn w:val="Tipodeletrapredefinidodopargrafo"/>
    <w:rsid w:val="00B72F0C"/>
  </w:style>
  <w:style w:type="character" w:customStyle="1" w:styleId="stat-tablabel">
    <w:name w:val="stat-tab__label"/>
    <w:basedOn w:val="Tipodeletrapredefinidodopargrafo"/>
    <w:rsid w:val="00B72F0C"/>
  </w:style>
  <w:style w:type="paragraph" w:customStyle="1" w:styleId="headline-listitem">
    <w:name w:val="headline-list__item"/>
    <w:basedOn w:val="Normal"/>
    <w:rsid w:val="00B72F0C"/>
    <w:pPr>
      <w:spacing w:before="100" w:beforeAutospacing="1" w:after="100" w:afterAutospacing="1" w:line="240" w:lineRule="auto"/>
      <w:jc w:val="left"/>
    </w:pPr>
    <w:rPr>
      <w:rFonts w:ascii="Times New Roman" w:eastAsia="Times New Roman" w:hAnsi="Times New Roman"/>
      <w:color w:val="auto"/>
      <w:sz w:val="24"/>
      <w:szCs w:val="24"/>
    </w:rPr>
  </w:style>
  <w:style w:type="paragraph" w:customStyle="1" w:styleId="datawall-warningcopy">
    <w:name w:val="datawall-warning__copy"/>
    <w:basedOn w:val="Normal"/>
    <w:rsid w:val="00B72F0C"/>
    <w:pPr>
      <w:spacing w:before="100" w:beforeAutospacing="1" w:after="100" w:afterAutospacing="1" w:line="240" w:lineRule="auto"/>
      <w:jc w:val="left"/>
    </w:pPr>
    <w:rPr>
      <w:rFonts w:ascii="Times New Roman" w:eastAsia="Times New Roman" w:hAnsi="Times New Roman"/>
      <w:color w:val="auto"/>
      <w:sz w:val="24"/>
      <w:szCs w:val="24"/>
    </w:rPr>
  </w:style>
  <w:style w:type="paragraph" w:customStyle="1" w:styleId="Standard">
    <w:name w:val="Standard"/>
    <w:rsid w:val="007A3094"/>
    <w:pPr>
      <w:widowControl w:val="0"/>
      <w:suppressAutoHyphens/>
      <w:autoSpaceDN w:val="0"/>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3114">
      <w:bodyDiv w:val="1"/>
      <w:marLeft w:val="0"/>
      <w:marRight w:val="0"/>
      <w:marTop w:val="0"/>
      <w:marBottom w:val="0"/>
      <w:divBdr>
        <w:top w:val="none" w:sz="0" w:space="0" w:color="auto"/>
        <w:left w:val="none" w:sz="0" w:space="0" w:color="auto"/>
        <w:bottom w:val="none" w:sz="0" w:space="0" w:color="auto"/>
        <w:right w:val="none" w:sz="0" w:space="0" w:color="auto"/>
      </w:divBdr>
      <w:divsChild>
        <w:div w:id="1848204392">
          <w:marLeft w:val="0"/>
          <w:marRight w:val="0"/>
          <w:marTop w:val="0"/>
          <w:marBottom w:val="0"/>
          <w:divBdr>
            <w:top w:val="none" w:sz="0" w:space="0" w:color="auto"/>
            <w:left w:val="none" w:sz="0" w:space="0" w:color="auto"/>
            <w:bottom w:val="none" w:sz="0" w:space="0" w:color="auto"/>
            <w:right w:val="none" w:sz="0" w:space="0" w:color="auto"/>
          </w:divBdr>
        </w:div>
        <w:div w:id="708918012">
          <w:marLeft w:val="0"/>
          <w:marRight w:val="0"/>
          <w:marTop w:val="0"/>
          <w:marBottom w:val="0"/>
          <w:divBdr>
            <w:top w:val="none" w:sz="0" w:space="0" w:color="auto"/>
            <w:left w:val="none" w:sz="0" w:space="0" w:color="auto"/>
            <w:bottom w:val="none" w:sz="0" w:space="0" w:color="auto"/>
            <w:right w:val="none" w:sz="0" w:space="0" w:color="auto"/>
          </w:divBdr>
          <w:divsChild>
            <w:div w:id="539589208">
              <w:marLeft w:val="0"/>
              <w:marRight w:val="0"/>
              <w:marTop w:val="0"/>
              <w:marBottom w:val="0"/>
              <w:divBdr>
                <w:top w:val="none" w:sz="0" w:space="0" w:color="auto"/>
                <w:left w:val="none" w:sz="0" w:space="0" w:color="auto"/>
                <w:bottom w:val="none" w:sz="0" w:space="0" w:color="auto"/>
                <w:right w:val="none" w:sz="0" w:space="0" w:color="auto"/>
              </w:divBdr>
            </w:div>
            <w:div w:id="1307590351">
              <w:marLeft w:val="0"/>
              <w:marRight w:val="0"/>
              <w:marTop w:val="0"/>
              <w:marBottom w:val="0"/>
              <w:divBdr>
                <w:top w:val="none" w:sz="0" w:space="0" w:color="auto"/>
                <w:left w:val="none" w:sz="0" w:space="0" w:color="auto"/>
                <w:bottom w:val="none" w:sz="0" w:space="0" w:color="auto"/>
                <w:right w:val="none" w:sz="0" w:space="0" w:color="auto"/>
              </w:divBdr>
            </w:div>
          </w:divsChild>
        </w:div>
        <w:div w:id="203762231">
          <w:marLeft w:val="0"/>
          <w:marRight w:val="0"/>
          <w:marTop w:val="0"/>
          <w:marBottom w:val="0"/>
          <w:divBdr>
            <w:top w:val="none" w:sz="0" w:space="0" w:color="auto"/>
            <w:left w:val="none" w:sz="0" w:space="0" w:color="auto"/>
            <w:bottom w:val="none" w:sz="0" w:space="0" w:color="auto"/>
            <w:right w:val="none" w:sz="0" w:space="0" w:color="auto"/>
          </w:divBdr>
          <w:divsChild>
            <w:div w:id="1697077378">
              <w:marLeft w:val="0"/>
              <w:marRight w:val="0"/>
              <w:marTop w:val="0"/>
              <w:marBottom w:val="0"/>
              <w:divBdr>
                <w:top w:val="none" w:sz="0" w:space="0" w:color="auto"/>
                <w:left w:val="none" w:sz="0" w:space="0" w:color="auto"/>
                <w:bottom w:val="none" w:sz="0" w:space="0" w:color="auto"/>
                <w:right w:val="none" w:sz="0" w:space="0" w:color="auto"/>
              </w:divBdr>
              <w:divsChild>
                <w:div w:id="591472155">
                  <w:marLeft w:val="0"/>
                  <w:marRight w:val="0"/>
                  <w:marTop w:val="0"/>
                  <w:marBottom w:val="0"/>
                  <w:divBdr>
                    <w:top w:val="none" w:sz="0" w:space="0" w:color="auto"/>
                    <w:left w:val="none" w:sz="0" w:space="0" w:color="auto"/>
                    <w:bottom w:val="none" w:sz="0" w:space="0" w:color="auto"/>
                    <w:right w:val="none" w:sz="0" w:space="0" w:color="auto"/>
                  </w:divBdr>
                  <w:divsChild>
                    <w:div w:id="376198623">
                      <w:marLeft w:val="0"/>
                      <w:marRight w:val="0"/>
                      <w:marTop w:val="0"/>
                      <w:marBottom w:val="0"/>
                      <w:divBdr>
                        <w:top w:val="none" w:sz="0" w:space="0" w:color="auto"/>
                        <w:left w:val="none" w:sz="0" w:space="0" w:color="auto"/>
                        <w:bottom w:val="none" w:sz="0" w:space="0" w:color="auto"/>
                        <w:right w:val="none" w:sz="0" w:space="0" w:color="auto"/>
                      </w:divBdr>
                    </w:div>
                    <w:div w:id="1871260173">
                      <w:marLeft w:val="0"/>
                      <w:marRight w:val="0"/>
                      <w:marTop w:val="0"/>
                      <w:marBottom w:val="0"/>
                      <w:divBdr>
                        <w:top w:val="none" w:sz="0" w:space="0" w:color="auto"/>
                        <w:left w:val="none" w:sz="0" w:space="0" w:color="auto"/>
                        <w:bottom w:val="none" w:sz="0" w:space="0" w:color="auto"/>
                        <w:right w:val="none" w:sz="0" w:space="0" w:color="auto"/>
                      </w:divBdr>
                    </w:div>
                    <w:div w:id="850295401">
                      <w:marLeft w:val="0"/>
                      <w:marRight w:val="0"/>
                      <w:marTop w:val="0"/>
                      <w:marBottom w:val="0"/>
                      <w:divBdr>
                        <w:top w:val="none" w:sz="0" w:space="0" w:color="auto"/>
                        <w:left w:val="none" w:sz="0" w:space="0" w:color="auto"/>
                        <w:bottom w:val="none" w:sz="0" w:space="0" w:color="auto"/>
                        <w:right w:val="none" w:sz="0" w:space="0" w:color="auto"/>
                      </w:divBdr>
                    </w:div>
                    <w:div w:id="320353525">
                      <w:marLeft w:val="0"/>
                      <w:marRight w:val="0"/>
                      <w:marTop w:val="0"/>
                      <w:marBottom w:val="0"/>
                      <w:divBdr>
                        <w:top w:val="none" w:sz="0" w:space="0" w:color="auto"/>
                        <w:left w:val="none" w:sz="0" w:space="0" w:color="auto"/>
                        <w:bottom w:val="none" w:sz="0" w:space="0" w:color="auto"/>
                        <w:right w:val="none" w:sz="0" w:space="0" w:color="auto"/>
                      </w:divBdr>
                    </w:div>
                    <w:div w:id="229049470">
                      <w:marLeft w:val="0"/>
                      <w:marRight w:val="0"/>
                      <w:marTop w:val="0"/>
                      <w:marBottom w:val="0"/>
                      <w:divBdr>
                        <w:top w:val="none" w:sz="0" w:space="0" w:color="auto"/>
                        <w:left w:val="none" w:sz="0" w:space="0" w:color="auto"/>
                        <w:bottom w:val="none" w:sz="0" w:space="0" w:color="auto"/>
                        <w:right w:val="none" w:sz="0" w:space="0" w:color="auto"/>
                      </w:divBdr>
                    </w:div>
                    <w:div w:id="9526910">
                      <w:marLeft w:val="0"/>
                      <w:marRight w:val="0"/>
                      <w:marTop w:val="0"/>
                      <w:marBottom w:val="0"/>
                      <w:divBdr>
                        <w:top w:val="none" w:sz="0" w:space="0" w:color="auto"/>
                        <w:left w:val="none" w:sz="0" w:space="0" w:color="auto"/>
                        <w:bottom w:val="none" w:sz="0" w:space="0" w:color="auto"/>
                        <w:right w:val="none" w:sz="0" w:space="0" w:color="auto"/>
                      </w:divBdr>
                    </w:div>
                  </w:divsChild>
                </w:div>
                <w:div w:id="19853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9163">
      <w:bodyDiv w:val="1"/>
      <w:marLeft w:val="0"/>
      <w:marRight w:val="0"/>
      <w:marTop w:val="0"/>
      <w:marBottom w:val="0"/>
      <w:divBdr>
        <w:top w:val="none" w:sz="0" w:space="0" w:color="auto"/>
        <w:left w:val="none" w:sz="0" w:space="0" w:color="auto"/>
        <w:bottom w:val="none" w:sz="0" w:space="0" w:color="auto"/>
        <w:right w:val="none" w:sz="0" w:space="0" w:color="auto"/>
      </w:divBdr>
    </w:div>
    <w:div w:id="83381168">
      <w:bodyDiv w:val="1"/>
      <w:marLeft w:val="0"/>
      <w:marRight w:val="0"/>
      <w:marTop w:val="0"/>
      <w:marBottom w:val="0"/>
      <w:divBdr>
        <w:top w:val="none" w:sz="0" w:space="0" w:color="auto"/>
        <w:left w:val="none" w:sz="0" w:space="0" w:color="auto"/>
        <w:bottom w:val="none" w:sz="0" w:space="0" w:color="auto"/>
        <w:right w:val="none" w:sz="0" w:space="0" w:color="auto"/>
      </w:divBdr>
    </w:div>
    <w:div w:id="101606485">
      <w:bodyDiv w:val="1"/>
      <w:marLeft w:val="0"/>
      <w:marRight w:val="0"/>
      <w:marTop w:val="0"/>
      <w:marBottom w:val="0"/>
      <w:divBdr>
        <w:top w:val="none" w:sz="0" w:space="0" w:color="auto"/>
        <w:left w:val="none" w:sz="0" w:space="0" w:color="auto"/>
        <w:bottom w:val="none" w:sz="0" w:space="0" w:color="auto"/>
        <w:right w:val="none" w:sz="0" w:space="0" w:color="auto"/>
      </w:divBdr>
      <w:divsChild>
        <w:div w:id="1773042480">
          <w:marLeft w:val="0"/>
          <w:marRight w:val="300"/>
          <w:marTop w:val="0"/>
          <w:marBottom w:val="0"/>
          <w:divBdr>
            <w:top w:val="none" w:sz="0" w:space="0" w:color="auto"/>
            <w:left w:val="none" w:sz="0" w:space="0" w:color="auto"/>
            <w:bottom w:val="none" w:sz="0" w:space="0" w:color="auto"/>
            <w:right w:val="none" w:sz="0" w:space="0" w:color="auto"/>
          </w:divBdr>
        </w:div>
        <w:div w:id="294915245">
          <w:marLeft w:val="0"/>
          <w:marRight w:val="300"/>
          <w:marTop w:val="0"/>
          <w:marBottom w:val="0"/>
          <w:divBdr>
            <w:top w:val="none" w:sz="0" w:space="0" w:color="auto"/>
            <w:left w:val="none" w:sz="0" w:space="0" w:color="auto"/>
            <w:bottom w:val="none" w:sz="0" w:space="0" w:color="auto"/>
            <w:right w:val="none" w:sz="0" w:space="0" w:color="auto"/>
          </w:divBdr>
        </w:div>
        <w:div w:id="1406487691">
          <w:marLeft w:val="0"/>
          <w:marRight w:val="300"/>
          <w:marTop w:val="0"/>
          <w:marBottom w:val="0"/>
          <w:divBdr>
            <w:top w:val="none" w:sz="0" w:space="0" w:color="auto"/>
            <w:left w:val="none" w:sz="0" w:space="0" w:color="auto"/>
            <w:bottom w:val="none" w:sz="0" w:space="0" w:color="auto"/>
            <w:right w:val="none" w:sz="0" w:space="0" w:color="auto"/>
          </w:divBdr>
        </w:div>
      </w:divsChild>
    </w:div>
    <w:div w:id="115178574">
      <w:bodyDiv w:val="1"/>
      <w:marLeft w:val="0"/>
      <w:marRight w:val="0"/>
      <w:marTop w:val="0"/>
      <w:marBottom w:val="0"/>
      <w:divBdr>
        <w:top w:val="none" w:sz="0" w:space="0" w:color="auto"/>
        <w:left w:val="none" w:sz="0" w:space="0" w:color="auto"/>
        <w:bottom w:val="none" w:sz="0" w:space="0" w:color="auto"/>
        <w:right w:val="none" w:sz="0" w:space="0" w:color="auto"/>
      </w:divBdr>
    </w:div>
    <w:div w:id="243104902">
      <w:bodyDiv w:val="1"/>
      <w:marLeft w:val="0"/>
      <w:marRight w:val="0"/>
      <w:marTop w:val="0"/>
      <w:marBottom w:val="0"/>
      <w:divBdr>
        <w:top w:val="none" w:sz="0" w:space="0" w:color="auto"/>
        <w:left w:val="none" w:sz="0" w:space="0" w:color="auto"/>
        <w:bottom w:val="none" w:sz="0" w:space="0" w:color="auto"/>
        <w:right w:val="none" w:sz="0" w:space="0" w:color="auto"/>
      </w:divBdr>
    </w:div>
    <w:div w:id="247229631">
      <w:bodyDiv w:val="1"/>
      <w:marLeft w:val="0"/>
      <w:marRight w:val="0"/>
      <w:marTop w:val="0"/>
      <w:marBottom w:val="0"/>
      <w:divBdr>
        <w:top w:val="none" w:sz="0" w:space="0" w:color="auto"/>
        <w:left w:val="none" w:sz="0" w:space="0" w:color="auto"/>
        <w:bottom w:val="none" w:sz="0" w:space="0" w:color="auto"/>
        <w:right w:val="none" w:sz="0" w:space="0" w:color="auto"/>
      </w:divBdr>
    </w:div>
    <w:div w:id="288977569">
      <w:bodyDiv w:val="1"/>
      <w:marLeft w:val="0"/>
      <w:marRight w:val="0"/>
      <w:marTop w:val="0"/>
      <w:marBottom w:val="0"/>
      <w:divBdr>
        <w:top w:val="none" w:sz="0" w:space="0" w:color="auto"/>
        <w:left w:val="none" w:sz="0" w:space="0" w:color="auto"/>
        <w:bottom w:val="none" w:sz="0" w:space="0" w:color="auto"/>
        <w:right w:val="none" w:sz="0" w:space="0" w:color="auto"/>
      </w:divBdr>
      <w:divsChild>
        <w:div w:id="46877158">
          <w:marLeft w:val="274"/>
          <w:marRight w:val="0"/>
          <w:marTop w:val="0"/>
          <w:marBottom w:val="0"/>
          <w:divBdr>
            <w:top w:val="none" w:sz="0" w:space="0" w:color="auto"/>
            <w:left w:val="none" w:sz="0" w:space="0" w:color="auto"/>
            <w:bottom w:val="none" w:sz="0" w:space="0" w:color="auto"/>
            <w:right w:val="none" w:sz="0" w:space="0" w:color="auto"/>
          </w:divBdr>
        </w:div>
      </w:divsChild>
    </w:div>
    <w:div w:id="351496380">
      <w:bodyDiv w:val="1"/>
      <w:marLeft w:val="0"/>
      <w:marRight w:val="0"/>
      <w:marTop w:val="0"/>
      <w:marBottom w:val="0"/>
      <w:divBdr>
        <w:top w:val="none" w:sz="0" w:space="0" w:color="auto"/>
        <w:left w:val="none" w:sz="0" w:space="0" w:color="auto"/>
        <w:bottom w:val="none" w:sz="0" w:space="0" w:color="auto"/>
        <w:right w:val="none" w:sz="0" w:space="0" w:color="auto"/>
      </w:divBdr>
    </w:div>
    <w:div w:id="361710013">
      <w:bodyDiv w:val="1"/>
      <w:marLeft w:val="0"/>
      <w:marRight w:val="0"/>
      <w:marTop w:val="0"/>
      <w:marBottom w:val="0"/>
      <w:divBdr>
        <w:top w:val="none" w:sz="0" w:space="0" w:color="auto"/>
        <w:left w:val="none" w:sz="0" w:space="0" w:color="auto"/>
        <w:bottom w:val="none" w:sz="0" w:space="0" w:color="auto"/>
        <w:right w:val="none" w:sz="0" w:space="0" w:color="auto"/>
      </w:divBdr>
    </w:div>
    <w:div w:id="363872673">
      <w:bodyDiv w:val="1"/>
      <w:marLeft w:val="0"/>
      <w:marRight w:val="0"/>
      <w:marTop w:val="0"/>
      <w:marBottom w:val="0"/>
      <w:divBdr>
        <w:top w:val="none" w:sz="0" w:space="0" w:color="auto"/>
        <w:left w:val="none" w:sz="0" w:space="0" w:color="auto"/>
        <w:bottom w:val="none" w:sz="0" w:space="0" w:color="auto"/>
        <w:right w:val="none" w:sz="0" w:space="0" w:color="auto"/>
      </w:divBdr>
    </w:div>
    <w:div w:id="373969442">
      <w:bodyDiv w:val="1"/>
      <w:marLeft w:val="0"/>
      <w:marRight w:val="0"/>
      <w:marTop w:val="0"/>
      <w:marBottom w:val="0"/>
      <w:divBdr>
        <w:top w:val="none" w:sz="0" w:space="0" w:color="auto"/>
        <w:left w:val="none" w:sz="0" w:space="0" w:color="auto"/>
        <w:bottom w:val="none" w:sz="0" w:space="0" w:color="auto"/>
        <w:right w:val="none" w:sz="0" w:space="0" w:color="auto"/>
      </w:divBdr>
    </w:div>
    <w:div w:id="396170910">
      <w:bodyDiv w:val="1"/>
      <w:marLeft w:val="0"/>
      <w:marRight w:val="0"/>
      <w:marTop w:val="0"/>
      <w:marBottom w:val="0"/>
      <w:divBdr>
        <w:top w:val="none" w:sz="0" w:space="0" w:color="auto"/>
        <w:left w:val="none" w:sz="0" w:space="0" w:color="auto"/>
        <w:bottom w:val="none" w:sz="0" w:space="0" w:color="auto"/>
        <w:right w:val="none" w:sz="0" w:space="0" w:color="auto"/>
      </w:divBdr>
    </w:div>
    <w:div w:id="531041014">
      <w:bodyDiv w:val="1"/>
      <w:marLeft w:val="0"/>
      <w:marRight w:val="0"/>
      <w:marTop w:val="0"/>
      <w:marBottom w:val="0"/>
      <w:divBdr>
        <w:top w:val="none" w:sz="0" w:space="0" w:color="auto"/>
        <w:left w:val="none" w:sz="0" w:space="0" w:color="auto"/>
        <w:bottom w:val="none" w:sz="0" w:space="0" w:color="auto"/>
        <w:right w:val="none" w:sz="0" w:space="0" w:color="auto"/>
      </w:divBdr>
    </w:div>
    <w:div w:id="554049510">
      <w:bodyDiv w:val="1"/>
      <w:marLeft w:val="0"/>
      <w:marRight w:val="0"/>
      <w:marTop w:val="0"/>
      <w:marBottom w:val="0"/>
      <w:divBdr>
        <w:top w:val="none" w:sz="0" w:space="0" w:color="auto"/>
        <w:left w:val="none" w:sz="0" w:space="0" w:color="auto"/>
        <w:bottom w:val="none" w:sz="0" w:space="0" w:color="auto"/>
        <w:right w:val="none" w:sz="0" w:space="0" w:color="auto"/>
      </w:divBdr>
    </w:div>
    <w:div w:id="583808593">
      <w:bodyDiv w:val="1"/>
      <w:marLeft w:val="0"/>
      <w:marRight w:val="0"/>
      <w:marTop w:val="0"/>
      <w:marBottom w:val="0"/>
      <w:divBdr>
        <w:top w:val="none" w:sz="0" w:space="0" w:color="auto"/>
        <w:left w:val="none" w:sz="0" w:space="0" w:color="auto"/>
        <w:bottom w:val="none" w:sz="0" w:space="0" w:color="auto"/>
        <w:right w:val="none" w:sz="0" w:space="0" w:color="auto"/>
      </w:divBdr>
    </w:div>
    <w:div w:id="611127540">
      <w:bodyDiv w:val="1"/>
      <w:marLeft w:val="0"/>
      <w:marRight w:val="0"/>
      <w:marTop w:val="0"/>
      <w:marBottom w:val="0"/>
      <w:divBdr>
        <w:top w:val="none" w:sz="0" w:space="0" w:color="auto"/>
        <w:left w:val="none" w:sz="0" w:space="0" w:color="auto"/>
        <w:bottom w:val="none" w:sz="0" w:space="0" w:color="auto"/>
        <w:right w:val="none" w:sz="0" w:space="0" w:color="auto"/>
      </w:divBdr>
    </w:div>
    <w:div w:id="629171273">
      <w:bodyDiv w:val="1"/>
      <w:marLeft w:val="0"/>
      <w:marRight w:val="0"/>
      <w:marTop w:val="0"/>
      <w:marBottom w:val="0"/>
      <w:divBdr>
        <w:top w:val="none" w:sz="0" w:space="0" w:color="auto"/>
        <w:left w:val="none" w:sz="0" w:space="0" w:color="auto"/>
        <w:bottom w:val="none" w:sz="0" w:space="0" w:color="auto"/>
        <w:right w:val="none" w:sz="0" w:space="0" w:color="auto"/>
      </w:divBdr>
    </w:div>
    <w:div w:id="643240388">
      <w:bodyDiv w:val="1"/>
      <w:marLeft w:val="0"/>
      <w:marRight w:val="0"/>
      <w:marTop w:val="0"/>
      <w:marBottom w:val="0"/>
      <w:divBdr>
        <w:top w:val="none" w:sz="0" w:space="0" w:color="auto"/>
        <w:left w:val="none" w:sz="0" w:space="0" w:color="auto"/>
        <w:bottom w:val="none" w:sz="0" w:space="0" w:color="auto"/>
        <w:right w:val="none" w:sz="0" w:space="0" w:color="auto"/>
      </w:divBdr>
    </w:div>
    <w:div w:id="659622520">
      <w:bodyDiv w:val="1"/>
      <w:marLeft w:val="0"/>
      <w:marRight w:val="0"/>
      <w:marTop w:val="0"/>
      <w:marBottom w:val="0"/>
      <w:divBdr>
        <w:top w:val="none" w:sz="0" w:space="0" w:color="auto"/>
        <w:left w:val="none" w:sz="0" w:space="0" w:color="auto"/>
        <w:bottom w:val="none" w:sz="0" w:space="0" w:color="auto"/>
        <w:right w:val="none" w:sz="0" w:space="0" w:color="auto"/>
      </w:divBdr>
    </w:div>
    <w:div w:id="685524159">
      <w:bodyDiv w:val="1"/>
      <w:marLeft w:val="0"/>
      <w:marRight w:val="0"/>
      <w:marTop w:val="0"/>
      <w:marBottom w:val="0"/>
      <w:divBdr>
        <w:top w:val="none" w:sz="0" w:space="0" w:color="auto"/>
        <w:left w:val="none" w:sz="0" w:space="0" w:color="auto"/>
        <w:bottom w:val="none" w:sz="0" w:space="0" w:color="auto"/>
        <w:right w:val="none" w:sz="0" w:space="0" w:color="auto"/>
      </w:divBdr>
    </w:div>
    <w:div w:id="709770376">
      <w:bodyDiv w:val="1"/>
      <w:marLeft w:val="0"/>
      <w:marRight w:val="0"/>
      <w:marTop w:val="0"/>
      <w:marBottom w:val="0"/>
      <w:divBdr>
        <w:top w:val="none" w:sz="0" w:space="0" w:color="auto"/>
        <w:left w:val="none" w:sz="0" w:space="0" w:color="auto"/>
        <w:bottom w:val="none" w:sz="0" w:space="0" w:color="auto"/>
        <w:right w:val="none" w:sz="0" w:space="0" w:color="auto"/>
      </w:divBdr>
    </w:div>
    <w:div w:id="746458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098">
          <w:marLeft w:val="274"/>
          <w:marRight w:val="0"/>
          <w:marTop w:val="0"/>
          <w:marBottom w:val="0"/>
          <w:divBdr>
            <w:top w:val="none" w:sz="0" w:space="0" w:color="auto"/>
            <w:left w:val="none" w:sz="0" w:space="0" w:color="auto"/>
            <w:bottom w:val="none" w:sz="0" w:space="0" w:color="auto"/>
            <w:right w:val="none" w:sz="0" w:space="0" w:color="auto"/>
          </w:divBdr>
        </w:div>
      </w:divsChild>
    </w:div>
    <w:div w:id="788015194">
      <w:bodyDiv w:val="1"/>
      <w:marLeft w:val="0"/>
      <w:marRight w:val="0"/>
      <w:marTop w:val="0"/>
      <w:marBottom w:val="0"/>
      <w:divBdr>
        <w:top w:val="none" w:sz="0" w:space="0" w:color="auto"/>
        <w:left w:val="none" w:sz="0" w:space="0" w:color="auto"/>
        <w:bottom w:val="none" w:sz="0" w:space="0" w:color="auto"/>
        <w:right w:val="none" w:sz="0" w:space="0" w:color="auto"/>
      </w:divBdr>
      <w:divsChild>
        <w:div w:id="587277135">
          <w:marLeft w:val="274"/>
          <w:marRight w:val="0"/>
          <w:marTop w:val="0"/>
          <w:marBottom w:val="0"/>
          <w:divBdr>
            <w:top w:val="none" w:sz="0" w:space="0" w:color="auto"/>
            <w:left w:val="none" w:sz="0" w:space="0" w:color="auto"/>
            <w:bottom w:val="none" w:sz="0" w:space="0" w:color="auto"/>
            <w:right w:val="none" w:sz="0" w:space="0" w:color="auto"/>
          </w:divBdr>
        </w:div>
      </w:divsChild>
    </w:div>
    <w:div w:id="816191460">
      <w:bodyDiv w:val="1"/>
      <w:marLeft w:val="0"/>
      <w:marRight w:val="0"/>
      <w:marTop w:val="0"/>
      <w:marBottom w:val="0"/>
      <w:divBdr>
        <w:top w:val="none" w:sz="0" w:space="0" w:color="auto"/>
        <w:left w:val="none" w:sz="0" w:space="0" w:color="auto"/>
        <w:bottom w:val="none" w:sz="0" w:space="0" w:color="auto"/>
        <w:right w:val="none" w:sz="0" w:space="0" w:color="auto"/>
      </w:divBdr>
      <w:divsChild>
        <w:div w:id="197358606">
          <w:marLeft w:val="274"/>
          <w:marRight w:val="0"/>
          <w:marTop w:val="0"/>
          <w:marBottom w:val="0"/>
          <w:divBdr>
            <w:top w:val="none" w:sz="0" w:space="0" w:color="auto"/>
            <w:left w:val="none" w:sz="0" w:space="0" w:color="auto"/>
            <w:bottom w:val="none" w:sz="0" w:space="0" w:color="auto"/>
            <w:right w:val="none" w:sz="0" w:space="0" w:color="auto"/>
          </w:divBdr>
        </w:div>
        <w:div w:id="1720470669">
          <w:marLeft w:val="274"/>
          <w:marRight w:val="0"/>
          <w:marTop w:val="0"/>
          <w:marBottom w:val="0"/>
          <w:divBdr>
            <w:top w:val="none" w:sz="0" w:space="0" w:color="auto"/>
            <w:left w:val="none" w:sz="0" w:space="0" w:color="auto"/>
            <w:bottom w:val="none" w:sz="0" w:space="0" w:color="auto"/>
            <w:right w:val="none" w:sz="0" w:space="0" w:color="auto"/>
          </w:divBdr>
        </w:div>
        <w:div w:id="264073061">
          <w:marLeft w:val="274"/>
          <w:marRight w:val="0"/>
          <w:marTop w:val="0"/>
          <w:marBottom w:val="0"/>
          <w:divBdr>
            <w:top w:val="none" w:sz="0" w:space="0" w:color="auto"/>
            <w:left w:val="none" w:sz="0" w:space="0" w:color="auto"/>
            <w:bottom w:val="none" w:sz="0" w:space="0" w:color="auto"/>
            <w:right w:val="none" w:sz="0" w:space="0" w:color="auto"/>
          </w:divBdr>
        </w:div>
      </w:divsChild>
    </w:div>
    <w:div w:id="884147484">
      <w:bodyDiv w:val="1"/>
      <w:marLeft w:val="0"/>
      <w:marRight w:val="0"/>
      <w:marTop w:val="0"/>
      <w:marBottom w:val="0"/>
      <w:divBdr>
        <w:top w:val="none" w:sz="0" w:space="0" w:color="auto"/>
        <w:left w:val="none" w:sz="0" w:space="0" w:color="auto"/>
        <w:bottom w:val="none" w:sz="0" w:space="0" w:color="auto"/>
        <w:right w:val="none" w:sz="0" w:space="0" w:color="auto"/>
      </w:divBdr>
      <w:divsChild>
        <w:div w:id="1293174757">
          <w:marLeft w:val="274"/>
          <w:marRight w:val="0"/>
          <w:marTop w:val="0"/>
          <w:marBottom w:val="0"/>
          <w:divBdr>
            <w:top w:val="none" w:sz="0" w:space="0" w:color="auto"/>
            <w:left w:val="none" w:sz="0" w:space="0" w:color="auto"/>
            <w:bottom w:val="none" w:sz="0" w:space="0" w:color="auto"/>
            <w:right w:val="none" w:sz="0" w:space="0" w:color="auto"/>
          </w:divBdr>
        </w:div>
      </w:divsChild>
    </w:div>
    <w:div w:id="1034112817">
      <w:bodyDiv w:val="1"/>
      <w:marLeft w:val="0"/>
      <w:marRight w:val="0"/>
      <w:marTop w:val="0"/>
      <w:marBottom w:val="0"/>
      <w:divBdr>
        <w:top w:val="none" w:sz="0" w:space="0" w:color="auto"/>
        <w:left w:val="none" w:sz="0" w:space="0" w:color="auto"/>
        <w:bottom w:val="none" w:sz="0" w:space="0" w:color="auto"/>
        <w:right w:val="none" w:sz="0" w:space="0" w:color="auto"/>
      </w:divBdr>
    </w:div>
    <w:div w:id="1045179043">
      <w:bodyDiv w:val="1"/>
      <w:marLeft w:val="0"/>
      <w:marRight w:val="0"/>
      <w:marTop w:val="0"/>
      <w:marBottom w:val="0"/>
      <w:divBdr>
        <w:top w:val="none" w:sz="0" w:space="0" w:color="auto"/>
        <w:left w:val="none" w:sz="0" w:space="0" w:color="auto"/>
        <w:bottom w:val="none" w:sz="0" w:space="0" w:color="auto"/>
        <w:right w:val="none" w:sz="0" w:space="0" w:color="auto"/>
      </w:divBdr>
    </w:div>
    <w:div w:id="1062212937">
      <w:bodyDiv w:val="1"/>
      <w:marLeft w:val="0"/>
      <w:marRight w:val="0"/>
      <w:marTop w:val="0"/>
      <w:marBottom w:val="0"/>
      <w:divBdr>
        <w:top w:val="none" w:sz="0" w:space="0" w:color="auto"/>
        <w:left w:val="none" w:sz="0" w:space="0" w:color="auto"/>
        <w:bottom w:val="none" w:sz="0" w:space="0" w:color="auto"/>
        <w:right w:val="none" w:sz="0" w:space="0" w:color="auto"/>
      </w:divBdr>
    </w:div>
    <w:div w:id="1258442655">
      <w:bodyDiv w:val="1"/>
      <w:marLeft w:val="0"/>
      <w:marRight w:val="0"/>
      <w:marTop w:val="0"/>
      <w:marBottom w:val="0"/>
      <w:divBdr>
        <w:top w:val="none" w:sz="0" w:space="0" w:color="auto"/>
        <w:left w:val="none" w:sz="0" w:space="0" w:color="auto"/>
        <w:bottom w:val="none" w:sz="0" w:space="0" w:color="auto"/>
        <w:right w:val="none" w:sz="0" w:space="0" w:color="auto"/>
      </w:divBdr>
    </w:div>
    <w:div w:id="1276786229">
      <w:bodyDiv w:val="1"/>
      <w:marLeft w:val="0"/>
      <w:marRight w:val="0"/>
      <w:marTop w:val="0"/>
      <w:marBottom w:val="0"/>
      <w:divBdr>
        <w:top w:val="none" w:sz="0" w:space="0" w:color="auto"/>
        <w:left w:val="none" w:sz="0" w:space="0" w:color="auto"/>
        <w:bottom w:val="none" w:sz="0" w:space="0" w:color="auto"/>
        <w:right w:val="none" w:sz="0" w:space="0" w:color="auto"/>
      </w:divBdr>
    </w:div>
    <w:div w:id="1284658478">
      <w:bodyDiv w:val="1"/>
      <w:marLeft w:val="0"/>
      <w:marRight w:val="0"/>
      <w:marTop w:val="0"/>
      <w:marBottom w:val="0"/>
      <w:divBdr>
        <w:top w:val="none" w:sz="0" w:space="0" w:color="auto"/>
        <w:left w:val="none" w:sz="0" w:space="0" w:color="auto"/>
        <w:bottom w:val="none" w:sz="0" w:space="0" w:color="auto"/>
        <w:right w:val="none" w:sz="0" w:space="0" w:color="auto"/>
      </w:divBdr>
      <w:divsChild>
        <w:div w:id="1674527887">
          <w:marLeft w:val="274"/>
          <w:marRight w:val="0"/>
          <w:marTop w:val="0"/>
          <w:marBottom w:val="0"/>
          <w:divBdr>
            <w:top w:val="none" w:sz="0" w:space="0" w:color="auto"/>
            <w:left w:val="none" w:sz="0" w:space="0" w:color="auto"/>
            <w:bottom w:val="none" w:sz="0" w:space="0" w:color="auto"/>
            <w:right w:val="none" w:sz="0" w:space="0" w:color="auto"/>
          </w:divBdr>
        </w:div>
      </w:divsChild>
    </w:div>
    <w:div w:id="1354723090">
      <w:bodyDiv w:val="1"/>
      <w:marLeft w:val="0"/>
      <w:marRight w:val="0"/>
      <w:marTop w:val="0"/>
      <w:marBottom w:val="0"/>
      <w:divBdr>
        <w:top w:val="none" w:sz="0" w:space="0" w:color="auto"/>
        <w:left w:val="none" w:sz="0" w:space="0" w:color="auto"/>
        <w:bottom w:val="none" w:sz="0" w:space="0" w:color="auto"/>
        <w:right w:val="none" w:sz="0" w:space="0" w:color="auto"/>
      </w:divBdr>
    </w:div>
    <w:div w:id="1397314385">
      <w:bodyDiv w:val="1"/>
      <w:marLeft w:val="0"/>
      <w:marRight w:val="0"/>
      <w:marTop w:val="0"/>
      <w:marBottom w:val="0"/>
      <w:divBdr>
        <w:top w:val="none" w:sz="0" w:space="0" w:color="auto"/>
        <w:left w:val="none" w:sz="0" w:space="0" w:color="auto"/>
        <w:bottom w:val="none" w:sz="0" w:space="0" w:color="auto"/>
        <w:right w:val="none" w:sz="0" w:space="0" w:color="auto"/>
      </w:divBdr>
    </w:div>
    <w:div w:id="1450395518">
      <w:bodyDiv w:val="1"/>
      <w:marLeft w:val="0"/>
      <w:marRight w:val="0"/>
      <w:marTop w:val="0"/>
      <w:marBottom w:val="0"/>
      <w:divBdr>
        <w:top w:val="none" w:sz="0" w:space="0" w:color="auto"/>
        <w:left w:val="none" w:sz="0" w:space="0" w:color="auto"/>
        <w:bottom w:val="none" w:sz="0" w:space="0" w:color="auto"/>
        <w:right w:val="none" w:sz="0" w:space="0" w:color="auto"/>
      </w:divBdr>
    </w:div>
    <w:div w:id="1503855739">
      <w:bodyDiv w:val="1"/>
      <w:marLeft w:val="0"/>
      <w:marRight w:val="0"/>
      <w:marTop w:val="0"/>
      <w:marBottom w:val="0"/>
      <w:divBdr>
        <w:top w:val="none" w:sz="0" w:space="0" w:color="auto"/>
        <w:left w:val="none" w:sz="0" w:space="0" w:color="auto"/>
        <w:bottom w:val="none" w:sz="0" w:space="0" w:color="auto"/>
        <w:right w:val="none" w:sz="0" w:space="0" w:color="auto"/>
      </w:divBdr>
    </w:div>
    <w:div w:id="1550258910">
      <w:bodyDiv w:val="1"/>
      <w:marLeft w:val="0"/>
      <w:marRight w:val="0"/>
      <w:marTop w:val="0"/>
      <w:marBottom w:val="0"/>
      <w:divBdr>
        <w:top w:val="none" w:sz="0" w:space="0" w:color="auto"/>
        <w:left w:val="none" w:sz="0" w:space="0" w:color="auto"/>
        <w:bottom w:val="none" w:sz="0" w:space="0" w:color="auto"/>
        <w:right w:val="none" w:sz="0" w:space="0" w:color="auto"/>
      </w:divBdr>
    </w:div>
    <w:div w:id="1552577616">
      <w:bodyDiv w:val="1"/>
      <w:marLeft w:val="0"/>
      <w:marRight w:val="0"/>
      <w:marTop w:val="0"/>
      <w:marBottom w:val="0"/>
      <w:divBdr>
        <w:top w:val="none" w:sz="0" w:space="0" w:color="auto"/>
        <w:left w:val="none" w:sz="0" w:space="0" w:color="auto"/>
        <w:bottom w:val="none" w:sz="0" w:space="0" w:color="auto"/>
        <w:right w:val="none" w:sz="0" w:space="0" w:color="auto"/>
      </w:divBdr>
    </w:div>
    <w:div w:id="1596398740">
      <w:bodyDiv w:val="1"/>
      <w:marLeft w:val="0"/>
      <w:marRight w:val="0"/>
      <w:marTop w:val="0"/>
      <w:marBottom w:val="0"/>
      <w:divBdr>
        <w:top w:val="none" w:sz="0" w:space="0" w:color="auto"/>
        <w:left w:val="none" w:sz="0" w:space="0" w:color="auto"/>
        <w:bottom w:val="none" w:sz="0" w:space="0" w:color="auto"/>
        <w:right w:val="none" w:sz="0" w:space="0" w:color="auto"/>
      </w:divBdr>
    </w:div>
    <w:div w:id="1633704923">
      <w:bodyDiv w:val="1"/>
      <w:marLeft w:val="0"/>
      <w:marRight w:val="0"/>
      <w:marTop w:val="0"/>
      <w:marBottom w:val="0"/>
      <w:divBdr>
        <w:top w:val="none" w:sz="0" w:space="0" w:color="auto"/>
        <w:left w:val="none" w:sz="0" w:space="0" w:color="auto"/>
        <w:bottom w:val="none" w:sz="0" w:space="0" w:color="auto"/>
        <w:right w:val="none" w:sz="0" w:space="0" w:color="auto"/>
      </w:divBdr>
    </w:div>
    <w:div w:id="1654021366">
      <w:bodyDiv w:val="1"/>
      <w:marLeft w:val="0"/>
      <w:marRight w:val="0"/>
      <w:marTop w:val="0"/>
      <w:marBottom w:val="0"/>
      <w:divBdr>
        <w:top w:val="none" w:sz="0" w:space="0" w:color="auto"/>
        <w:left w:val="none" w:sz="0" w:space="0" w:color="auto"/>
        <w:bottom w:val="none" w:sz="0" w:space="0" w:color="auto"/>
        <w:right w:val="none" w:sz="0" w:space="0" w:color="auto"/>
      </w:divBdr>
    </w:div>
    <w:div w:id="1679385600">
      <w:bodyDiv w:val="1"/>
      <w:marLeft w:val="0"/>
      <w:marRight w:val="0"/>
      <w:marTop w:val="0"/>
      <w:marBottom w:val="0"/>
      <w:divBdr>
        <w:top w:val="none" w:sz="0" w:space="0" w:color="auto"/>
        <w:left w:val="none" w:sz="0" w:space="0" w:color="auto"/>
        <w:bottom w:val="none" w:sz="0" w:space="0" w:color="auto"/>
        <w:right w:val="none" w:sz="0" w:space="0" w:color="auto"/>
      </w:divBdr>
    </w:div>
    <w:div w:id="1686437982">
      <w:bodyDiv w:val="1"/>
      <w:marLeft w:val="0"/>
      <w:marRight w:val="0"/>
      <w:marTop w:val="0"/>
      <w:marBottom w:val="0"/>
      <w:divBdr>
        <w:top w:val="none" w:sz="0" w:space="0" w:color="auto"/>
        <w:left w:val="none" w:sz="0" w:space="0" w:color="auto"/>
        <w:bottom w:val="none" w:sz="0" w:space="0" w:color="auto"/>
        <w:right w:val="none" w:sz="0" w:space="0" w:color="auto"/>
      </w:divBdr>
    </w:div>
    <w:div w:id="1723213468">
      <w:bodyDiv w:val="1"/>
      <w:marLeft w:val="0"/>
      <w:marRight w:val="0"/>
      <w:marTop w:val="0"/>
      <w:marBottom w:val="0"/>
      <w:divBdr>
        <w:top w:val="none" w:sz="0" w:space="0" w:color="auto"/>
        <w:left w:val="none" w:sz="0" w:space="0" w:color="auto"/>
        <w:bottom w:val="none" w:sz="0" w:space="0" w:color="auto"/>
        <w:right w:val="none" w:sz="0" w:space="0" w:color="auto"/>
      </w:divBdr>
    </w:div>
    <w:div w:id="1749691283">
      <w:bodyDiv w:val="1"/>
      <w:marLeft w:val="0"/>
      <w:marRight w:val="0"/>
      <w:marTop w:val="0"/>
      <w:marBottom w:val="0"/>
      <w:divBdr>
        <w:top w:val="none" w:sz="0" w:space="0" w:color="auto"/>
        <w:left w:val="none" w:sz="0" w:space="0" w:color="auto"/>
        <w:bottom w:val="none" w:sz="0" w:space="0" w:color="auto"/>
        <w:right w:val="none" w:sz="0" w:space="0" w:color="auto"/>
      </w:divBdr>
    </w:div>
    <w:div w:id="1761102995">
      <w:bodyDiv w:val="1"/>
      <w:marLeft w:val="0"/>
      <w:marRight w:val="0"/>
      <w:marTop w:val="0"/>
      <w:marBottom w:val="0"/>
      <w:divBdr>
        <w:top w:val="none" w:sz="0" w:space="0" w:color="auto"/>
        <w:left w:val="none" w:sz="0" w:space="0" w:color="auto"/>
        <w:bottom w:val="none" w:sz="0" w:space="0" w:color="auto"/>
        <w:right w:val="none" w:sz="0" w:space="0" w:color="auto"/>
      </w:divBdr>
    </w:div>
    <w:div w:id="1765496768">
      <w:bodyDiv w:val="1"/>
      <w:marLeft w:val="0"/>
      <w:marRight w:val="0"/>
      <w:marTop w:val="0"/>
      <w:marBottom w:val="0"/>
      <w:divBdr>
        <w:top w:val="none" w:sz="0" w:space="0" w:color="auto"/>
        <w:left w:val="none" w:sz="0" w:space="0" w:color="auto"/>
        <w:bottom w:val="none" w:sz="0" w:space="0" w:color="auto"/>
        <w:right w:val="none" w:sz="0" w:space="0" w:color="auto"/>
      </w:divBdr>
    </w:div>
    <w:div w:id="1785536682">
      <w:bodyDiv w:val="1"/>
      <w:marLeft w:val="0"/>
      <w:marRight w:val="0"/>
      <w:marTop w:val="0"/>
      <w:marBottom w:val="0"/>
      <w:divBdr>
        <w:top w:val="none" w:sz="0" w:space="0" w:color="auto"/>
        <w:left w:val="none" w:sz="0" w:space="0" w:color="auto"/>
        <w:bottom w:val="none" w:sz="0" w:space="0" w:color="auto"/>
        <w:right w:val="none" w:sz="0" w:space="0" w:color="auto"/>
      </w:divBdr>
    </w:div>
    <w:div w:id="1793791167">
      <w:bodyDiv w:val="1"/>
      <w:marLeft w:val="0"/>
      <w:marRight w:val="0"/>
      <w:marTop w:val="0"/>
      <w:marBottom w:val="0"/>
      <w:divBdr>
        <w:top w:val="none" w:sz="0" w:space="0" w:color="auto"/>
        <w:left w:val="none" w:sz="0" w:space="0" w:color="auto"/>
        <w:bottom w:val="none" w:sz="0" w:space="0" w:color="auto"/>
        <w:right w:val="none" w:sz="0" w:space="0" w:color="auto"/>
      </w:divBdr>
    </w:div>
    <w:div w:id="1827210684">
      <w:bodyDiv w:val="1"/>
      <w:marLeft w:val="0"/>
      <w:marRight w:val="0"/>
      <w:marTop w:val="0"/>
      <w:marBottom w:val="0"/>
      <w:divBdr>
        <w:top w:val="none" w:sz="0" w:space="0" w:color="auto"/>
        <w:left w:val="none" w:sz="0" w:space="0" w:color="auto"/>
        <w:bottom w:val="none" w:sz="0" w:space="0" w:color="auto"/>
        <w:right w:val="none" w:sz="0" w:space="0" w:color="auto"/>
      </w:divBdr>
    </w:div>
    <w:div w:id="1949195725">
      <w:bodyDiv w:val="1"/>
      <w:marLeft w:val="0"/>
      <w:marRight w:val="0"/>
      <w:marTop w:val="0"/>
      <w:marBottom w:val="0"/>
      <w:divBdr>
        <w:top w:val="none" w:sz="0" w:space="0" w:color="auto"/>
        <w:left w:val="none" w:sz="0" w:space="0" w:color="auto"/>
        <w:bottom w:val="none" w:sz="0" w:space="0" w:color="auto"/>
        <w:right w:val="none" w:sz="0" w:space="0" w:color="auto"/>
      </w:divBdr>
    </w:div>
    <w:div w:id="1982299938">
      <w:bodyDiv w:val="1"/>
      <w:marLeft w:val="0"/>
      <w:marRight w:val="0"/>
      <w:marTop w:val="0"/>
      <w:marBottom w:val="0"/>
      <w:divBdr>
        <w:top w:val="none" w:sz="0" w:space="0" w:color="auto"/>
        <w:left w:val="none" w:sz="0" w:space="0" w:color="auto"/>
        <w:bottom w:val="none" w:sz="0" w:space="0" w:color="auto"/>
        <w:right w:val="none" w:sz="0" w:space="0" w:color="auto"/>
      </w:divBdr>
    </w:div>
    <w:div w:id="21286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ABELCARRICO@LPMCOM.PT" TargetMode="External"/><Relationship Id="rId4" Type="http://schemas.openxmlformats.org/officeDocument/2006/relationships/settings" Target="settings.xml"/><Relationship Id="rId9" Type="http://schemas.openxmlformats.org/officeDocument/2006/relationships/hyperlink" Target="mailto:RAQUELPELICA@LPMCOM.P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20Batista.MARIALUIS\AppData\Local\Microsoft\Windows\Temporary%20Internet%20Files\Content.Outlook\QB1MRUTS\Template_press.dotx" TargetMode="External"/></Relationships>
</file>

<file path=word/theme/theme1.xml><?xml version="1.0" encoding="utf-8"?>
<a:theme xmlns:a="http://schemas.openxmlformats.org/drawingml/2006/main" name="Office Theme">
  <a:themeElements>
    <a:clrScheme name="SBock">
      <a:dk1>
        <a:srgbClr val="000000"/>
      </a:dk1>
      <a:lt1>
        <a:srgbClr val="FFFFFF"/>
      </a:lt1>
      <a:dk2>
        <a:srgbClr val="AB2328"/>
      </a:dk2>
      <a:lt2>
        <a:srgbClr val="6D6E71"/>
      </a:lt2>
      <a:accent1>
        <a:srgbClr val="B21E28"/>
      </a:accent1>
      <a:accent2>
        <a:srgbClr val="86754D"/>
      </a:accent2>
      <a:accent3>
        <a:srgbClr val="6D6E71"/>
      </a:accent3>
      <a:accent4>
        <a:srgbClr val="C9920E"/>
      </a:accent4>
      <a:accent5>
        <a:srgbClr val="A69865"/>
      </a:accent5>
      <a:accent6>
        <a:srgbClr val="BCBEC0"/>
      </a:accent6>
      <a:hlink>
        <a:srgbClr val="B21E28"/>
      </a:hlink>
      <a:folHlink>
        <a:srgbClr val="86754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9288-E521-44B0-B1FF-A796176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Template>
  <TotalTime>1</TotalTime>
  <Pages>2</Pages>
  <Words>579</Words>
  <Characters>3129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LPM</dc:creator>
  <cp:lastModifiedBy>LPM COM</cp:lastModifiedBy>
  <cp:revision>2</cp:revision>
  <cp:lastPrinted>2025-02-06T18:14:00Z</cp:lastPrinted>
  <dcterms:created xsi:type="dcterms:W3CDTF">2025-08-14T11:37:00Z</dcterms:created>
  <dcterms:modified xsi:type="dcterms:W3CDTF">2025-08-14T11:37:00Z</dcterms:modified>
</cp:coreProperties>
</file>